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E3" w:rsidRPr="002F04A3" w:rsidRDefault="002F04A3" w:rsidP="00383EE3">
      <w:pPr>
        <w:pStyle w:val="a8"/>
        <w:outlineLvl w:val="1"/>
        <w:rPr>
          <w:b w:val="0"/>
          <w:i/>
          <w:sz w:val="20"/>
          <w:szCs w:val="18"/>
          <w:lang w:val="be-BY"/>
        </w:rPr>
      </w:pPr>
      <w:r w:rsidRPr="002F04A3">
        <w:rPr>
          <w:bCs/>
          <w:lang w:val="be-BY"/>
        </w:rPr>
        <w:t>Трое парасят</w:t>
      </w:r>
      <w:r w:rsidR="00383EE3" w:rsidRPr="002F04A3">
        <w:rPr>
          <w:bCs/>
          <w:lang w:val="be-BY"/>
        </w:rPr>
        <w:br/>
      </w:r>
      <w:proofErr w:type="spellStart"/>
      <w:r w:rsidR="004A7131" w:rsidRPr="004A7131">
        <w:rPr>
          <w:b w:val="0"/>
          <w:i/>
          <w:sz w:val="20"/>
          <w:szCs w:val="18"/>
          <w:lang w:val="be-BY"/>
        </w:rPr>
        <w:t>Ангельская</w:t>
      </w:r>
      <w:proofErr w:type="spellEnd"/>
      <w:r w:rsidR="004A7131" w:rsidRPr="004A7131">
        <w:rPr>
          <w:b w:val="0"/>
          <w:i/>
          <w:sz w:val="20"/>
          <w:szCs w:val="18"/>
          <w:lang w:val="be-BY"/>
        </w:rPr>
        <w:t xml:space="preserve"> народная казка</w:t>
      </w:r>
      <w:r w:rsidRPr="002F04A3">
        <w:rPr>
          <w:b w:val="0"/>
          <w:i/>
          <w:sz w:val="20"/>
          <w:szCs w:val="18"/>
          <w:lang w:val="be-BY"/>
        </w:rPr>
        <w:br/>
        <w:t>ў апрацоўцы</w:t>
      </w:r>
      <w:r w:rsidR="00383EE3" w:rsidRPr="002F04A3">
        <w:rPr>
          <w:b w:val="0"/>
          <w:i/>
          <w:sz w:val="20"/>
          <w:szCs w:val="18"/>
          <w:lang w:val="be-BY"/>
        </w:rPr>
        <w:t xml:space="preserve"> С</w:t>
      </w:r>
      <w:r w:rsidRPr="002F04A3">
        <w:rPr>
          <w:b w:val="0"/>
          <w:i/>
          <w:sz w:val="20"/>
          <w:szCs w:val="18"/>
          <w:lang w:val="be-BY"/>
        </w:rPr>
        <w:t>яргея</w:t>
      </w:r>
      <w:r w:rsidR="00383EE3" w:rsidRPr="002F04A3">
        <w:rPr>
          <w:b w:val="0"/>
          <w:i/>
          <w:sz w:val="20"/>
          <w:szCs w:val="18"/>
          <w:lang w:val="be-BY"/>
        </w:rPr>
        <w:t xml:space="preserve"> </w:t>
      </w:r>
      <w:proofErr w:type="spellStart"/>
      <w:r w:rsidR="00383EE3" w:rsidRPr="002F04A3">
        <w:rPr>
          <w:b w:val="0"/>
          <w:i/>
          <w:sz w:val="20"/>
          <w:szCs w:val="18"/>
          <w:lang w:val="be-BY"/>
        </w:rPr>
        <w:t>М</w:t>
      </w:r>
      <w:r w:rsidRPr="002F04A3">
        <w:rPr>
          <w:b w:val="0"/>
          <w:i/>
          <w:sz w:val="20"/>
          <w:szCs w:val="18"/>
          <w:lang w:val="be-BY"/>
        </w:rPr>
        <w:t>і</w:t>
      </w:r>
      <w:r w:rsidR="00383EE3" w:rsidRPr="002F04A3">
        <w:rPr>
          <w:b w:val="0"/>
          <w:i/>
          <w:sz w:val="20"/>
          <w:szCs w:val="18"/>
          <w:lang w:val="be-BY"/>
        </w:rPr>
        <w:t>халкова</w:t>
      </w:r>
      <w:proofErr w:type="spellEnd"/>
      <w:r>
        <w:rPr>
          <w:b w:val="0"/>
          <w:i/>
          <w:sz w:val="20"/>
          <w:szCs w:val="18"/>
          <w:lang w:val="be-BY"/>
        </w:rPr>
        <w:t>.</w:t>
      </w:r>
      <w:r>
        <w:rPr>
          <w:b w:val="0"/>
          <w:i/>
          <w:sz w:val="20"/>
          <w:szCs w:val="18"/>
          <w:lang w:val="be-BY"/>
        </w:rPr>
        <w:br/>
        <w:t>Перакладчык на беларускую мову невядомы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Ж</w:t>
      </w:r>
      <w:r w:rsidRPr="002F04A3">
        <w:rPr>
          <w:lang w:val="be-BY"/>
        </w:rPr>
        <w:t>ылі-былі на свеце трое парасятак. Трое</w:t>
      </w:r>
      <w:r>
        <w:rPr>
          <w:lang w:val="be-BY"/>
        </w:rPr>
        <w:t xml:space="preserve"> </w:t>
      </w:r>
      <w:r w:rsidRPr="002F04A3">
        <w:rPr>
          <w:lang w:val="be-BY"/>
        </w:rPr>
        <w:t>братоў. Усе аднолькавага росту, круглень</w:t>
      </w:r>
      <w:r>
        <w:rPr>
          <w:lang w:val="be-BY"/>
        </w:rPr>
        <w:t>к</w:t>
      </w:r>
      <w:r w:rsidRPr="002F04A3">
        <w:rPr>
          <w:lang w:val="be-BY"/>
        </w:rPr>
        <w:t>ія, ружовыя, з аднолькавымі смешнымі</w:t>
      </w:r>
      <w:r>
        <w:rPr>
          <w:lang w:val="be-BY"/>
        </w:rPr>
        <w:t xml:space="preserve"> </w:t>
      </w:r>
      <w:r w:rsidRPr="002F04A3">
        <w:rPr>
          <w:lang w:val="be-BY"/>
        </w:rPr>
        <w:t>хвосцікамі. Нават імёны ў іх былі падобныя.</w:t>
      </w:r>
      <w:r>
        <w:rPr>
          <w:lang w:val="be-BY"/>
        </w:rPr>
        <w:t xml:space="preserve"> </w:t>
      </w:r>
      <w:r w:rsidRPr="002F04A3">
        <w:rPr>
          <w:lang w:val="be-BY"/>
        </w:rPr>
        <w:t>Звалі парасят: Ніф-Ніф, Нуф-Нуф, Наф-Наф.</w:t>
      </w:r>
      <w:r>
        <w:rPr>
          <w:lang w:val="be-BY"/>
        </w:rPr>
        <w:t xml:space="preserve"> </w:t>
      </w:r>
      <w:r w:rsidRPr="002F04A3">
        <w:rPr>
          <w:lang w:val="be-BY"/>
        </w:rPr>
        <w:t>Жылі яны ў лесе</w:t>
      </w:r>
      <w:r>
        <w:rPr>
          <w:lang w:val="be-BY"/>
        </w:rPr>
        <w:t>, куляліся ў зялёнай траве, грэ</w:t>
      </w:r>
      <w:r w:rsidRPr="002F04A3">
        <w:rPr>
          <w:lang w:val="be-BY"/>
        </w:rPr>
        <w:t>ліся на сонейку, збіралі жалуды. Так праходзіла</w:t>
      </w:r>
      <w:r>
        <w:rPr>
          <w:lang w:val="be-BY"/>
        </w:rPr>
        <w:t xml:space="preserve"> </w:t>
      </w:r>
      <w:r w:rsidRPr="002F04A3">
        <w:rPr>
          <w:lang w:val="be-BY"/>
        </w:rPr>
        <w:t>лета.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Але вось надышла восень. Сонца ўжо не так</w:t>
      </w:r>
      <w:r>
        <w:rPr>
          <w:lang w:val="be-BY"/>
        </w:rPr>
        <w:t xml:space="preserve"> </w:t>
      </w:r>
      <w:r w:rsidRPr="002F04A3">
        <w:rPr>
          <w:lang w:val="be-BY"/>
        </w:rPr>
        <w:t>моцна прыпякала, шэрыя воблакі цягнуліся над</w:t>
      </w:r>
      <w:r>
        <w:rPr>
          <w:lang w:val="be-BY"/>
        </w:rPr>
        <w:t xml:space="preserve"> </w:t>
      </w:r>
      <w:r w:rsidRPr="002F04A3">
        <w:rPr>
          <w:lang w:val="be-BY"/>
        </w:rPr>
        <w:t>пажоўклым лесам, доўга не высыхалі лужыны.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Час нам падумаць пра зіму, — сказаў неяк Наф-Наф сваім братам, прачнуўшыся до світкам. — Я ўвесь дрыжу ад холаду. Мы можам</w:t>
      </w:r>
      <w:r>
        <w:rPr>
          <w:lang w:val="be-BY"/>
        </w:rPr>
        <w:t xml:space="preserve"> </w:t>
      </w:r>
      <w:r w:rsidRPr="002F04A3">
        <w:rPr>
          <w:lang w:val="be-BY"/>
        </w:rPr>
        <w:t>прастудзіцца. Давайце пабудуем сабе дом з трох</w:t>
      </w:r>
      <w:r>
        <w:rPr>
          <w:lang w:val="be-BY"/>
        </w:rPr>
        <w:t xml:space="preserve"> </w:t>
      </w:r>
      <w:r w:rsidRPr="002F04A3">
        <w:rPr>
          <w:lang w:val="be-BY"/>
        </w:rPr>
        <w:t>пакояў і будзем жыць разам, пад адной цёплай</w:t>
      </w:r>
      <w:r>
        <w:rPr>
          <w:lang w:val="be-BY"/>
        </w:rPr>
        <w:t xml:space="preserve"> </w:t>
      </w:r>
      <w:r w:rsidRPr="002F04A3">
        <w:rPr>
          <w:lang w:val="be-BY"/>
        </w:rPr>
        <w:t>страхой.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Але яго браты не хацелі брацца за работу.</w:t>
      </w:r>
      <w:r>
        <w:rPr>
          <w:lang w:val="be-BY"/>
        </w:rPr>
        <w:t xml:space="preserve"> </w:t>
      </w:r>
      <w:r w:rsidRPr="002F04A3">
        <w:rPr>
          <w:lang w:val="be-BY"/>
        </w:rPr>
        <w:t>Куды больш прыемна ў апошнія цёплыя дні</w:t>
      </w:r>
      <w:r>
        <w:rPr>
          <w:lang w:val="be-BY"/>
        </w:rPr>
        <w:t xml:space="preserve"> </w:t>
      </w:r>
      <w:r w:rsidRPr="002F04A3">
        <w:rPr>
          <w:lang w:val="be-BY"/>
        </w:rPr>
        <w:t>гуляць і скакаць па лузе, чым капаць і цягаць</w:t>
      </w:r>
      <w:r>
        <w:rPr>
          <w:lang w:val="be-BY"/>
        </w:rPr>
        <w:t xml:space="preserve"> </w:t>
      </w:r>
      <w:r w:rsidRPr="002F04A3">
        <w:rPr>
          <w:lang w:val="be-BY"/>
        </w:rPr>
        <w:t>каменне.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Да зімы яшчэ далёка. Мы яшчэ пагуляем, —</w:t>
      </w:r>
      <w:r>
        <w:rPr>
          <w:lang w:val="be-BY"/>
        </w:rPr>
        <w:t xml:space="preserve"> </w:t>
      </w:r>
      <w:r w:rsidRPr="002F04A3">
        <w:rPr>
          <w:lang w:val="be-BY"/>
        </w:rPr>
        <w:t>сказаў Ніф-Ніф і перакульнуўся цераз галаву.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Калі трэба будзе, я сам пабудую сабе</w:t>
      </w:r>
      <w:r>
        <w:rPr>
          <w:lang w:val="be-BY"/>
        </w:rPr>
        <w:t xml:space="preserve"> </w:t>
      </w:r>
      <w:r w:rsidRPr="002F04A3">
        <w:rPr>
          <w:lang w:val="be-BY"/>
        </w:rPr>
        <w:t>дом, — сказаў Нуф-Нуф і лёг у лужыну.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I я таксама, — дадаў Ніф-Ніф.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Ну, як хочаце. Я буду адзін будаваць</w:t>
      </w:r>
      <w:r>
        <w:rPr>
          <w:lang w:val="be-BY"/>
        </w:rPr>
        <w:t xml:space="preserve"> </w:t>
      </w:r>
      <w:r w:rsidRPr="002F04A3">
        <w:rPr>
          <w:lang w:val="be-BY"/>
        </w:rPr>
        <w:t>сабе, — сказаў тады Наф-Наф. — Я не буду вас</w:t>
      </w:r>
      <w:r>
        <w:rPr>
          <w:lang w:val="be-BY"/>
        </w:rPr>
        <w:t xml:space="preserve"> </w:t>
      </w:r>
      <w:r w:rsidRPr="002F04A3">
        <w:rPr>
          <w:lang w:val="be-BY"/>
        </w:rPr>
        <w:t>чакаць.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З кожным днём рабілася ўсё халадней і</w:t>
      </w:r>
      <w:r>
        <w:rPr>
          <w:lang w:val="be-BY"/>
        </w:rPr>
        <w:t xml:space="preserve"> </w:t>
      </w:r>
      <w:r w:rsidRPr="002F04A3">
        <w:rPr>
          <w:lang w:val="be-BY"/>
        </w:rPr>
        <w:t xml:space="preserve">халадней. </w:t>
      </w:r>
      <w:r>
        <w:rPr>
          <w:lang w:val="be-BY"/>
        </w:rPr>
        <w:t xml:space="preserve">Але </w:t>
      </w:r>
      <w:r w:rsidRPr="002F04A3">
        <w:rPr>
          <w:lang w:val="be-BY"/>
        </w:rPr>
        <w:t>Ніф-Ніф і Нуф-Нуф не спяшаліся. Ім і</w:t>
      </w:r>
      <w:r>
        <w:rPr>
          <w:lang w:val="be-BY"/>
        </w:rPr>
        <w:t xml:space="preserve"> </w:t>
      </w:r>
      <w:r w:rsidRPr="002F04A3">
        <w:rPr>
          <w:lang w:val="be-BY"/>
        </w:rPr>
        <w:t>думаць не хацелася пра работу. Яны весела гулялі</w:t>
      </w:r>
      <w:r>
        <w:rPr>
          <w:lang w:val="be-BY"/>
        </w:rPr>
        <w:t xml:space="preserve"> </w:t>
      </w:r>
      <w:r w:rsidRPr="002F04A3">
        <w:rPr>
          <w:lang w:val="be-BY"/>
        </w:rPr>
        <w:t>ў свае парасячыя гульні, куляліся і купаліся ў</w:t>
      </w:r>
      <w:r>
        <w:rPr>
          <w:lang w:val="be-BY"/>
        </w:rPr>
        <w:t xml:space="preserve"> </w:t>
      </w:r>
      <w:r w:rsidRPr="002F04A3">
        <w:rPr>
          <w:lang w:val="be-BY"/>
        </w:rPr>
        <w:t>лужыне, парохкваючы свае вясёлыя песенькі.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Сёння мы яшчэ пагуляем, — казалі яны, —</w:t>
      </w:r>
      <w:r>
        <w:rPr>
          <w:lang w:val="be-BY"/>
        </w:rPr>
        <w:t xml:space="preserve"> </w:t>
      </w:r>
      <w:r w:rsidRPr="002F04A3">
        <w:rPr>
          <w:lang w:val="be-BY"/>
        </w:rPr>
        <w:t>заўтра з раніцы возьмемся за работу.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Ніф-Ніф парашыў, што прасцей і хутчэй</w:t>
      </w:r>
      <w:r>
        <w:rPr>
          <w:lang w:val="be-BY"/>
        </w:rPr>
        <w:t xml:space="preserve"> </w:t>
      </w:r>
      <w:r w:rsidRPr="002F04A3">
        <w:rPr>
          <w:lang w:val="be-BY"/>
        </w:rPr>
        <w:t>за ўсё змайстраваць дом з саломы. Ні з кім не</w:t>
      </w:r>
      <w:r>
        <w:rPr>
          <w:lang w:val="be-BY"/>
        </w:rPr>
        <w:t xml:space="preserve"> </w:t>
      </w:r>
      <w:r w:rsidRPr="002F04A3">
        <w:rPr>
          <w:lang w:val="be-BY"/>
        </w:rPr>
        <w:t>параіўшыся, ён так і зрабіў. Ужо ўвечары ягоная</w:t>
      </w:r>
      <w:r>
        <w:rPr>
          <w:lang w:val="be-BY"/>
        </w:rPr>
        <w:t xml:space="preserve"> </w:t>
      </w:r>
      <w:r w:rsidRPr="002F04A3">
        <w:rPr>
          <w:lang w:val="be-BY"/>
        </w:rPr>
        <w:t>хаціна была гатовая.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</w:t>
      </w:r>
      <w:r w:rsidRPr="002F04A3">
        <w:rPr>
          <w:lang w:val="be-BY"/>
        </w:rPr>
        <w:t>іф-Ніф</w:t>
      </w:r>
      <w:r>
        <w:rPr>
          <w:lang w:val="be-BY"/>
        </w:rPr>
        <w:t xml:space="preserve"> </w:t>
      </w:r>
      <w:r w:rsidRPr="002F04A3">
        <w:rPr>
          <w:lang w:val="be-BY"/>
        </w:rPr>
        <w:t>паклаў</w:t>
      </w:r>
      <w:r>
        <w:rPr>
          <w:lang w:val="be-BY"/>
        </w:rPr>
        <w:t xml:space="preserve"> </w:t>
      </w:r>
      <w:r w:rsidRPr="002F04A3">
        <w:rPr>
          <w:lang w:val="be-BY"/>
        </w:rPr>
        <w:t>на</w:t>
      </w:r>
      <w:r>
        <w:rPr>
          <w:lang w:val="be-BY"/>
        </w:rPr>
        <w:t xml:space="preserve"> </w:t>
      </w:r>
      <w:r w:rsidRPr="002F04A3">
        <w:rPr>
          <w:lang w:val="be-BY"/>
        </w:rPr>
        <w:t>страху</w:t>
      </w:r>
      <w:r>
        <w:rPr>
          <w:lang w:val="be-BY"/>
        </w:rPr>
        <w:t xml:space="preserve"> </w:t>
      </w:r>
      <w:r w:rsidRPr="002F04A3">
        <w:rPr>
          <w:lang w:val="be-BY"/>
        </w:rPr>
        <w:t>апошнюю</w:t>
      </w:r>
      <w:r>
        <w:rPr>
          <w:lang w:val="be-BY"/>
        </w:rPr>
        <w:t xml:space="preserve"> </w:t>
      </w:r>
      <w:r w:rsidRPr="002F04A3">
        <w:rPr>
          <w:lang w:val="be-BY"/>
        </w:rPr>
        <w:t>саломіну і, вельмі задаволены сваёй работай,</w:t>
      </w:r>
      <w:r>
        <w:rPr>
          <w:lang w:val="be-BY"/>
        </w:rPr>
        <w:t xml:space="preserve"> </w:t>
      </w:r>
      <w:r w:rsidRPr="002F04A3">
        <w:rPr>
          <w:lang w:val="be-BY"/>
        </w:rPr>
        <w:t>весела заспяваў:</w:t>
      </w:r>
    </w:p>
    <w:p w:rsidR="002F04A3" w:rsidRPr="002F04A3" w:rsidRDefault="002F04A3" w:rsidP="002F04A3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2F04A3" w:rsidRPr="002F04A3" w:rsidRDefault="002F04A3" w:rsidP="002F04A3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>
        <w:rPr>
          <w:sz w:val="24"/>
          <w:lang w:val="be-BY"/>
        </w:rPr>
        <w:t xml:space="preserve">— </w:t>
      </w:r>
      <w:r w:rsidRPr="002F04A3">
        <w:rPr>
          <w:sz w:val="24"/>
          <w:lang w:val="be-BY"/>
        </w:rPr>
        <w:t>Хоць паўсвету абысці,</w:t>
      </w:r>
    </w:p>
    <w:p w:rsidR="002F04A3" w:rsidRPr="002F04A3" w:rsidRDefault="002F04A3" w:rsidP="002F04A3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2F04A3">
        <w:rPr>
          <w:sz w:val="24"/>
          <w:lang w:val="be-BY"/>
        </w:rPr>
        <w:t>Абысці, абысці,</w:t>
      </w:r>
    </w:p>
    <w:p w:rsidR="002F04A3" w:rsidRPr="002F04A3" w:rsidRDefault="002F04A3" w:rsidP="002F04A3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2F04A3">
        <w:rPr>
          <w:sz w:val="24"/>
          <w:lang w:val="be-BY"/>
        </w:rPr>
        <w:t>Лепшай хаты не знайсці,</w:t>
      </w:r>
    </w:p>
    <w:p w:rsidR="002F04A3" w:rsidRPr="002F04A3" w:rsidRDefault="002F04A3" w:rsidP="002F04A3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2F04A3">
        <w:rPr>
          <w:sz w:val="24"/>
          <w:lang w:val="be-BY"/>
        </w:rPr>
        <w:lastRenderedPageBreak/>
        <w:t>Не знайсці, не знайсці!</w:t>
      </w:r>
    </w:p>
    <w:p w:rsidR="002F04A3" w:rsidRPr="002F04A3" w:rsidRDefault="002F04A3" w:rsidP="002F04A3">
      <w:pPr>
        <w:spacing w:after="0" w:line="240" w:lineRule="auto"/>
        <w:ind w:firstLine="709"/>
        <w:jc w:val="both"/>
        <w:rPr>
          <w:sz w:val="24"/>
          <w:lang w:val="be-BY"/>
        </w:rPr>
      </w:pP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Напяваючы гэтую песеньку, ён накіраваўся</w:t>
      </w:r>
      <w:r>
        <w:rPr>
          <w:lang w:val="be-BY"/>
        </w:rPr>
        <w:t xml:space="preserve"> </w:t>
      </w:r>
      <w:r w:rsidRPr="002F04A3">
        <w:rPr>
          <w:lang w:val="be-BY"/>
        </w:rPr>
        <w:t>да Нуф-Нуфа. Нуф-Нуф непадалёку таксама</w:t>
      </w:r>
      <w:r>
        <w:rPr>
          <w:lang w:val="be-BY"/>
        </w:rPr>
        <w:t xml:space="preserve"> </w:t>
      </w:r>
      <w:r w:rsidRPr="002F04A3">
        <w:rPr>
          <w:lang w:val="be-BY"/>
        </w:rPr>
        <w:t>будаваў сабе дамок.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Ён стараўся хутчэй пакончыць з гэтай</w:t>
      </w:r>
      <w:r>
        <w:rPr>
          <w:lang w:val="be-BY"/>
        </w:rPr>
        <w:t xml:space="preserve"> </w:t>
      </w:r>
      <w:r w:rsidRPr="002F04A3">
        <w:rPr>
          <w:lang w:val="be-BY"/>
        </w:rPr>
        <w:t>нуднай і нецікавай справай. Спачатку, таксама</w:t>
      </w:r>
      <w:r>
        <w:rPr>
          <w:lang w:val="be-BY"/>
        </w:rPr>
        <w:t xml:space="preserve"> </w:t>
      </w:r>
      <w:r w:rsidRPr="002F04A3">
        <w:rPr>
          <w:lang w:val="be-BY"/>
        </w:rPr>
        <w:t>як і брат, ён хацеў пабудаваць сабе дом з саломы,</w:t>
      </w:r>
      <w:r>
        <w:rPr>
          <w:lang w:val="be-BY"/>
        </w:rPr>
        <w:t xml:space="preserve"> </w:t>
      </w:r>
      <w:r w:rsidRPr="002F04A3">
        <w:rPr>
          <w:lang w:val="be-BY"/>
        </w:rPr>
        <w:t>але потым вырашыў, што ў такім доме зімой</w:t>
      </w:r>
      <w:r>
        <w:rPr>
          <w:lang w:val="be-BY"/>
        </w:rPr>
        <w:t xml:space="preserve"> </w:t>
      </w:r>
      <w:r w:rsidRPr="002F04A3">
        <w:rPr>
          <w:lang w:val="be-BY"/>
        </w:rPr>
        <w:t>будзе вельмі холадна. Дом будзе больш моцны</w:t>
      </w:r>
      <w:r>
        <w:rPr>
          <w:lang w:val="be-BY"/>
        </w:rPr>
        <w:t xml:space="preserve"> </w:t>
      </w:r>
      <w:r w:rsidRPr="002F04A3">
        <w:rPr>
          <w:lang w:val="be-BY"/>
        </w:rPr>
        <w:t>і цёплы, калі пабудаваць яго з галінак і тонкіх</w:t>
      </w:r>
      <w:r>
        <w:rPr>
          <w:lang w:val="be-BY"/>
        </w:rPr>
        <w:t xml:space="preserve"> </w:t>
      </w:r>
      <w:r w:rsidRPr="002F04A3">
        <w:rPr>
          <w:lang w:val="be-BY"/>
        </w:rPr>
        <w:t>дубцоў. Так ён і зрабіў. Ён убіў у зямлю калы,</w:t>
      </w:r>
      <w:r>
        <w:rPr>
          <w:lang w:val="be-BY"/>
        </w:rPr>
        <w:t xml:space="preserve"> </w:t>
      </w:r>
      <w:r w:rsidRPr="002F04A3">
        <w:rPr>
          <w:lang w:val="be-BY"/>
        </w:rPr>
        <w:t>пераплёў іх дубцамі, на страху наваліў лісця, і</w:t>
      </w:r>
      <w:r>
        <w:rPr>
          <w:lang w:val="be-BY"/>
        </w:rPr>
        <w:t xml:space="preserve"> </w:t>
      </w:r>
      <w:r w:rsidRPr="002F04A3">
        <w:rPr>
          <w:lang w:val="be-BY"/>
        </w:rPr>
        <w:t>ўвечары дом быў гатовы.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Нуф-Нуф з гонарам абышоў яго некалькі</w:t>
      </w:r>
      <w:r>
        <w:rPr>
          <w:lang w:val="be-BY"/>
        </w:rPr>
        <w:t xml:space="preserve"> </w:t>
      </w:r>
      <w:r w:rsidRPr="002F04A3">
        <w:rPr>
          <w:lang w:val="be-BY"/>
        </w:rPr>
        <w:t>разоў вакол і заспяваў:</w:t>
      </w:r>
    </w:p>
    <w:p w:rsidR="002F04A3" w:rsidRPr="002F04A3" w:rsidRDefault="002F04A3" w:rsidP="002F04A3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2F04A3" w:rsidRPr="002F04A3" w:rsidRDefault="002F04A3" w:rsidP="002F04A3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2F04A3">
        <w:rPr>
          <w:sz w:val="24"/>
          <w:lang w:val="be-BY"/>
        </w:rPr>
        <w:t>У мяне вось добры дом,</w:t>
      </w:r>
    </w:p>
    <w:p w:rsidR="002F04A3" w:rsidRPr="002F04A3" w:rsidRDefault="002F04A3" w:rsidP="002F04A3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2F04A3">
        <w:rPr>
          <w:sz w:val="24"/>
          <w:lang w:val="be-BY"/>
        </w:rPr>
        <w:t>Новы дом, моцны дом.</w:t>
      </w:r>
    </w:p>
    <w:p w:rsidR="002F04A3" w:rsidRPr="002F04A3" w:rsidRDefault="002F04A3" w:rsidP="002F04A3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2F04A3">
        <w:rPr>
          <w:sz w:val="24"/>
          <w:lang w:val="be-BY"/>
        </w:rPr>
        <w:t>Мне не страшны дождж і гром,</w:t>
      </w:r>
    </w:p>
    <w:p w:rsidR="002F04A3" w:rsidRPr="002F04A3" w:rsidRDefault="002F04A3" w:rsidP="002F04A3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2F04A3">
        <w:rPr>
          <w:sz w:val="24"/>
          <w:lang w:val="be-BY"/>
        </w:rPr>
        <w:t>Дождж і гром, дождж і гром!</w:t>
      </w:r>
    </w:p>
    <w:p w:rsidR="002F04A3" w:rsidRPr="002F04A3" w:rsidRDefault="002F04A3" w:rsidP="002F04A3">
      <w:pPr>
        <w:spacing w:after="0" w:line="240" w:lineRule="auto"/>
        <w:ind w:firstLine="709"/>
        <w:jc w:val="both"/>
        <w:rPr>
          <w:sz w:val="24"/>
          <w:lang w:val="be-BY"/>
        </w:rPr>
      </w:pP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Не паспеў ён скончыць песеньку, як з-за куста</w:t>
      </w:r>
      <w:r>
        <w:rPr>
          <w:lang w:val="be-BY"/>
        </w:rPr>
        <w:t xml:space="preserve"> </w:t>
      </w:r>
      <w:r w:rsidRPr="002F04A3">
        <w:rPr>
          <w:lang w:val="be-BY"/>
        </w:rPr>
        <w:t>выбег Ніф-Ніф.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Ну, вось і твой дом гатовы! — сказаў ён</w:t>
      </w:r>
      <w:r>
        <w:rPr>
          <w:lang w:val="be-BY"/>
        </w:rPr>
        <w:t xml:space="preserve"> </w:t>
      </w:r>
      <w:r w:rsidRPr="002F04A3">
        <w:rPr>
          <w:lang w:val="be-BY"/>
        </w:rPr>
        <w:t>брату. — Я казаў Наф-Нафу, што мы і адны ўправімся з гэтай работай! Цяпер мы з табой вольныя.</w:t>
      </w:r>
      <w:r>
        <w:rPr>
          <w:lang w:val="be-BY"/>
        </w:rPr>
        <w:t xml:space="preserve"> </w:t>
      </w:r>
      <w:r w:rsidRPr="002F04A3">
        <w:rPr>
          <w:lang w:val="be-BY"/>
        </w:rPr>
        <w:t>I можам рабіць усё, што нам уздумаецца!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Пойдзем да Наф-Нафа і паглядзім, які ён</w:t>
      </w:r>
      <w:r>
        <w:rPr>
          <w:lang w:val="be-BY"/>
        </w:rPr>
        <w:t xml:space="preserve"> </w:t>
      </w:r>
      <w:r w:rsidRPr="002F04A3">
        <w:rPr>
          <w:lang w:val="be-BY"/>
        </w:rPr>
        <w:t>сабе збудаваў дом, — адказаў брат.</w:t>
      </w:r>
    </w:p>
    <w:p w:rsidR="002F04A3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I яны, вельмі задаволеныя тым, што ім ні пра</w:t>
      </w:r>
      <w:r>
        <w:rPr>
          <w:lang w:val="be-BY"/>
        </w:rPr>
        <w:t xml:space="preserve"> </w:t>
      </w:r>
      <w:r w:rsidRPr="002F04A3">
        <w:rPr>
          <w:lang w:val="be-BY"/>
        </w:rPr>
        <w:t>што больш не патрэбна клапаціцца, зніклі за</w:t>
      </w:r>
      <w:r>
        <w:rPr>
          <w:lang w:val="be-BY"/>
        </w:rPr>
        <w:t xml:space="preserve"> </w:t>
      </w:r>
      <w:r w:rsidRPr="002F04A3">
        <w:rPr>
          <w:lang w:val="be-BY"/>
        </w:rPr>
        <w:t>кустамі.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Наф-Наф ужо некалькі дзён быў заняты</w:t>
      </w:r>
      <w:r>
        <w:rPr>
          <w:lang w:val="be-BY"/>
        </w:rPr>
        <w:t xml:space="preserve"> </w:t>
      </w:r>
      <w:r w:rsidRPr="002F04A3">
        <w:rPr>
          <w:lang w:val="be-BY"/>
        </w:rPr>
        <w:t>сваёй пабудовай. Ён нацягаў камення, намясіў</w:t>
      </w:r>
      <w:r>
        <w:rPr>
          <w:lang w:val="be-BY"/>
        </w:rPr>
        <w:t xml:space="preserve"> </w:t>
      </w:r>
      <w:r w:rsidRPr="002F04A3">
        <w:rPr>
          <w:lang w:val="be-BY"/>
        </w:rPr>
        <w:t>гліны і цяпер, не спяшаючыся, будаваў сабе дом,</w:t>
      </w:r>
      <w:r>
        <w:rPr>
          <w:lang w:val="be-BY"/>
        </w:rPr>
        <w:t xml:space="preserve"> </w:t>
      </w:r>
      <w:r w:rsidRPr="002F04A3">
        <w:rPr>
          <w:lang w:val="be-BY"/>
        </w:rPr>
        <w:t>у якім можна было б схавацца ад ветру, дажджу і</w:t>
      </w:r>
      <w:r>
        <w:rPr>
          <w:lang w:val="be-BY"/>
        </w:rPr>
        <w:t xml:space="preserve"> </w:t>
      </w:r>
      <w:r w:rsidRPr="002F04A3">
        <w:rPr>
          <w:lang w:val="be-BY"/>
        </w:rPr>
        <w:t>марозу. Ён зрабіў у доме цяжкія дубовыя дзверы</w:t>
      </w:r>
      <w:r>
        <w:rPr>
          <w:lang w:val="be-BY"/>
        </w:rPr>
        <w:t xml:space="preserve"> </w:t>
      </w:r>
      <w:r w:rsidRPr="002F04A3">
        <w:rPr>
          <w:lang w:val="be-BY"/>
        </w:rPr>
        <w:t>з засаўкай, каб воўк з суседняга лесу не мог да</w:t>
      </w:r>
      <w:r>
        <w:rPr>
          <w:lang w:val="be-BY"/>
        </w:rPr>
        <w:t xml:space="preserve"> </w:t>
      </w:r>
      <w:r w:rsidRPr="002F04A3">
        <w:rPr>
          <w:lang w:val="be-BY"/>
        </w:rPr>
        <w:t>яго ўлезці. Ніф-Ніф і Нуф-Нуф засталі брата за</w:t>
      </w:r>
      <w:r>
        <w:rPr>
          <w:lang w:val="be-BY"/>
        </w:rPr>
        <w:t xml:space="preserve"> </w:t>
      </w:r>
      <w:r w:rsidRPr="002F04A3">
        <w:rPr>
          <w:lang w:val="be-BY"/>
        </w:rPr>
        <w:t>работай.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Што ты будуеш? — у адзін голас закрычалі</w:t>
      </w:r>
      <w:r>
        <w:rPr>
          <w:lang w:val="be-BY"/>
        </w:rPr>
        <w:t xml:space="preserve"> </w:t>
      </w:r>
      <w:r w:rsidRPr="002F04A3">
        <w:rPr>
          <w:lang w:val="be-BY"/>
        </w:rPr>
        <w:t>здзіўленыя Ніф-</w:t>
      </w:r>
      <w:r w:rsidR="00F41FEB">
        <w:rPr>
          <w:lang w:val="be-BY"/>
        </w:rPr>
        <w:t>Ні</w:t>
      </w:r>
      <w:r w:rsidRPr="002F04A3">
        <w:rPr>
          <w:lang w:val="be-BY"/>
        </w:rPr>
        <w:t>ф і Нуф-Нуф. — Што гэта,</w:t>
      </w:r>
      <w:r>
        <w:rPr>
          <w:lang w:val="be-BY"/>
        </w:rPr>
        <w:t xml:space="preserve"> </w:t>
      </w:r>
      <w:r w:rsidRPr="002F04A3">
        <w:rPr>
          <w:lang w:val="be-BY"/>
        </w:rPr>
        <w:t>дом для парасяці ці замак? Ці не збіраешся ты з</w:t>
      </w:r>
      <w:r>
        <w:rPr>
          <w:lang w:val="be-BY"/>
        </w:rPr>
        <w:t xml:space="preserve"> </w:t>
      </w:r>
      <w:r w:rsidRPr="002F04A3">
        <w:rPr>
          <w:lang w:val="be-BY"/>
        </w:rPr>
        <w:t>кім-небудзь ваяваць?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I абодва браты так развесяліліся, што іх віск і</w:t>
      </w:r>
      <w:r>
        <w:rPr>
          <w:lang w:val="be-BY"/>
        </w:rPr>
        <w:t xml:space="preserve"> </w:t>
      </w:r>
      <w:r w:rsidRPr="002F04A3">
        <w:rPr>
          <w:lang w:val="be-BY"/>
        </w:rPr>
        <w:t>рохканне разнесліся далёка па лугавіне.</w:t>
      </w:r>
      <w:r>
        <w:rPr>
          <w:lang w:val="be-BY"/>
        </w:rPr>
        <w:t xml:space="preserve"> </w:t>
      </w:r>
      <w:r w:rsidRPr="002F04A3">
        <w:rPr>
          <w:lang w:val="be-BY"/>
        </w:rPr>
        <w:t>Наф-Наф прарохкаў ім у адказ:</w:t>
      </w:r>
    </w:p>
    <w:p w:rsidR="00F41FEB" w:rsidRPr="00F41FEB" w:rsidRDefault="00F41FEB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F41FEB" w:rsidRPr="00F41FEB" w:rsidRDefault="00F41FEB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41FEB">
        <w:rPr>
          <w:sz w:val="24"/>
          <w:lang w:val="be-BY"/>
        </w:rPr>
        <w:t xml:space="preserve">— </w:t>
      </w:r>
      <w:r w:rsidR="002F04A3" w:rsidRPr="00F41FEB">
        <w:rPr>
          <w:sz w:val="24"/>
          <w:lang w:val="be-BY"/>
        </w:rPr>
        <w:t>У мяне больш разумення,</w:t>
      </w:r>
    </w:p>
    <w:p w:rsidR="00F41FEB" w:rsidRPr="00F41FEB" w:rsidRDefault="002F04A3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41FEB">
        <w:rPr>
          <w:sz w:val="24"/>
          <w:lang w:val="be-BY"/>
        </w:rPr>
        <w:t>Разумення, разумення.</w:t>
      </w:r>
    </w:p>
    <w:p w:rsidR="00F41FEB" w:rsidRPr="00F41FEB" w:rsidRDefault="002F04A3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41FEB">
        <w:rPr>
          <w:sz w:val="24"/>
          <w:lang w:val="be-BY"/>
        </w:rPr>
        <w:t>Я будую дом з камення,</w:t>
      </w:r>
    </w:p>
    <w:p w:rsidR="00F41FEB" w:rsidRPr="00F41FEB" w:rsidRDefault="002F04A3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41FEB">
        <w:rPr>
          <w:sz w:val="24"/>
          <w:lang w:val="be-BY"/>
        </w:rPr>
        <w:t>Дом з камення, дом з камення!</w:t>
      </w:r>
    </w:p>
    <w:p w:rsidR="00F41FEB" w:rsidRPr="00F41FEB" w:rsidRDefault="00F41FEB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F41FEB" w:rsidRPr="00F41FEB" w:rsidRDefault="002F04A3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41FEB">
        <w:rPr>
          <w:sz w:val="24"/>
          <w:lang w:val="be-BY"/>
        </w:rPr>
        <w:t>Ніякія ў свеце зверы,</w:t>
      </w:r>
    </w:p>
    <w:p w:rsidR="00F41FEB" w:rsidRPr="00F41FEB" w:rsidRDefault="002F04A3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41FEB">
        <w:rPr>
          <w:sz w:val="24"/>
          <w:lang w:val="be-BY"/>
        </w:rPr>
        <w:t>Злыя зверы, злыя зверы</w:t>
      </w:r>
    </w:p>
    <w:p w:rsidR="00F41FEB" w:rsidRPr="00F41FEB" w:rsidRDefault="002F04A3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41FEB">
        <w:rPr>
          <w:sz w:val="24"/>
          <w:lang w:val="be-BY"/>
        </w:rPr>
        <w:t>Не адчыняць мае дзверы,</w:t>
      </w:r>
    </w:p>
    <w:p w:rsidR="00F41FEB" w:rsidRPr="00F41FEB" w:rsidRDefault="002F04A3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41FEB">
        <w:rPr>
          <w:sz w:val="24"/>
          <w:lang w:val="be-BY"/>
        </w:rPr>
        <w:t>Мае дзверы, мае дзверы!</w:t>
      </w:r>
    </w:p>
    <w:p w:rsidR="00F41FEB" w:rsidRPr="00F41FEB" w:rsidRDefault="00F41FEB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Гэта ён пра якога звера? — запытаў Ніф-Ніф у Нуф-Нуфа.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Гэта ты пра якога звера? — запытаў Нуф-Нуф у Наф-Нафа.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Гэта я пра ваўка! — адказаў Наф-Наф і</w:t>
      </w:r>
      <w:r>
        <w:rPr>
          <w:lang w:val="be-BY"/>
        </w:rPr>
        <w:t xml:space="preserve"> </w:t>
      </w:r>
      <w:r w:rsidRPr="002F04A3">
        <w:rPr>
          <w:lang w:val="be-BY"/>
        </w:rPr>
        <w:t>паклаў яшчэ адну цагліну.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Ён баіцца ваўка! — сказаў Ніф-Ніф.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Ён баіцца, што яго з’ядуць! — дадаў Нуф-Нуф.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I браты яшчэ больш развесяліліся.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Якія тут могуць быць ваўкі! — рохкнуў</w:t>
      </w:r>
      <w:r>
        <w:rPr>
          <w:lang w:val="be-BY"/>
        </w:rPr>
        <w:t xml:space="preserve"> </w:t>
      </w:r>
      <w:r w:rsidRPr="002F04A3">
        <w:rPr>
          <w:lang w:val="be-BY"/>
        </w:rPr>
        <w:t>Ніф-Ніф і ўзяўся за сваю флейту.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Ніякіх ваўкоў няма! Ён проста баязлівец! —</w:t>
      </w:r>
      <w:r>
        <w:rPr>
          <w:lang w:val="be-BY"/>
        </w:rPr>
        <w:t xml:space="preserve"> </w:t>
      </w:r>
      <w:r w:rsidRPr="002F04A3">
        <w:rPr>
          <w:lang w:val="be-BY"/>
        </w:rPr>
        <w:t>сказаў Нуф-Нуф, настройваючы сваю скрыпку.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I абодва яны зайгралі і заспявалі:</w:t>
      </w:r>
    </w:p>
    <w:p w:rsidR="00F41FEB" w:rsidRPr="00F41FEB" w:rsidRDefault="00F41FEB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F41FEB" w:rsidRPr="00F41FEB" w:rsidRDefault="00F41FEB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>
        <w:rPr>
          <w:sz w:val="24"/>
          <w:lang w:val="be-BY"/>
        </w:rPr>
        <w:t xml:space="preserve">— </w:t>
      </w:r>
      <w:r w:rsidR="002F04A3" w:rsidRPr="00F41FEB">
        <w:rPr>
          <w:sz w:val="24"/>
          <w:lang w:val="be-BY"/>
        </w:rPr>
        <w:t>Нам не страшны шэры воўк,</w:t>
      </w:r>
    </w:p>
    <w:p w:rsidR="00F41FEB" w:rsidRPr="00F41FEB" w:rsidRDefault="002F04A3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41FEB">
        <w:rPr>
          <w:sz w:val="24"/>
          <w:lang w:val="be-BY"/>
        </w:rPr>
        <w:t>Шэры воўк, шэры воўк.</w:t>
      </w:r>
    </w:p>
    <w:p w:rsidR="00F41FEB" w:rsidRPr="00F41FEB" w:rsidRDefault="002F04A3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41FEB">
        <w:rPr>
          <w:sz w:val="24"/>
          <w:lang w:val="be-BY"/>
        </w:rPr>
        <w:t>Дзе ты ходзіш, дурны воўк,</w:t>
      </w:r>
    </w:p>
    <w:p w:rsidR="00F41FEB" w:rsidRPr="00F41FEB" w:rsidRDefault="002F04A3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41FEB">
        <w:rPr>
          <w:sz w:val="24"/>
          <w:lang w:val="be-BY"/>
        </w:rPr>
        <w:t>Стары воўк, страшны воўк?</w:t>
      </w:r>
    </w:p>
    <w:p w:rsidR="00F41FEB" w:rsidRPr="00F41FEB" w:rsidRDefault="00F41FEB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Але Наф-Наф нават не азірнуўся.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Пойдзем, Нуф-Нуф, — сказаў тады Ніф-Ніф. — Нам тут няма чаго рабіць. Мы не любім</w:t>
      </w:r>
      <w:r>
        <w:rPr>
          <w:lang w:val="be-BY"/>
        </w:rPr>
        <w:t xml:space="preserve"> </w:t>
      </w:r>
      <w:r w:rsidRPr="002F04A3">
        <w:rPr>
          <w:lang w:val="be-BY"/>
        </w:rPr>
        <w:t>баязліўцаў!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I браты пайшлі гуляць.</w:t>
      </w:r>
      <w:r>
        <w:rPr>
          <w:lang w:val="be-BY"/>
        </w:rPr>
        <w:t xml:space="preserve"> </w:t>
      </w:r>
      <w:r w:rsidRPr="002F04A3">
        <w:rPr>
          <w:lang w:val="be-BY"/>
        </w:rPr>
        <w:t>Па дарозе яны спявалі і ігралі, а калі ўвайшлі</w:t>
      </w:r>
      <w:r>
        <w:rPr>
          <w:lang w:val="be-BY"/>
        </w:rPr>
        <w:t xml:space="preserve"> </w:t>
      </w:r>
      <w:r w:rsidRPr="002F04A3">
        <w:rPr>
          <w:lang w:val="be-BY"/>
        </w:rPr>
        <w:t>ў лес, то ўзнялі такі шум, што абудзілі ваўка, які</w:t>
      </w:r>
      <w:r>
        <w:rPr>
          <w:lang w:val="be-BY"/>
        </w:rPr>
        <w:t xml:space="preserve"> </w:t>
      </w:r>
      <w:r w:rsidRPr="002F04A3">
        <w:rPr>
          <w:lang w:val="be-BY"/>
        </w:rPr>
        <w:t>спаў пад хвояй.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 xml:space="preserve">— Што за шум? — незадаволена </w:t>
      </w:r>
      <w:r w:rsidR="00F41FEB" w:rsidRPr="002F04A3">
        <w:rPr>
          <w:lang w:val="be-BY"/>
        </w:rPr>
        <w:t>прабурчаў</w:t>
      </w:r>
      <w:r>
        <w:rPr>
          <w:lang w:val="be-BY"/>
        </w:rPr>
        <w:t xml:space="preserve"> </w:t>
      </w:r>
      <w:r w:rsidRPr="002F04A3">
        <w:rPr>
          <w:lang w:val="be-BY"/>
        </w:rPr>
        <w:t>злы і галодны воўк і паскакаў да таго месца,</w:t>
      </w:r>
      <w:r>
        <w:rPr>
          <w:lang w:val="be-BY"/>
        </w:rPr>
        <w:t xml:space="preserve"> </w:t>
      </w:r>
      <w:r w:rsidRPr="002F04A3">
        <w:rPr>
          <w:lang w:val="be-BY"/>
        </w:rPr>
        <w:t>адкуль даносіліся віск і рохканне двух маленькіх</w:t>
      </w:r>
      <w:r>
        <w:rPr>
          <w:lang w:val="be-BY"/>
        </w:rPr>
        <w:t xml:space="preserve"> </w:t>
      </w:r>
      <w:r w:rsidRPr="002F04A3">
        <w:rPr>
          <w:lang w:val="be-BY"/>
        </w:rPr>
        <w:t>неразумных парасятак.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Ну якія тут могуць быць ваўкі? — казаў</w:t>
      </w:r>
      <w:r>
        <w:rPr>
          <w:lang w:val="be-BY"/>
        </w:rPr>
        <w:t xml:space="preserve"> </w:t>
      </w:r>
      <w:r w:rsidRPr="002F04A3">
        <w:rPr>
          <w:lang w:val="be-BY"/>
        </w:rPr>
        <w:t>у гэты час Ніф-Ніф, які ваўкоў бачыў толькі на</w:t>
      </w:r>
      <w:r>
        <w:rPr>
          <w:lang w:val="be-BY"/>
        </w:rPr>
        <w:t xml:space="preserve"> </w:t>
      </w:r>
      <w:r w:rsidRPr="002F04A3">
        <w:rPr>
          <w:lang w:val="be-BY"/>
        </w:rPr>
        <w:t>малюнках.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Вось мы яго схопім за нос, будзе ведаць! —</w:t>
      </w:r>
      <w:r>
        <w:rPr>
          <w:lang w:val="be-BY"/>
        </w:rPr>
        <w:t xml:space="preserve"> </w:t>
      </w:r>
      <w:r w:rsidRPr="002F04A3">
        <w:rPr>
          <w:lang w:val="be-BY"/>
        </w:rPr>
        <w:t>падміргнуў Нуф-Нуф, які таксама ніколі не</w:t>
      </w:r>
      <w:r>
        <w:rPr>
          <w:lang w:val="be-BY"/>
        </w:rPr>
        <w:t xml:space="preserve"> </w:t>
      </w:r>
      <w:r w:rsidRPr="002F04A3">
        <w:rPr>
          <w:lang w:val="be-BY"/>
        </w:rPr>
        <w:t>бачыў жывога ваўка.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Павалім, ды яшчэ звяжам, ды яшчэ нагой</w:t>
      </w:r>
      <w:r>
        <w:rPr>
          <w:lang w:val="be-BY"/>
        </w:rPr>
        <w:t xml:space="preserve"> </w:t>
      </w:r>
      <w:r w:rsidRPr="002F04A3">
        <w:rPr>
          <w:lang w:val="be-BY"/>
        </w:rPr>
        <w:t>вось так, вось так! — храбра дадаў Ніф-Ніф і</w:t>
      </w:r>
      <w:r>
        <w:rPr>
          <w:lang w:val="be-BY"/>
        </w:rPr>
        <w:t xml:space="preserve"> </w:t>
      </w:r>
      <w:r w:rsidRPr="002F04A3">
        <w:rPr>
          <w:lang w:val="be-BY"/>
        </w:rPr>
        <w:t>паказаў, як яны будуць распраўляцца з ваўком.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I браты зноў разрохкаліся і заспявалі:</w:t>
      </w:r>
    </w:p>
    <w:p w:rsidR="00F41FEB" w:rsidRPr="00F41FEB" w:rsidRDefault="00F41FEB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F41FEB" w:rsidRPr="00F41FEB" w:rsidRDefault="00F41FEB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>
        <w:rPr>
          <w:sz w:val="24"/>
          <w:lang w:val="be-BY"/>
        </w:rPr>
        <w:lastRenderedPageBreak/>
        <w:t xml:space="preserve">— </w:t>
      </w:r>
      <w:r w:rsidR="002F04A3" w:rsidRPr="00F41FEB">
        <w:rPr>
          <w:sz w:val="24"/>
          <w:lang w:val="be-BY"/>
        </w:rPr>
        <w:t>Нам не страшны шэры воўк,</w:t>
      </w:r>
    </w:p>
    <w:p w:rsidR="00F41FEB" w:rsidRPr="00F41FEB" w:rsidRDefault="002F04A3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41FEB">
        <w:rPr>
          <w:sz w:val="24"/>
          <w:lang w:val="be-BY"/>
        </w:rPr>
        <w:t>Шэры воўк, шэры воўк.</w:t>
      </w:r>
    </w:p>
    <w:p w:rsidR="00F41FEB" w:rsidRPr="00F41FEB" w:rsidRDefault="002F04A3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41FEB">
        <w:rPr>
          <w:sz w:val="24"/>
          <w:lang w:val="be-BY"/>
        </w:rPr>
        <w:t>Дзе ты ходзіш, дурны воўк,</w:t>
      </w:r>
    </w:p>
    <w:p w:rsidR="00F41FEB" w:rsidRPr="00F41FEB" w:rsidRDefault="002F04A3" w:rsidP="00F41FE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41FEB">
        <w:rPr>
          <w:sz w:val="24"/>
          <w:lang w:val="be-BY"/>
        </w:rPr>
        <w:t>Стары воўк, страшны воўк?</w:t>
      </w:r>
    </w:p>
    <w:p w:rsidR="00F41FEB" w:rsidRPr="00F41FEB" w:rsidRDefault="00F41FEB" w:rsidP="002F04A3">
      <w:pPr>
        <w:spacing w:after="0" w:line="240" w:lineRule="auto"/>
        <w:ind w:firstLine="709"/>
        <w:jc w:val="both"/>
        <w:rPr>
          <w:sz w:val="24"/>
          <w:lang w:val="be-BY"/>
        </w:rPr>
      </w:pP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I раптам яны ўбачылі сапраўднага жывога</w:t>
      </w:r>
      <w:r>
        <w:rPr>
          <w:lang w:val="be-BY"/>
        </w:rPr>
        <w:t xml:space="preserve"> </w:t>
      </w:r>
      <w:r w:rsidRPr="002F04A3">
        <w:rPr>
          <w:lang w:val="be-BY"/>
        </w:rPr>
        <w:t>ваўка! Ён стаяў за вялікай хвояй, і ў яго быў</w:t>
      </w:r>
      <w:r>
        <w:rPr>
          <w:lang w:val="be-BY"/>
        </w:rPr>
        <w:t xml:space="preserve"> </w:t>
      </w:r>
      <w:r w:rsidRPr="002F04A3">
        <w:rPr>
          <w:lang w:val="be-BY"/>
        </w:rPr>
        <w:t>такі страшны выгляд, такія злыя вочы і такая</w:t>
      </w:r>
      <w:r>
        <w:rPr>
          <w:lang w:val="be-BY"/>
        </w:rPr>
        <w:t xml:space="preserve"> </w:t>
      </w:r>
      <w:r w:rsidRPr="002F04A3">
        <w:rPr>
          <w:lang w:val="be-BY"/>
        </w:rPr>
        <w:t>зубастая пашча, што ў Ніф-Ніфа і Нуф-Нуфа па</w:t>
      </w:r>
      <w:r>
        <w:rPr>
          <w:lang w:val="be-BY"/>
        </w:rPr>
        <w:t xml:space="preserve"> </w:t>
      </w:r>
      <w:r w:rsidRPr="002F04A3">
        <w:rPr>
          <w:lang w:val="be-BY"/>
        </w:rPr>
        <w:t>спінках прабег халадок і тонкія хвосцікі дробна-дробна задрыжэлі. Бедныя парасяткі не маглі</w:t>
      </w:r>
      <w:r>
        <w:rPr>
          <w:lang w:val="be-BY"/>
        </w:rPr>
        <w:t xml:space="preserve"> </w:t>
      </w:r>
      <w:r w:rsidRPr="002F04A3">
        <w:rPr>
          <w:lang w:val="be-BY"/>
        </w:rPr>
        <w:t>нават зварухнуцца ад страху.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Воўк падрыхтаваўся да скачка, шчоўкнуў</w:t>
      </w:r>
      <w:r>
        <w:rPr>
          <w:lang w:val="be-BY"/>
        </w:rPr>
        <w:t xml:space="preserve"> </w:t>
      </w:r>
      <w:r w:rsidRPr="002F04A3">
        <w:rPr>
          <w:lang w:val="be-BY"/>
        </w:rPr>
        <w:t>зубамі, міргнуў правым вокам, але парасяткі</w:t>
      </w:r>
      <w:r>
        <w:rPr>
          <w:lang w:val="be-BY"/>
        </w:rPr>
        <w:t xml:space="preserve"> </w:t>
      </w:r>
      <w:r w:rsidRPr="002F04A3">
        <w:rPr>
          <w:lang w:val="be-BY"/>
        </w:rPr>
        <w:t>раптам апамяталіся і, узняўшы віск на ўвесь лес,</w:t>
      </w:r>
      <w:r>
        <w:rPr>
          <w:lang w:val="be-BY"/>
        </w:rPr>
        <w:t xml:space="preserve"> </w:t>
      </w:r>
      <w:r w:rsidRPr="002F04A3">
        <w:rPr>
          <w:lang w:val="be-BY"/>
        </w:rPr>
        <w:t>кінуліся наўцёкі.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Ніколі яшчэ не прыходзілася ім так шпарка</w:t>
      </w:r>
      <w:r>
        <w:rPr>
          <w:lang w:val="be-BY"/>
        </w:rPr>
        <w:t xml:space="preserve"> </w:t>
      </w:r>
      <w:r w:rsidRPr="002F04A3">
        <w:rPr>
          <w:lang w:val="be-BY"/>
        </w:rPr>
        <w:t>бегаць.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Мільгаючы пяткамі і ўзнімаючы хмары пылу,</w:t>
      </w:r>
      <w:r>
        <w:rPr>
          <w:lang w:val="be-BY"/>
        </w:rPr>
        <w:t xml:space="preserve"> </w:t>
      </w:r>
      <w:r w:rsidRPr="002F04A3">
        <w:rPr>
          <w:lang w:val="be-BY"/>
        </w:rPr>
        <w:t>яны несліся кожны да свайго дома.</w:t>
      </w:r>
    </w:p>
    <w:p w:rsidR="00F41FE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Ніф-Ніф першы дабег да сваёй саламянай</w:t>
      </w:r>
      <w:r>
        <w:rPr>
          <w:lang w:val="be-BY"/>
        </w:rPr>
        <w:t xml:space="preserve"> </w:t>
      </w:r>
      <w:r w:rsidRPr="002F04A3">
        <w:rPr>
          <w:lang w:val="be-BY"/>
        </w:rPr>
        <w:t>хаціны і ледзь паспеў зачыніць дзверы перад</w:t>
      </w:r>
      <w:r>
        <w:rPr>
          <w:lang w:val="be-BY"/>
        </w:rPr>
        <w:t xml:space="preserve"> </w:t>
      </w:r>
      <w:r w:rsidRPr="002F04A3">
        <w:rPr>
          <w:lang w:val="be-BY"/>
        </w:rPr>
        <w:t>самым носам ваўка.</w:t>
      </w:r>
    </w:p>
    <w:p w:rsidR="00290AF9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Зараз жа адчыні дзверы! — прарыч</w:t>
      </w:r>
      <w:r w:rsidR="00F41FEB">
        <w:rPr>
          <w:lang w:val="be-BY"/>
        </w:rPr>
        <w:t>а</w:t>
      </w:r>
      <w:r w:rsidRPr="002F04A3">
        <w:rPr>
          <w:lang w:val="be-BY"/>
        </w:rPr>
        <w:t>ў</w:t>
      </w:r>
      <w:r>
        <w:rPr>
          <w:lang w:val="be-BY"/>
        </w:rPr>
        <w:t xml:space="preserve"> </w:t>
      </w:r>
      <w:r w:rsidRPr="002F04A3">
        <w:rPr>
          <w:lang w:val="be-BY"/>
        </w:rPr>
        <w:t>воўк. — А інакш я іх вылам</w:t>
      </w:r>
      <w:r w:rsidR="00290AF9">
        <w:rPr>
          <w:lang w:val="be-BY"/>
        </w:rPr>
        <w:t>л</w:t>
      </w:r>
      <w:r w:rsidRPr="002F04A3">
        <w:rPr>
          <w:lang w:val="be-BY"/>
        </w:rPr>
        <w:t>ю!</w:t>
      </w:r>
    </w:p>
    <w:p w:rsidR="00A26518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Не, — прарохкаў Ніф-Ніф, — я не адчыню!</w:t>
      </w:r>
    </w:p>
    <w:p w:rsidR="00A26518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За дзвярыма было чуваць дыханне страшнага</w:t>
      </w:r>
      <w:r>
        <w:rPr>
          <w:lang w:val="be-BY"/>
        </w:rPr>
        <w:t xml:space="preserve"> </w:t>
      </w:r>
      <w:r w:rsidRPr="002F04A3">
        <w:rPr>
          <w:lang w:val="be-BY"/>
        </w:rPr>
        <w:t>звера.</w:t>
      </w:r>
    </w:p>
    <w:p w:rsidR="00A26518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Зараз жа адчыні дзверы! — прарыч</w:t>
      </w:r>
      <w:r w:rsidR="00A26518">
        <w:rPr>
          <w:lang w:val="be-BY"/>
        </w:rPr>
        <w:t>а</w:t>
      </w:r>
      <w:r w:rsidRPr="002F04A3">
        <w:rPr>
          <w:lang w:val="be-BY"/>
        </w:rPr>
        <w:t>ў зноў</w:t>
      </w:r>
      <w:r>
        <w:rPr>
          <w:lang w:val="be-BY"/>
        </w:rPr>
        <w:t xml:space="preserve"> </w:t>
      </w:r>
      <w:r w:rsidRPr="002F04A3">
        <w:rPr>
          <w:lang w:val="be-BY"/>
        </w:rPr>
        <w:t>воўк. — А не то я так дзьмухну, што ўвесь твой</w:t>
      </w:r>
      <w:r>
        <w:rPr>
          <w:lang w:val="be-BY"/>
        </w:rPr>
        <w:t xml:space="preserve"> </w:t>
      </w:r>
      <w:r w:rsidRPr="002F04A3">
        <w:rPr>
          <w:lang w:val="be-BY"/>
        </w:rPr>
        <w:t>дом разляціцца!</w:t>
      </w:r>
    </w:p>
    <w:p w:rsidR="00A26518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Але Ніф-Ніф нічога ўжо не мог адказаць ад</w:t>
      </w:r>
      <w:r>
        <w:rPr>
          <w:lang w:val="be-BY"/>
        </w:rPr>
        <w:t xml:space="preserve"> </w:t>
      </w:r>
      <w:r w:rsidRPr="002F04A3">
        <w:rPr>
          <w:lang w:val="be-BY"/>
        </w:rPr>
        <w:t>страху. Тады воўк пачаў дзьмуць: «Ф-ф-ф! У-у-у!!»</w:t>
      </w:r>
    </w:p>
    <w:p w:rsidR="00A26518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Са страхі зляталі саломінкі, сцены дома трэсліся. Воўк яшчэ раз глыбока ўздыхнуў і дзьмухнуў другі раз: «Ф-ф-ф!!! У-у-у!!»</w:t>
      </w:r>
    </w:p>
    <w:p w:rsidR="00A26518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Калі воўк дзьмухнуў трэці раз, дом разляцеўся ва ўсе бакі, як быццам на яго наляцеў ураган.</w:t>
      </w:r>
    </w:p>
    <w:p w:rsidR="00A26518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Воўк шчоўкнуў зубамі перад самым лычыкам маленькага парасяці.</w:t>
      </w:r>
    </w:p>
    <w:p w:rsidR="00A26518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Але Ніф-Ніф ухіліўся, адскочыў і праз хвіліну быў ужо каля дзвярэй Нуф-Нуфа.</w:t>
      </w:r>
    </w:p>
    <w:p w:rsidR="00A26518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Ледзь паспелі браты замкнуцца, як пачулі</w:t>
      </w:r>
      <w:r>
        <w:rPr>
          <w:lang w:val="be-BY"/>
        </w:rPr>
        <w:t xml:space="preserve"> </w:t>
      </w:r>
      <w:r w:rsidRPr="002F04A3">
        <w:rPr>
          <w:lang w:val="be-BY"/>
        </w:rPr>
        <w:t>голас ваўка:</w:t>
      </w:r>
    </w:p>
    <w:p w:rsidR="00A26518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Ну, цяпер я з’ем вас абодвух!</w:t>
      </w:r>
    </w:p>
    <w:p w:rsidR="00A26518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Ніф-Ніф і Нуф-Нуф спалохана паглядзелі</w:t>
      </w:r>
      <w:r>
        <w:rPr>
          <w:lang w:val="be-BY"/>
        </w:rPr>
        <w:t xml:space="preserve"> </w:t>
      </w:r>
      <w:r w:rsidRPr="002F04A3">
        <w:rPr>
          <w:lang w:val="be-BY"/>
        </w:rPr>
        <w:t>адзін на аднаго. Але воўк вельмі стаміўся і вырашыў пайсці на хітрыкі.</w:t>
      </w:r>
    </w:p>
    <w:p w:rsidR="00A26518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Я перадумаў! — гучна сказаў ён, так, каб</w:t>
      </w:r>
      <w:r>
        <w:rPr>
          <w:lang w:val="be-BY"/>
        </w:rPr>
        <w:t xml:space="preserve"> </w:t>
      </w:r>
      <w:r w:rsidRPr="002F04A3">
        <w:rPr>
          <w:lang w:val="be-BY"/>
        </w:rPr>
        <w:t>яго пачулі браты. — Я не буду есці гэтых паршывых парасятак! Я лепш пайду дадому.</w:t>
      </w:r>
    </w:p>
    <w:p w:rsidR="000654CD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lastRenderedPageBreak/>
        <w:t>— Ты чуў? — запытаў Ніф-Ніф брата. — Ён</w:t>
      </w:r>
      <w:r>
        <w:rPr>
          <w:lang w:val="be-BY"/>
        </w:rPr>
        <w:t xml:space="preserve"> </w:t>
      </w:r>
      <w:r w:rsidRPr="002F04A3">
        <w:rPr>
          <w:lang w:val="be-BY"/>
        </w:rPr>
        <w:t>сказаў, што не будзе нас есці!</w:t>
      </w:r>
    </w:p>
    <w:p w:rsidR="002C253D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Гэта вельмі добра, што воўк пайшоў дадому! — сказаў Нуф-Нуф і адразу перастаў дрыжэць.</w:t>
      </w:r>
    </w:p>
    <w:p w:rsidR="002C253D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I браты развесяліліся і заспявалі, як быццам</w:t>
      </w:r>
      <w:r>
        <w:rPr>
          <w:lang w:val="be-BY"/>
        </w:rPr>
        <w:t xml:space="preserve"> </w:t>
      </w:r>
      <w:r w:rsidRPr="002F04A3">
        <w:rPr>
          <w:lang w:val="be-BY"/>
        </w:rPr>
        <w:t>нічога і не здарылася:</w:t>
      </w:r>
    </w:p>
    <w:p w:rsidR="002C253D" w:rsidRPr="002C253D" w:rsidRDefault="002C253D" w:rsidP="002C253D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2C253D" w:rsidRPr="002C253D" w:rsidRDefault="002F04A3" w:rsidP="002C253D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2C253D">
        <w:rPr>
          <w:sz w:val="24"/>
          <w:lang w:val="be-BY"/>
        </w:rPr>
        <w:t>Нам не страшны шэры воўк,</w:t>
      </w:r>
    </w:p>
    <w:p w:rsidR="002C253D" w:rsidRPr="002C253D" w:rsidRDefault="002F04A3" w:rsidP="002C253D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2C253D">
        <w:rPr>
          <w:sz w:val="24"/>
          <w:lang w:val="be-BY"/>
        </w:rPr>
        <w:t>Шэры воўк, шэры воўк.</w:t>
      </w:r>
    </w:p>
    <w:p w:rsidR="002C253D" w:rsidRPr="002C253D" w:rsidRDefault="002F04A3" w:rsidP="002C253D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2C253D">
        <w:rPr>
          <w:sz w:val="24"/>
          <w:lang w:val="be-BY"/>
        </w:rPr>
        <w:t>Дзе ты ходзіш, дурны воўк,</w:t>
      </w:r>
    </w:p>
    <w:p w:rsidR="002C253D" w:rsidRPr="002C253D" w:rsidRDefault="002F04A3" w:rsidP="002C253D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2C253D">
        <w:rPr>
          <w:sz w:val="24"/>
          <w:lang w:val="be-BY"/>
        </w:rPr>
        <w:t>Стары воўк, страшны воўк?</w:t>
      </w:r>
    </w:p>
    <w:p w:rsidR="002C253D" w:rsidRPr="002C253D" w:rsidRDefault="002C253D" w:rsidP="002C253D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FE5D2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А воўк і не думаў нікуды ісці. Ён проста адышоўся трохі ўбок і прытаіўся. Яму было вельмі</w:t>
      </w:r>
      <w:r>
        <w:rPr>
          <w:lang w:val="be-BY"/>
        </w:rPr>
        <w:t xml:space="preserve"> </w:t>
      </w:r>
      <w:r w:rsidRPr="002F04A3">
        <w:rPr>
          <w:lang w:val="be-BY"/>
        </w:rPr>
        <w:t>смешна: як спрытна ён ашукаў зусім неразумных маленькіх парасятак! Ён пачакаў, калі парасяткі зусім супакоіліся, узяў авечую шкуру,</w:t>
      </w:r>
      <w:r>
        <w:rPr>
          <w:lang w:val="be-BY"/>
        </w:rPr>
        <w:t xml:space="preserve"> </w:t>
      </w:r>
      <w:r w:rsidRPr="002F04A3">
        <w:rPr>
          <w:lang w:val="be-BY"/>
        </w:rPr>
        <w:t>вялікі кошык і асцярожна падкраўся да дамка.</w:t>
      </w:r>
      <w:r>
        <w:rPr>
          <w:lang w:val="be-BY"/>
        </w:rPr>
        <w:t xml:space="preserve"> </w:t>
      </w:r>
      <w:r w:rsidRPr="002F04A3">
        <w:rPr>
          <w:lang w:val="be-BY"/>
        </w:rPr>
        <w:t>Каля дзвярэй ён сеў у кошык, накрыўся шкурай</w:t>
      </w:r>
      <w:r>
        <w:rPr>
          <w:lang w:val="be-BY"/>
        </w:rPr>
        <w:t xml:space="preserve"> </w:t>
      </w:r>
      <w:r w:rsidRPr="002F04A3">
        <w:rPr>
          <w:lang w:val="be-BY"/>
        </w:rPr>
        <w:t>і ціха пастукаў. Ніф-Ніф і Нуф-Нуф вельмі спалохаліся, калі пачулі стук.</w:t>
      </w:r>
    </w:p>
    <w:p w:rsidR="00FE5D2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Хто там? — запыталі яны, і ў іх зноў затрэсліся хвосцікі.</w:t>
      </w:r>
    </w:p>
    <w:p w:rsidR="00FE5D2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Гэта я-я-я, бедная маленькая авечка! —</w:t>
      </w:r>
      <w:r>
        <w:rPr>
          <w:lang w:val="be-BY"/>
        </w:rPr>
        <w:t xml:space="preserve"> </w:t>
      </w:r>
      <w:r w:rsidRPr="002F04A3">
        <w:rPr>
          <w:lang w:val="be-BY"/>
        </w:rPr>
        <w:t>тонкім голасам прапішчаў воўк. — Пусціце мяне пераначаваць, я адбілася ад статк</w:t>
      </w:r>
      <w:r w:rsidR="00FE5D2B">
        <w:rPr>
          <w:lang w:val="be-BY"/>
        </w:rPr>
        <w:t>а</w:t>
      </w:r>
      <w:r w:rsidRPr="002F04A3">
        <w:rPr>
          <w:lang w:val="be-BY"/>
        </w:rPr>
        <w:t xml:space="preserve"> і вельмі</w:t>
      </w:r>
      <w:r>
        <w:rPr>
          <w:lang w:val="be-BY"/>
        </w:rPr>
        <w:t xml:space="preserve"> </w:t>
      </w:r>
      <w:r w:rsidRPr="002F04A3">
        <w:rPr>
          <w:lang w:val="be-BY"/>
        </w:rPr>
        <w:t>стамілася!</w:t>
      </w:r>
    </w:p>
    <w:p w:rsidR="00FE5D2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Пусціць? — запытаў брата добры Ніф-Ніф.</w:t>
      </w:r>
    </w:p>
    <w:p w:rsidR="00FE5D2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Авечку можна пусціць, — згадзіўся Нуф-Нуф.</w:t>
      </w:r>
    </w:p>
    <w:p w:rsidR="00FE5D2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 xml:space="preserve">Ён таксама быў вельмі добрым </w:t>
      </w:r>
      <w:proofErr w:type="spellStart"/>
      <w:r w:rsidRPr="002F04A3">
        <w:rPr>
          <w:lang w:val="be-BY"/>
        </w:rPr>
        <w:t>парасяткам</w:t>
      </w:r>
      <w:proofErr w:type="spellEnd"/>
      <w:r w:rsidRPr="002F04A3">
        <w:rPr>
          <w:lang w:val="be-BY"/>
        </w:rPr>
        <w:t>.</w:t>
      </w:r>
    </w:p>
    <w:p w:rsidR="00FE5D2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Але калі яны крыху адчынілі дзверы, то раптам убачылі не авечку, а зубастую пашчу ваўка.</w:t>
      </w:r>
      <w:r>
        <w:rPr>
          <w:lang w:val="be-BY"/>
        </w:rPr>
        <w:t xml:space="preserve"> </w:t>
      </w:r>
      <w:r w:rsidRPr="002F04A3">
        <w:rPr>
          <w:lang w:val="be-BY"/>
        </w:rPr>
        <w:t>Браты зачынілі дзверы і з усёй сілы налеглі на іх,</w:t>
      </w:r>
      <w:r>
        <w:rPr>
          <w:lang w:val="be-BY"/>
        </w:rPr>
        <w:t xml:space="preserve"> </w:t>
      </w:r>
      <w:r w:rsidRPr="002F04A3">
        <w:rPr>
          <w:lang w:val="be-BY"/>
        </w:rPr>
        <w:t>каб воўк не здолеў да іх уварвацца.</w:t>
      </w:r>
    </w:p>
    <w:p w:rsidR="00FE5D2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Воўк вельмі раззлаваўся, што яму не ўдалося</w:t>
      </w:r>
      <w:r>
        <w:rPr>
          <w:lang w:val="be-BY"/>
        </w:rPr>
        <w:t xml:space="preserve"> </w:t>
      </w:r>
      <w:r w:rsidRPr="002F04A3">
        <w:rPr>
          <w:lang w:val="be-BY"/>
        </w:rPr>
        <w:t>ашукаць парасят. Ён скінуў з сябе авечую шкуру, адпіхнуў кошык і зарыч</w:t>
      </w:r>
      <w:r w:rsidR="00FE5D2B">
        <w:rPr>
          <w:lang w:val="be-BY"/>
        </w:rPr>
        <w:t>а</w:t>
      </w:r>
      <w:r w:rsidRPr="002F04A3">
        <w:rPr>
          <w:lang w:val="be-BY"/>
        </w:rPr>
        <w:t>ў:</w:t>
      </w:r>
    </w:p>
    <w:p w:rsidR="00FE5D2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Ну, пачакайце ж! Як я дзьмухну, дык і ад</w:t>
      </w:r>
      <w:r>
        <w:rPr>
          <w:lang w:val="be-BY"/>
        </w:rPr>
        <w:t xml:space="preserve"> </w:t>
      </w:r>
      <w:r w:rsidRPr="002F04A3">
        <w:rPr>
          <w:lang w:val="be-BY"/>
        </w:rPr>
        <w:t>гэтага дома нічога не застанецца!</w:t>
      </w:r>
      <w:r>
        <w:rPr>
          <w:lang w:val="be-BY"/>
        </w:rPr>
        <w:t xml:space="preserve"> </w:t>
      </w:r>
      <w:r w:rsidRPr="002F04A3">
        <w:rPr>
          <w:lang w:val="be-BY"/>
        </w:rPr>
        <w:t>I ён пачаў дзьмуць. Дом крыху пакасіўся.</w:t>
      </w:r>
      <w:r>
        <w:rPr>
          <w:lang w:val="be-BY"/>
        </w:rPr>
        <w:t xml:space="preserve"> </w:t>
      </w:r>
      <w:r w:rsidRPr="002F04A3">
        <w:rPr>
          <w:lang w:val="be-BY"/>
        </w:rPr>
        <w:t>Воўк дзьмухнуў другі раз, потым трэці раз.</w:t>
      </w:r>
    </w:p>
    <w:p w:rsidR="00FE5D2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Са страхі злятала лісце, сцены дрыжэлі,</w:t>
      </w:r>
      <w:r>
        <w:rPr>
          <w:lang w:val="be-BY"/>
        </w:rPr>
        <w:t xml:space="preserve"> </w:t>
      </w:r>
      <w:r w:rsidRPr="002F04A3">
        <w:rPr>
          <w:lang w:val="be-BY"/>
        </w:rPr>
        <w:t>але дом усё яшчэ стаяў. I толькі тады, калі воўк</w:t>
      </w:r>
      <w:r>
        <w:rPr>
          <w:lang w:val="be-BY"/>
        </w:rPr>
        <w:t xml:space="preserve"> </w:t>
      </w:r>
      <w:r w:rsidRPr="002F04A3">
        <w:rPr>
          <w:lang w:val="be-BY"/>
        </w:rPr>
        <w:t>дзьмухнуў пяты раз, дом захістаўся і разваліўся.</w:t>
      </w:r>
      <w:r>
        <w:rPr>
          <w:lang w:val="be-BY"/>
        </w:rPr>
        <w:t xml:space="preserve"> </w:t>
      </w:r>
      <w:r w:rsidRPr="002F04A3">
        <w:rPr>
          <w:lang w:val="be-BY"/>
        </w:rPr>
        <w:t>Адны толькі дзверы пэўны час яшчэ стаялі сярод руін.</w:t>
      </w:r>
    </w:p>
    <w:p w:rsidR="00FE5D2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Ахопленыя жахам, кінуліся парасяткі бегчы.</w:t>
      </w:r>
      <w:r>
        <w:rPr>
          <w:lang w:val="be-BY"/>
        </w:rPr>
        <w:t xml:space="preserve"> </w:t>
      </w:r>
      <w:r w:rsidRPr="002F04A3">
        <w:rPr>
          <w:lang w:val="be-BY"/>
        </w:rPr>
        <w:t>Ад страху ў іх аднімаліся ногі, кожная шчацінка дрыж</w:t>
      </w:r>
      <w:r w:rsidR="00FE5D2B">
        <w:rPr>
          <w:lang w:val="be-BY"/>
        </w:rPr>
        <w:t>а</w:t>
      </w:r>
      <w:r w:rsidRPr="002F04A3">
        <w:rPr>
          <w:lang w:val="be-BY"/>
        </w:rPr>
        <w:t xml:space="preserve">ла, кірпатыя насы перасохлі. Браты імчаліся да дома Наф-Нафа. Воўк наганяў іх </w:t>
      </w:r>
      <w:r w:rsidRPr="002F04A3">
        <w:rPr>
          <w:lang w:val="be-BY"/>
        </w:rPr>
        <w:lastRenderedPageBreak/>
        <w:t>вялізнымі скачкамі. Адзін раз ён ледзь не схапіў</w:t>
      </w:r>
      <w:r>
        <w:rPr>
          <w:lang w:val="be-BY"/>
        </w:rPr>
        <w:t xml:space="preserve"> </w:t>
      </w:r>
      <w:r w:rsidRPr="002F04A3">
        <w:rPr>
          <w:lang w:val="be-BY"/>
        </w:rPr>
        <w:t>Ніф-Ніфа за заднюю ножку, але той спрытна</w:t>
      </w:r>
      <w:r>
        <w:rPr>
          <w:lang w:val="be-BY"/>
        </w:rPr>
        <w:t xml:space="preserve"> </w:t>
      </w:r>
      <w:r w:rsidRPr="002F04A3">
        <w:rPr>
          <w:lang w:val="be-BY"/>
        </w:rPr>
        <w:t>ўхіліўся і прыбавіў ходу.</w:t>
      </w:r>
    </w:p>
    <w:p w:rsidR="00FE5D2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Воўк таксама паддаў ходу. Ён быў упэўнены,</w:t>
      </w:r>
      <w:r>
        <w:rPr>
          <w:lang w:val="be-BY"/>
        </w:rPr>
        <w:t xml:space="preserve"> </w:t>
      </w:r>
      <w:r w:rsidRPr="002F04A3">
        <w:rPr>
          <w:lang w:val="be-BY"/>
        </w:rPr>
        <w:t>што на гэты раз парасяткі ад яго не ўцякуць.</w:t>
      </w:r>
      <w:r>
        <w:rPr>
          <w:lang w:val="be-BY"/>
        </w:rPr>
        <w:t xml:space="preserve"> </w:t>
      </w:r>
      <w:r w:rsidRPr="002F04A3">
        <w:rPr>
          <w:lang w:val="be-BY"/>
        </w:rPr>
        <w:t>Але яму зноў не пашанцавала. Парасяткі хутка</w:t>
      </w:r>
      <w:r>
        <w:rPr>
          <w:lang w:val="be-BY"/>
        </w:rPr>
        <w:t xml:space="preserve"> </w:t>
      </w:r>
      <w:r w:rsidRPr="002F04A3">
        <w:rPr>
          <w:lang w:val="be-BY"/>
        </w:rPr>
        <w:t>прамчаліся міма вялікай яблыні, нават не закрануўшы яе. А воўк не паспеў звярнуць і наляцеў</w:t>
      </w:r>
      <w:r>
        <w:rPr>
          <w:lang w:val="be-BY"/>
        </w:rPr>
        <w:t xml:space="preserve"> </w:t>
      </w:r>
      <w:r w:rsidRPr="002F04A3">
        <w:rPr>
          <w:lang w:val="be-BY"/>
        </w:rPr>
        <w:t>на яблыню, якая абсыпала яго яблыкамі. Адзін</w:t>
      </w:r>
      <w:r>
        <w:rPr>
          <w:lang w:val="be-BY"/>
        </w:rPr>
        <w:t xml:space="preserve"> </w:t>
      </w:r>
      <w:r w:rsidRPr="002F04A3">
        <w:rPr>
          <w:lang w:val="be-BY"/>
        </w:rPr>
        <w:t>цвёрды яблык ударыў яго паміж вачэй. Вялікі</w:t>
      </w:r>
      <w:r>
        <w:rPr>
          <w:lang w:val="be-BY"/>
        </w:rPr>
        <w:t xml:space="preserve"> </w:t>
      </w:r>
      <w:r w:rsidRPr="002F04A3">
        <w:rPr>
          <w:lang w:val="be-BY"/>
        </w:rPr>
        <w:t>гуз ускочыў у яго на лбе.</w:t>
      </w:r>
    </w:p>
    <w:p w:rsidR="00FE5D2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А Ніф-Ніф і Нуф-Нуф, ні жывыя ні мёртвыя,</w:t>
      </w:r>
      <w:r>
        <w:rPr>
          <w:lang w:val="be-BY"/>
        </w:rPr>
        <w:t xml:space="preserve"> </w:t>
      </w:r>
      <w:r w:rsidRPr="002F04A3">
        <w:rPr>
          <w:lang w:val="be-BY"/>
        </w:rPr>
        <w:t>прыбеглі ў гэты час да дома старэйшага брата.</w:t>
      </w:r>
    </w:p>
    <w:p w:rsidR="00FE5D2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Брат упусціў іх у дом. Бедныя парасяткі былі</w:t>
      </w:r>
      <w:r>
        <w:rPr>
          <w:lang w:val="be-BY"/>
        </w:rPr>
        <w:t xml:space="preserve"> </w:t>
      </w:r>
      <w:r w:rsidRPr="002F04A3">
        <w:rPr>
          <w:lang w:val="be-BY"/>
        </w:rPr>
        <w:t>такія напалоханыя, што нічога не маглі сказаць</w:t>
      </w:r>
      <w:r>
        <w:rPr>
          <w:lang w:val="be-BY"/>
        </w:rPr>
        <w:t xml:space="preserve"> </w:t>
      </w:r>
      <w:r w:rsidRPr="002F04A3">
        <w:rPr>
          <w:lang w:val="be-BY"/>
        </w:rPr>
        <w:t>і моўчкі кінуліся пад ложак. Наф-Наф адразу</w:t>
      </w:r>
      <w:r>
        <w:rPr>
          <w:lang w:val="be-BY"/>
        </w:rPr>
        <w:t xml:space="preserve"> </w:t>
      </w:r>
      <w:r w:rsidRPr="002F04A3">
        <w:rPr>
          <w:lang w:val="be-BY"/>
        </w:rPr>
        <w:t>здагадаўся, што за імі гнаўся воўк. Але яму не</w:t>
      </w:r>
      <w:r>
        <w:rPr>
          <w:lang w:val="be-BY"/>
        </w:rPr>
        <w:t xml:space="preserve"> </w:t>
      </w:r>
      <w:r w:rsidRPr="002F04A3">
        <w:rPr>
          <w:lang w:val="be-BY"/>
        </w:rPr>
        <w:t>было чаго баяцца ў сваім мураваным доме. Ён</w:t>
      </w:r>
      <w:r>
        <w:rPr>
          <w:lang w:val="be-BY"/>
        </w:rPr>
        <w:t xml:space="preserve"> </w:t>
      </w:r>
      <w:r w:rsidRPr="002F04A3">
        <w:rPr>
          <w:lang w:val="be-BY"/>
        </w:rPr>
        <w:t>хутка зачыніў дзверы на засаўку, сеў за піяніна</w:t>
      </w:r>
      <w:r>
        <w:rPr>
          <w:lang w:val="be-BY"/>
        </w:rPr>
        <w:t xml:space="preserve"> </w:t>
      </w:r>
      <w:r w:rsidRPr="002F04A3">
        <w:rPr>
          <w:lang w:val="be-BY"/>
        </w:rPr>
        <w:t>і заспяваў:</w:t>
      </w:r>
    </w:p>
    <w:p w:rsidR="00FE5D2B" w:rsidRPr="00FE5D2B" w:rsidRDefault="00FE5D2B" w:rsidP="00FE5D2B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FE5D2B" w:rsidRPr="00FE5D2B" w:rsidRDefault="00FE5D2B" w:rsidP="00FE5D2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E5D2B">
        <w:rPr>
          <w:sz w:val="24"/>
          <w:lang w:val="be-BY"/>
        </w:rPr>
        <w:t xml:space="preserve">— </w:t>
      </w:r>
      <w:r w:rsidR="002F04A3" w:rsidRPr="00FE5D2B">
        <w:rPr>
          <w:sz w:val="24"/>
          <w:lang w:val="be-BY"/>
        </w:rPr>
        <w:t>Ніякія ў свеце зверы,</w:t>
      </w:r>
    </w:p>
    <w:p w:rsidR="00FE5D2B" w:rsidRPr="00FE5D2B" w:rsidRDefault="002F04A3" w:rsidP="00FE5D2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E5D2B">
        <w:rPr>
          <w:sz w:val="24"/>
          <w:lang w:val="be-BY"/>
        </w:rPr>
        <w:t>Злыя зверы, злыя зверы</w:t>
      </w:r>
    </w:p>
    <w:p w:rsidR="00FE5D2B" w:rsidRPr="00FE5D2B" w:rsidRDefault="002F04A3" w:rsidP="00FE5D2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E5D2B">
        <w:rPr>
          <w:sz w:val="24"/>
          <w:lang w:val="be-BY"/>
        </w:rPr>
        <w:t>Не адчыняць мае дзверы,</w:t>
      </w:r>
    </w:p>
    <w:p w:rsidR="00FE5D2B" w:rsidRPr="00FE5D2B" w:rsidRDefault="002F04A3" w:rsidP="00FE5D2B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FE5D2B">
        <w:rPr>
          <w:sz w:val="24"/>
          <w:lang w:val="be-BY"/>
        </w:rPr>
        <w:t>Мае дзверы, мае дзверы!</w:t>
      </w:r>
    </w:p>
    <w:p w:rsidR="00FE5D2B" w:rsidRPr="00FE5D2B" w:rsidRDefault="00FE5D2B" w:rsidP="00FE5D2B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FE5D2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Але тут пастукалі ў дзверы.</w:t>
      </w:r>
    </w:p>
    <w:p w:rsidR="00FE5D2B" w:rsidRDefault="002F04A3" w:rsidP="002F04A3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Хто стукае? — запытаў Наф-Наф.</w:t>
      </w:r>
    </w:p>
    <w:p w:rsidR="00FE5D2B" w:rsidRDefault="002F04A3" w:rsidP="00FE5D2B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Гэта я, прадаўшчык шчотак, — пачуўся грубы голас. — Ці не хочаце паглядзець мой тавар?</w:t>
      </w:r>
    </w:p>
    <w:p w:rsidR="00FE5D2B" w:rsidRDefault="00FE5D2B" w:rsidP="00FE5D2B">
      <w:pPr>
        <w:spacing w:after="0" w:line="240" w:lineRule="auto"/>
        <w:ind w:firstLine="709"/>
        <w:jc w:val="both"/>
        <w:rPr>
          <w:lang w:val="be-BY"/>
        </w:rPr>
      </w:pPr>
      <w:r>
        <w:rPr>
          <w:lang w:val="be-BY"/>
        </w:rPr>
        <w:t>Н</w:t>
      </w:r>
      <w:r w:rsidR="002F04A3" w:rsidRPr="002F04A3">
        <w:rPr>
          <w:lang w:val="be-BY"/>
        </w:rPr>
        <w:t>аф-Наф адчыніў крыху дзверы і ўбачыў</w:t>
      </w:r>
      <w:r w:rsidR="002F04A3">
        <w:rPr>
          <w:lang w:val="be-BY"/>
        </w:rPr>
        <w:t xml:space="preserve"> </w:t>
      </w:r>
      <w:r w:rsidR="002F04A3" w:rsidRPr="002F04A3">
        <w:rPr>
          <w:lang w:val="be-BY"/>
        </w:rPr>
        <w:t>калматую лапу. Ён умомант выхапіў шчотку і балюча ўдарыў ёю па калматай лапе ваўка.</w:t>
      </w:r>
    </w:p>
    <w:p w:rsidR="00FE5D2B" w:rsidRDefault="002F04A3" w:rsidP="00FE5D2B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Равучы</w:t>
      </w:r>
      <w:r>
        <w:rPr>
          <w:lang w:val="be-BY"/>
        </w:rPr>
        <w:t xml:space="preserve"> </w:t>
      </w:r>
      <w:r w:rsidRPr="002F04A3">
        <w:rPr>
          <w:lang w:val="be-BY"/>
        </w:rPr>
        <w:t>ад болю, воўк прахрыпеў:</w:t>
      </w:r>
    </w:p>
    <w:p w:rsidR="00FE5D2B" w:rsidRDefault="002F04A3" w:rsidP="00FE5D2B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А, гэтак! Ну, цяпер я з’ем усіх траіх!</w:t>
      </w:r>
    </w:p>
    <w:p w:rsidR="00FE5D2B" w:rsidRDefault="002F04A3" w:rsidP="00FE5D2B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Спрабуй! — адказаў з-за дзвярэй Наф-Наф.</w:t>
      </w:r>
    </w:p>
    <w:p w:rsidR="00FE5D2B" w:rsidRDefault="002F04A3" w:rsidP="00FE5D2B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Ён ведаў, што яму і братам няма чаго баяцца ў мураваным доме.</w:t>
      </w:r>
    </w:p>
    <w:p w:rsidR="00FE5D2B" w:rsidRDefault="002F04A3" w:rsidP="00FE5D2B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Тады воўк уцягнуў у сябе як мага больш паветра і дзьмухнуў з усёй сілы.</w:t>
      </w:r>
      <w:r>
        <w:rPr>
          <w:lang w:val="be-BY"/>
        </w:rPr>
        <w:t xml:space="preserve"> </w:t>
      </w:r>
      <w:r w:rsidRPr="002F04A3">
        <w:rPr>
          <w:lang w:val="be-BY"/>
        </w:rPr>
        <w:t>Але, колькі ён ні дзьмуў, ні адна, нават самая</w:t>
      </w:r>
      <w:r>
        <w:rPr>
          <w:lang w:val="be-BY"/>
        </w:rPr>
        <w:t xml:space="preserve"> </w:t>
      </w:r>
      <w:r w:rsidRPr="002F04A3">
        <w:rPr>
          <w:lang w:val="be-BY"/>
        </w:rPr>
        <w:t>маленькая, цаглінка не зварухнулася з месца.</w:t>
      </w:r>
    </w:p>
    <w:p w:rsidR="00FE5D2B" w:rsidRDefault="002F04A3" w:rsidP="00FE5D2B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Воўк пасінеў ад натугі.</w:t>
      </w:r>
    </w:p>
    <w:p w:rsidR="00FE5D2B" w:rsidRDefault="002F04A3" w:rsidP="00FE5D2B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Дом стаяў, як замак. Тады воўк пачаў трэсці дзверы. Але дзверы таксама не паддаваліся.</w:t>
      </w:r>
      <w:r>
        <w:rPr>
          <w:lang w:val="be-BY"/>
        </w:rPr>
        <w:t xml:space="preserve"> </w:t>
      </w:r>
      <w:r w:rsidRPr="002F04A3">
        <w:rPr>
          <w:lang w:val="be-BY"/>
        </w:rPr>
        <w:t>А ў сценах дома не было ніводнай шчыліны,</w:t>
      </w:r>
      <w:r>
        <w:rPr>
          <w:lang w:val="be-BY"/>
        </w:rPr>
        <w:t xml:space="preserve"> </w:t>
      </w:r>
      <w:r w:rsidRPr="002F04A3">
        <w:rPr>
          <w:lang w:val="be-BY"/>
        </w:rPr>
        <w:t>праз якую ён мог бы прабрацца да парасятак.</w:t>
      </w:r>
      <w:r>
        <w:rPr>
          <w:lang w:val="be-BY"/>
        </w:rPr>
        <w:t xml:space="preserve"> </w:t>
      </w:r>
      <w:r w:rsidRPr="002F04A3">
        <w:rPr>
          <w:lang w:val="be-BY"/>
        </w:rPr>
        <w:t>Галоднаму і злому ваўку нічога не заставалася,</w:t>
      </w:r>
      <w:r>
        <w:rPr>
          <w:lang w:val="be-BY"/>
        </w:rPr>
        <w:t xml:space="preserve"> </w:t>
      </w:r>
      <w:r w:rsidRPr="002F04A3">
        <w:rPr>
          <w:lang w:val="be-BY"/>
        </w:rPr>
        <w:t>як пайсці прэч.</w:t>
      </w:r>
    </w:p>
    <w:p w:rsidR="007C34B5" w:rsidRDefault="002F04A3" w:rsidP="00FE5D2B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lastRenderedPageBreak/>
        <w:t>Але тут ён падняў галаву і раптам заўважыў</w:t>
      </w:r>
      <w:r>
        <w:rPr>
          <w:lang w:val="be-BY"/>
        </w:rPr>
        <w:t xml:space="preserve"> </w:t>
      </w:r>
      <w:r w:rsidRPr="002F04A3">
        <w:rPr>
          <w:lang w:val="be-BY"/>
        </w:rPr>
        <w:t>вялікі, шырокі комін на страсе.</w:t>
      </w:r>
    </w:p>
    <w:p w:rsidR="007C34B5" w:rsidRDefault="002F04A3" w:rsidP="00FE5D2B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— Вось праз гэты комін я і пралезу ў дом! —</w:t>
      </w:r>
      <w:r>
        <w:rPr>
          <w:lang w:val="be-BY"/>
        </w:rPr>
        <w:t xml:space="preserve"> </w:t>
      </w:r>
      <w:r w:rsidRPr="002F04A3">
        <w:rPr>
          <w:lang w:val="be-BY"/>
        </w:rPr>
        <w:t>узрадаваўся воўк.</w:t>
      </w:r>
    </w:p>
    <w:p w:rsidR="007C34B5" w:rsidRDefault="002F04A3" w:rsidP="00FE5D2B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Ён асцярожна ўзлез на страху</w:t>
      </w:r>
      <w:r>
        <w:rPr>
          <w:lang w:val="be-BY"/>
        </w:rPr>
        <w:t xml:space="preserve"> </w:t>
      </w:r>
      <w:r w:rsidRPr="002F04A3">
        <w:rPr>
          <w:lang w:val="be-BY"/>
        </w:rPr>
        <w:t>і прыслухаўся. У доме было ціха.</w:t>
      </w:r>
    </w:p>
    <w:p w:rsidR="007C34B5" w:rsidRDefault="007C34B5" w:rsidP="00FE5D2B">
      <w:pPr>
        <w:spacing w:after="0" w:line="240" w:lineRule="auto"/>
        <w:ind w:firstLine="709"/>
        <w:jc w:val="both"/>
        <w:rPr>
          <w:lang w:val="be-BY"/>
        </w:rPr>
      </w:pPr>
      <w:r w:rsidRPr="007C34B5">
        <w:rPr>
          <w:lang w:val="be-BY"/>
        </w:rPr>
        <w:t>«</w:t>
      </w:r>
      <w:r w:rsidR="002F04A3" w:rsidRPr="002F04A3">
        <w:rPr>
          <w:lang w:val="be-BY"/>
        </w:rPr>
        <w:t xml:space="preserve">Я ўсё ж такі паласуюся свежай </w:t>
      </w:r>
      <w:proofErr w:type="spellStart"/>
      <w:r w:rsidR="002F04A3" w:rsidRPr="002F04A3">
        <w:rPr>
          <w:lang w:val="be-BY"/>
        </w:rPr>
        <w:t>парасяцінкай</w:t>
      </w:r>
      <w:proofErr w:type="spellEnd"/>
      <w:r w:rsidRPr="007C34B5">
        <w:rPr>
          <w:lang w:val="be-BY"/>
        </w:rPr>
        <w:t>»</w:t>
      </w:r>
      <w:r w:rsidR="002F04A3" w:rsidRPr="002F04A3">
        <w:rPr>
          <w:lang w:val="be-BY"/>
        </w:rPr>
        <w:t>, — падумаў ён і, аблізнуўшыся, палез у комін.</w:t>
      </w:r>
    </w:p>
    <w:p w:rsidR="007C34B5" w:rsidRDefault="002F04A3" w:rsidP="00FE5D2B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Але, як толькі ён пачаў спускацца па коміне,</w:t>
      </w:r>
      <w:r>
        <w:rPr>
          <w:lang w:val="be-BY"/>
        </w:rPr>
        <w:t xml:space="preserve"> </w:t>
      </w:r>
      <w:r w:rsidRPr="002F04A3">
        <w:rPr>
          <w:lang w:val="be-BY"/>
        </w:rPr>
        <w:t>парасяты пачулі шоргат, а калі на накрыўку катла пачала сыпацца сажа, Наф-Наф адразу здагадаўся, у чым рэч. Ён шпарка кінуўся да катла</w:t>
      </w:r>
      <w:r>
        <w:rPr>
          <w:lang w:val="be-BY"/>
        </w:rPr>
        <w:t xml:space="preserve"> </w:t>
      </w:r>
      <w:r w:rsidRPr="002F04A3">
        <w:rPr>
          <w:lang w:val="be-BY"/>
        </w:rPr>
        <w:t>з варам і сарваў з яго накрыўку. Чорны, як камінар, воўк бултыхнуўся ў вар.</w:t>
      </w:r>
    </w:p>
    <w:p w:rsidR="007C34B5" w:rsidRDefault="002F04A3" w:rsidP="00FE5D2B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Ніколі яшчэ яму не было так балюча! Вочы ў</w:t>
      </w:r>
      <w:r>
        <w:rPr>
          <w:lang w:val="be-BY"/>
        </w:rPr>
        <w:t xml:space="preserve"> </w:t>
      </w:r>
      <w:r w:rsidRPr="002F04A3">
        <w:rPr>
          <w:lang w:val="be-BY"/>
        </w:rPr>
        <w:t>яго вылезлі на лоб, уся поўсць паднялася дыбам.</w:t>
      </w:r>
      <w:r>
        <w:rPr>
          <w:lang w:val="be-BY"/>
        </w:rPr>
        <w:t xml:space="preserve"> </w:t>
      </w:r>
      <w:r w:rsidRPr="002F04A3">
        <w:rPr>
          <w:lang w:val="be-BY"/>
        </w:rPr>
        <w:t>Воўк нема зароў, выскачыў назад на страху, скаціўся па ёй на зямлю, перакуліўся на сваім хвасце міма зачыненых дзвярэй і пусціўся наўцёкі.</w:t>
      </w:r>
    </w:p>
    <w:p w:rsidR="007C34B5" w:rsidRDefault="002F04A3" w:rsidP="00FE5D2B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А трое братоў, трое маленькіх парасятак,</w:t>
      </w:r>
      <w:r>
        <w:rPr>
          <w:lang w:val="be-BY"/>
        </w:rPr>
        <w:t xml:space="preserve"> </w:t>
      </w:r>
      <w:r w:rsidRPr="002F04A3">
        <w:rPr>
          <w:lang w:val="be-BY"/>
        </w:rPr>
        <w:t>глядзелі яму ўслед з акна і цешыліся, што яны</w:t>
      </w:r>
      <w:r>
        <w:rPr>
          <w:lang w:val="be-BY"/>
        </w:rPr>
        <w:t xml:space="preserve"> </w:t>
      </w:r>
      <w:r w:rsidRPr="002F04A3">
        <w:rPr>
          <w:lang w:val="be-BY"/>
        </w:rPr>
        <w:t>так удала правучылі злога ваўка.</w:t>
      </w:r>
    </w:p>
    <w:p w:rsidR="007C34B5" w:rsidRDefault="002F04A3" w:rsidP="00FE5D2B">
      <w:pPr>
        <w:spacing w:after="0" w:line="240" w:lineRule="auto"/>
        <w:ind w:firstLine="709"/>
        <w:jc w:val="both"/>
        <w:rPr>
          <w:lang w:val="be-BY"/>
        </w:rPr>
      </w:pPr>
      <w:r w:rsidRPr="002F04A3">
        <w:rPr>
          <w:lang w:val="be-BY"/>
        </w:rPr>
        <w:t>А потым яны ўсе разам заспявалі вясёлую песеньку:</w:t>
      </w:r>
    </w:p>
    <w:p w:rsidR="007C34B5" w:rsidRPr="007C34B5" w:rsidRDefault="007C34B5" w:rsidP="007C34B5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7C34B5" w:rsidRPr="007C34B5" w:rsidRDefault="007C34B5" w:rsidP="007C34B5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7C34B5">
        <w:rPr>
          <w:sz w:val="24"/>
          <w:lang w:val="be-BY"/>
        </w:rPr>
        <w:t xml:space="preserve">— </w:t>
      </w:r>
      <w:r w:rsidR="002F04A3" w:rsidRPr="007C34B5">
        <w:rPr>
          <w:sz w:val="24"/>
          <w:lang w:val="be-BY"/>
        </w:rPr>
        <w:t>Хоць паўсвету абысці,</w:t>
      </w:r>
    </w:p>
    <w:p w:rsidR="007C34B5" w:rsidRPr="007C34B5" w:rsidRDefault="002F04A3" w:rsidP="007C34B5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7C34B5">
        <w:rPr>
          <w:sz w:val="24"/>
          <w:lang w:val="be-BY"/>
        </w:rPr>
        <w:t>Абысці, абысці,</w:t>
      </w:r>
    </w:p>
    <w:p w:rsidR="007C34B5" w:rsidRPr="007C34B5" w:rsidRDefault="002F04A3" w:rsidP="007C34B5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7C34B5">
        <w:rPr>
          <w:sz w:val="24"/>
          <w:lang w:val="be-BY"/>
        </w:rPr>
        <w:t>Лепшай хаты не знайсці,</w:t>
      </w:r>
    </w:p>
    <w:p w:rsidR="007C34B5" w:rsidRPr="007C34B5" w:rsidRDefault="002F04A3" w:rsidP="007C34B5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7C34B5">
        <w:rPr>
          <w:sz w:val="24"/>
          <w:lang w:val="be-BY"/>
        </w:rPr>
        <w:t>Не знайсці, не знайсці!</w:t>
      </w:r>
    </w:p>
    <w:p w:rsidR="007C34B5" w:rsidRPr="007C34B5" w:rsidRDefault="007C34B5" w:rsidP="007C34B5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7C34B5" w:rsidRPr="007C34B5" w:rsidRDefault="002F04A3" w:rsidP="007C34B5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7C34B5">
        <w:rPr>
          <w:sz w:val="24"/>
          <w:lang w:val="be-BY"/>
        </w:rPr>
        <w:t>Ніякія ў свеце зверы,</w:t>
      </w:r>
    </w:p>
    <w:p w:rsidR="007C34B5" w:rsidRPr="007C34B5" w:rsidRDefault="002F04A3" w:rsidP="007C34B5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7C34B5">
        <w:rPr>
          <w:sz w:val="24"/>
          <w:lang w:val="be-BY"/>
        </w:rPr>
        <w:t>Злыя зверы, злыя зверы</w:t>
      </w:r>
    </w:p>
    <w:p w:rsidR="007C34B5" w:rsidRPr="007C34B5" w:rsidRDefault="002F04A3" w:rsidP="007C34B5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7C34B5">
        <w:rPr>
          <w:sz w:val="24"/>
          <w:lang w:val="be-BY"/>
        </w:rPr>
        <w:t>Не адчыняць нашы дзверы,</w:t>
      </w:r>
    </w:p>
    <w:p w:rsidR="007C34B5" w:rsidRPr="007C34B5" w:rsidRDefault="002F04A3" w:rsidP="007C34B5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7C34B5">
        <w:rPr>
          <w:sz w:val="24"/>
          <w:lang w:val="be-BY"/>
        </w:rPr>
        <w:t>Нашы дзверы, нашы дзверы!</w:t>
      </w:r>
    </w:p>
    <w:p w:rsidR="007C34B5" w:rsidRPr="007C34B5" w:rsidRDefault="007C34B5" w:rsidP="007C34B5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7C34B5" w:rsidRPr="007C34B5" w:rsidRDefault="002F04A3" w:rsidP="007C34B5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7C34B5">
        <w:rPr>
          <w:sz w:val="24"/>
          <w:lang w:val="be-BY"/>
        </w:rPr>
        <w:t>З лесу воўк ужо ніколі,</w:t>
      </w:r>
    </w:p>
    <w:p w:rsidR="007C34B5" w:rsidRPr="007C34B5" w:rsidRDefault="002F04A3" w:rsidP="007C34B5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7C34B5">
        <w:rPr>
          <w:sz w:val="24"/>
          <w:lang w:val="be-BY"/>
        </w:rPr>
        <w:t>Ўжо ніколі, ўжо ніколі</w:t>
      </w:r>
    </w:p>
    <w:p w:rsidR="007C34B5" w:rsidRPr="007C34B5" w:rsidRDefault="002F04A3" w:rsidP="007C34B5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7C34B5">
        <w:rPr>
          <w:sz w:val="24"/>
          <w:lang w:val="be-BY"/>
        </w:rPr>
        <w:t>Не прыскача да нас болей,</w:t>
      </w:r>
    </w:p>
    <w:p w:rsidR="007C34B5" w:rsidRPr="007C34B5" w:rsidRDefault="002F04A3" w:rsidP="007C34B5">
      <w:pPr>
        <w:spacing w:after="0" w:line="240" w:lineRule="auto"/>
        <w:ind w:left="2124" w:firstLine="709"/>
        <w:jc w:val="both"/>
        <w:rPr>
          <w:sz w:val="24"/>
          <w:lang w:val="be-BY"/>
        </w:rPr>
      </w:pPr>
      <w:r w:rsidRPr="007C34B5">
        <w:rPr>
          <w:sz w:val="24"/>
          <w:lang w:val="be-BY"/>
        </w:rPr>
        <w:t>Да нас болей, да нас болей!</w:t>
      </w:r>
    </w:p>
    <w:p w:rsidR="007C34B5" w:rsidRPr="007C34B5" w:rsidRDefault="007C34B5" w:rsidP="007C34B5">
      <w:pPr>
        <w:spacing w:after="0" w:line="240" w:lineRule="auto"/>
        <w:ind w:left="2124" w:firstLine="709"/>
        <w:jc w:val="both"/>
        <w:rPr>
          <w:sz w:val="24"/>
          <w:lang w:val="be-BY"/>
        </w:rPr>
      </w:pPr>
    </w:p>
    <w:p w:rsidR="00490D4A" w:rsidRPr="002F04A3" w:rsidRDefault="002F04A3" w:rsidP="00FE5D2B">
      <w:pPr>
        <w:spacing w:after="0" w:line="240" w:lineRule="auto"/>
        <w:ind w:firstLine="709"/>
        <w:jc w:val="both"/>
        <w:rPr>
          <w:lang w:val="be-BY"/>
        </w:rPr>
      </w:pPr>
      <w:bookmarkStart w:id="0" w:name="_GoBack"/>
      <w:r w:rsidRPr="002F04A3">
        <w:rPr>
          <w:lang w:val="be-BY"/>
        </w:rPr>
        <w:t>З таго часу браты пачалі жыць разам. Вось і</w:t>
      </w:r>
      <w:r>
        <w:rPr>
          <w:lang w:val="be-BY"/>
        </w:rPr>
        <w:t xml:space="preserve"> </w:t>
      </w:r>
      <w:r w:rsidRPr="002F04A3">
        <w:rPr>
          <w:lang w:val="be-BY"/>
        </w:rPr>
        <w:t>ўсё, што мы ведаем пра траіх маленькіх парасятак — Ніф-Ніфа, Нуф-Нуфа і Наф-Нафа.</w:t>
      </w:r>
      <w:r>
        <w:rPr>
          <w:lang w:val="be-BY"/>
        </w:rPr>
        <w:t xml:space="preserve"> </w:t>
      </w:r>
      <w:bookmarkEnd w:id="0"/>
    </w:p>
    <w:sectPr w:rsidR="00490D4A" w:rsidRPr="002F04A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81" w:rsidRDefault="00EC6381" w:rsidP="00BB305B">
      <w:pPr>
        <w:spacing w:after="0" w:line="240" w:lineRule="auto"/>
      </w:pPr>
      <w:r>
        <w:separator/>
      </w:r>
    </w:p>
  </w:endnote>
  <w:endnote w:type="continuationSeparator" w:id="0">
    <w:p w:rsidR="00EC6381" w:rsidRDefault="00EC638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7131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7131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7131">
                            <w:rPr>
                              <w:noProof/>
                              <w:color w:val="808080" w:themeColor="background1" w:themeShade="80"/>
                            </w:rPr>
                            <w:t>7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7131">
                      <w:rPr>
                        <w:noProof/>
                        <w:color w:val="808080" w:themeColor="background1" w:themeShade="80"/>
                      </w:rPr>
                      <w:t>7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7131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7131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81" w:rsidRDefault="00EC6381" w:rsidP="00BB305B">
      <w:pPr>
        <w:spacing w:after="0" w:line="240" w:lineRule="auto"/>
      </w:pPr>
      <w:r>
        <w:separator/>
      </w:r>
    </w:p>
  </w:footnote>
  <w:footnote w:type="continuationSeparator" w:id="0">
    <w:p w:rsidR="00EC6381" w:rsidRDefault="00EC638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E3"/>
    <w:rsid w:val="00044F41"/>
    <w:rsid w:val="000654CD"/>
    <w:rsid w:val="0015338B"/>
    <w:rsid w:val="001B3739"/>
    <w:rsid w:val="001B7733"/>
    <w:rsid w:val="00226794"/>
    <w:rsid w:val="002563B1"/>
    <w:rsid w:val="00290AF9"/>
    <w:rsid w:val="002C253D"/>
    <w:rsid w:val="002F04A3"/>
    <w:rsid w:val="002F07DF"/>
    <w:rsid w:val="00310E12"/>
    <w:rsid w:val="00383EE3"/>
    <w:rsid w:val="0039181F"/>
    <w:rsid w:val="0040592E"/>
    <w:rsid w:val="00490D4A"/>
    <w:rsid w:val="004A7131"/>
    <w:rsid w:val="005028F6"/>
    <w:rsid w:val="00536688"/>
    <w:rsid w:val="005A657C"/>
    <w:rsid w:val="005B3CE5"/>
    <w:rsid w:val="005E3F33"/>
    <w:rsid w:val="005F3A80"/>
    <w:rsid w:val="00621163"/>
    <w:rsid w:val="006C1F9A"/>
    <w:rsid w:val="006E3599"/>
    <w:rsid w:val="007071B3"/>
    <w:rsid w:val="007C1B30"/>
    <w:rsid w:val="007C34B5"/>
    <w:rsid w:val="007F06E6"/>
    <w:rsid w:val="007F47C6"/>
    <w:rsid w:val="00816084"/>
    <w:rsid w:val="00854F6C"/>
    <w:rsid w:val="008D6EAD"/>
    <w:rsid w:val="008F0F59"/>
    <w:rsid w:val="00917CA9"/>
    <w:rsid w:val="00922044"/>
    <w:rsid w:val="0093322C"/>
    <w:rsid w:val="0096164A"/>
    <w:rsid w:val="00A26518"/>
    <w:rsid w:val="00A867C2"/>
    <w:rsid w:val="00B07F42"/>
    <w:rsid w:val="00B16E13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C6381"/>
    <w:rsid w:val="00EE50E6"/>
    <w:rsid w:val="00EF6064"/>
    <w:rsid w:val="00F06B72"/>
    <w:rsid w:val="00F36D55"/>
    <w:rsid w:val="00F41FEB"/>
    <w:rsid w:val="00FB1466"/>
    <w:rsid w:val="00FC191F"/>
    <w:rsid w:val="00FC653C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38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383EE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383EE3"/>
    <w:rPr>
      <w:rFonts w:eastAsiaTheme="minorHAnsi"/>
      <w:b/>
      <w:sz w:val="44"/>
      <w:szCs w:val="4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8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38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link w:val="a9"/>
    <w:qFormat/>
    <w:rsid w:val="00383EE3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9">
    <w:name w:val="Заголовок Знак"/>
    <w:basedOn w:val="a0"/>
    <w:link w:val="a8"/>
    <w:rsid w:val="00383EE3"/>
    <w:rPr>
      <w:rFonts w:eastAsiaTheme="minorHAnsi"/>
      <w:b/>
      <w:sz w:val="44"/>
      <w:szCs w:val="4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8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3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D2D0-0855-48B3-8BF0-7C717EFB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88</TotalTime>
  <Pages>7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Трое парасят</dc:title>
  <dc:creator>народное</dc:creator>
  <cp:keywords>Михалков С.</cp:keywords>
  <cp:lastModifiedBy>Олеся</cp:lastModifiedBy>
  <cp:revision>12</cp:revision>
  <dcterms:created xsi:type="dcterms:W3CDTF">2016-04-18T17:21:00Z</dcterms:created>
  <dcterms:modified xsi:type="dcterms:W3CDTF">2017-05-12T13:54:00Z</dcterms:modified>
  <cp:category>Сказки народов мира</cp:category>
  <dc:language>бел.</dc:language>
</cp:coreProperties>
</file>