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C5" w:rsidRPr="00585D94" w:rsidRDefault="007D50C5" w:rsidP="007D50C5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bookmarkStart w:id="0" w:name="_GoBack"/>
      <w:r w:rsidRPr="007D50C5">
        <w:rPr>
          <w:rStyle w:val="12"/>
          <w:b/>
        </w:rPr>
        <w:t xml:space="preserve">Три весёлых </w:t>
      </w:r>
      <w:proofErr w:type="gramStart"/>
      <w:r w:rsidRPr="007D50C5">
        <w:rPr>
          <w:rStyle w:val="12"/>
          <w:b/>
        </w:rPr>
        <w:t>братца</w:t>
      </w:r>
      <w:bookmarkEnd w:id="0"/>
      <w:proofErr w:type="gramEnd"/>
      <w:r w:rsidRPr="007D50C5">
        <w:rPr>
          <w:b w:val="0"/>
        </w:rPr>
        <w:br/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Немецкая народная в обработке 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Л.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Яхнина</w:t>
      </w:r>
    </w:p>
    <w:p w:rsidR="007D50C5" w:rsidRPr="00585D94" w:rsidRDefault="007D50C5" w:rsidP="007D50C5">
      <w:pPr>
        <w:pStyle w:val="11"/>
        <w:ind w:left="5387"/>
        <w:jc w:val="left"/>
        <w:rPr>
          <w:rFonts w:cs="Arial"/>
          <w:b w:val="0"/>
          <w:sz w:val="28"/>
          <w:szCs w:val="28"/>
        </w:rPr>
      </w:pP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 xml:space="preserve">Три весёлых </w:t>
      </w:r>
      <w:proofErr w:type="gramStart"/>
      <w:r w:rsidRPr="00585D94">
        <w:rPr>
          <w:rFonts w:cs="Arial"/>
          <w:b w:val="0"/>
          <w:sz w:val="28"/>
          <w:szCs w:val="28"/>
        </w:rPr>
        <w:t>братца</w:t>
      </w:r>
      <w:proofErr w:type="gramEnd"/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>Гуляли по двору,</w:t>
      </w: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 xml:space="preserve">Три весёлых </w:t>
      </w:r>
      <w:proofErr w:type="gramStart"/>
      <w:r w:rsidRPr="00585D94">
        <w:rPr>
          <w:rFonts w:cs="Arial"/>
          <w:b w:val="0"/>
          <w:sz w:val="28"/>
          <w:szCs w:val="28"/>
        </w:rPr>
        <w:t>братца</w:t>
      </w:r>
      <w:proofErr w:type="gramEnd"/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>Затеяли игру:</w:t>
      </w:r>
    </w:p>
    <w:p w:rsidR="007D50C5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>Делали головками</w:t>
      </w: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>Ник-ник-ник,</w:t>
      </w:r>
    </w:p>
    <w:p w:rsidR="007D50C5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>Пальчиками ловкими</w:t>
      </w: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 xml:space="preserve">Чик-чик-чик. </w:t>
      </w: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>Хлопали ладошками —</w:t>
      </w: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 xml:space="preserve">Хлоп-хлоп-хлоп, </w:t>
      </w: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proofErr w:type="gramStart"/>
      <w:r w:rsidRPr="00585D94">
        <w:rPr>
          <w:rFonts w:cs="Arial"/>
          <w:b w:val="0"/>
          <w:sz w:val="28"/>
          <w:szCs w:val="28"/>
        </w:rPr>
        <w:t>Топотали</w:t>
      </w:r>
      <w:proofErr w:type="gramEnd"/>
      <w:r w:rsidRPr="00585D94">
        <w:rPr>
          <w:rFonts w:cs="Arial"/>
          <w:b w:val="0"/>
          <w:sz w:val="28"/>
          <w:szCs w:val="28"/>
        </w:rPr>
        <w:t xml:space="preserve"> ножками —</w:t>
      </w:r>
    </w:p>
    <w:p w:rsidR="007D50C5" w:rsidRPr="00585D94" w:rsidRDefault="007D50C5" w:rsidP="007D50C5">
      <w:pPr>
        <w:pStyle w:val="11"/>
        <w:ind w:left="2832"/>
        <w:jc w:val="left"/>
        <w:rPr>
          <w:rFonts w:cs="Arial"/>
          <w:b w:val="0"/>
          <w:sz w:val="28"/>
          <w:szCs w:val="28"/>
        </w:rPr>
      </w:pPr>
      <w:r w:rsidRPr="00585D94">
        <w:rPr>
          <w:rFonts w:cs="Arial"/>
          <w:b w:val="0"/>
          <w:sz w:val="28"/>
          <w:szCs w:val="28"/>
        </w:rPr>
        <w:t>Топ-топ-топ.</w:t>
      </w:r>
    </w:p>
    <w:sectPr w:rsidR="007D50C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D0" w:rsidRDefault="001740D0" w:rsidP="00BB305B">
      <w:pPr>
        <w:spacing w:after="0" w:line="240" w:lineRule="auto"/>
      </w:pPr>
      <w:r>
        <w:separator/>
      </w:r>
    </w:p>
  </w:endnote>
  <w:endnote w:type="continuationSeparator" w:id="0">
    <w:p w:rsidR="001740D0" w:rsidRDefault="001740D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50C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50C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50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50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50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50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D0" w:rsidRDefault="001740D0" w:rsidP="00BB305B">
      <w:pPr>
        <w:spacing w:after="0" w:line="240" w:lineRule="auto"/>
      </w:pPr>
      <w:r>
        <w:separator/>
      </w:r>
    </w:p>
  </w:footnote>
  <w:footnote w:type="continuationSeparator" w:id="0">
    <w:p w:rsidR="001740D0" w:rsidRDefault="001740D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C5"/>
    <w:rsid w:val="0015338B"/>
    <w:rsid w:val="001740D0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D50C5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50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50C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50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50C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EDEE-B20B-4AB2-9623-BDA78B48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весёлых братца</dc:title>
  <dc:creator>народное</dc:creator>
  <cp:keywords>Яхнин Л.</cp:keywords>
  <cp:lastModifiedBy>Олеся</cp:lastModifiedBy>
  <cp:revision>1</cp:revision>
  <dcterms:created xsi:type="dcterms:W3CDTF">2016-03-27T20:51:00Z</dcterms:created>
  <dcterms:modified xsi:type="dcterms:W3CDTF">2016-03-27T20:53:00Z</dcterms:modified>
  <cp:category>Песенки и потешки народов мира</cp:category>
  <dc:language>рус.</dc:language>
</cp:coreProperties>
</file>