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D5" w:rsidRPr="00585D94" w:rsidRDefault="00B677D5" w:rsidP="00B677D5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B677D5">
        <w:rPr>
          <w:rStyle w:val="12"/>
          <w:b/>
        </w:rPr>
        <w:t>Ой, в зелёном бору</w:t>
      </w:r>
      <w:r w:rsidRPr="00585D94">
        <w:rPr>
          <w:sz w:val="28"/>
          <w:szCs w:val="28"/>
        </w:rPr>
        <w:br/>
      </w:r>
      <w:proofErr w:type="gramStart"/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Украинская</w:t>
      </w:r>
      <w:proofErr w:type="gramEnd"/>
      <w:r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народная в обработке Р. </w:t>
      </w:r>
      <w:proofErr w:type="spellStart"/>
      <w:r>
        <w:rPr>
          <w:rFonts w:eastAsia="Times New Roman" w:cs="Courier New"/>
          <w:b w:val="0"/>
          <w:i/>
          <w:sz w:val="20"/>
          <w:szCs w:val="20"/>
          <w:lang w:eastAsia="ru-RU"/>
        </w:rPr>
        <w:t>Заславского</w:t>
      </w:r>
      <w:proofErr w:type="spellEnd"/>
    </w:p>
    <w:p w:rsidR="00B677D5" w:rsidRPr="00585D94" w:rsidRDefault="00B677D5" w:rsidP="00B677D5">
      <w:pPr>
        <w:spacing w:after="0" w:line="240" w:lineRule="auto"/>
        <w:rPr>
          <w:rFonts w:eastAsia="Times New Roman" w:cs="Arial"/>
          <w:szCs w:val="28"/>
        </w:rPr>
      </w:pPr>
    </w:p>
    <w:p w:rsidR="00B677D5" w:rsidRDefault="00B677D5" w:rsidP="00B677D5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B677D5" w:rsidRPr="00585D94" w:rsidRDefault="00B677D5" w:rsidP="00B677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Ой, в зелёном бору</w:t>
      </w:r>
    </w:p>
    <w:p w:rsidR="00B677D5" w:rsidRPr="00585D94" w:rsidRDefault="00B677D5" w:rsidP="00B677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Ходит дед ввечеру,</w:t>
      </w:r>
    </w:p>
    <w:p w:rsidR="00B677D5" w:rsidRPr="00585D94" w:rsidRDefault="00B677D5" w:rsidP="00B677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Ходит дед по траве,</w:t>
      </w:r>
    </w:p>
    <w:p w:rsidR="00B677D5" w:rsidRPr="00585D94" w:rsidRDefault="00B677D5" w:rsidP="00B677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Носит сон в рукаве…</w:t>
      </w:r>
    </w:p>
    <w:p w:rsidR="00B677D5" w:rsidRPr="00585D94" w:rsidRDefault="00B677D5" w:rsidP="00B677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Всем </w:t>
      </w:r>
      <w:proofErr w:type="gramStart"/>
      <w:r w:rsidRPr="00585D94">
        <w:rPr>
          <w:rFonts w:eastAsia="Times New Roman" w:cs="Arial"/>
          <w:szCs w:val="28"/>
        </w:rPr>
        <w:t>детишкам</w:t>
      </w:r>
      <w:proofErr w:type="gramEnd"/>
      <w:r w:rsidRPr="00585D94">
        <w:rPr>
          <w:rFonts w:eastAsia="Times New Roman" w:cs="Arial"/>
          <w:szCs w:val="28"/>
        </w:rPr>
        <w:t xml:space="preserve"> продаёт,</w:t>
      </w:r>
    </w:p>
    <w:p w:rsidR="00B677D5" w:rsidRPr="00585D94" w:rsidRDefault="00B677D5" w:rsidP="00B677D5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А </w:t>
      </w:r>
      <w:proofErr w:type="spellStart"/>
      <w:r w:rsidRPr="00585D94">
        <w:rPr>
          <w:rFonts w:eastAsia="Times New Roman" w:cs="Arial"/>
          <w:szCs w:val="28"/>
        </w:rPr>
        <w:t>Ганнусе</w:t>
      </w:r>
      <w:proofErr w:type="spellEnd"/>
      <w:r w:rsidRPr="00585D94">
        <w:rPr>
          <w:rFonts w:eastAsia="Times New Roman" w:cs="Arial"/>
          <w:szCs w:val="28"/>
        </w:rPr>
        <w:t xml:space="preserve"> так даёт.</w:t>
      </w:r>
      <w:bookmarkStart w:id="0" w:name="_GoBack"/>
      <w:bookmarkEnd w:id="0"/>
    </w:p>
    <w:sectPr w:rsidR="00B677D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A2" w:rsidRDefault="003A32A2" w:rsidP="00BB305B">
      <w:pPr>
        <w:spacing w:after="0" w:line="240" w:lineRule="auto"/>
      </w:pPr>
      <w:r>
        <w:separator/>
      </w:r>
    </w:p>
  </w:endnote>
  <w:endnote w:type="continuationSeparator" w:id="0">
    <w:p w:rsidR="003A32A2" w:rsidRDefault="003A32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C9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C9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C9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C9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C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C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A2" w:rsidRDefault="003A32A2" w:rsidP="00BB305B">
      <w:pPr>
        <w:spacing w:after="0" w:line="240" w:lineRule="auto"/>
      </w:pPr>
      <w:r>
        <w:separator/>
      </w:r>
    </w:p>
  </w:footnote>
  <w:footnote w:type="continuationSeparator" w:id="0">
    <w:p w:rsidR="003A32A2" w:rsidRDefault="003A32A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D5"/>
    <w:rsid w:val="0015338B"/>
    <w:rsid w:val="001B3739"/>
    <w:rsid w:val="001B7733"/>
    <w:rsid w:val="00226794"/>
    <w:rsid w:val="00310E12"/>
    <w:rsid w:val="003523F2"/>
    <w:rsid w:val="0039181F"/>
    <w:rsid w:val="003A32A2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677D5"/>
    <w:rsid w:val="00BB305B"/>
    <w:rsid w:val="00BF3769"/>
    <w:rsid w:val="00C1441D"/>
    <w:rsid w:val="00C80B62"/>
    <w:rsid w:val="00C85151"/>
    <w:rsid w:val="00C9220F"/>
    <w:rsid w:val="00D14C9D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677D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677D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677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677D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677D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677D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677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677D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F667-F4FD-46E8-9F1C-9EB5DC74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Ой, в зелёном бору</dc:title>
  <dc:creator>народное</dc:creator>
  <cp:keywords>Заславкий Р.</cp:keywords>
  <cp:lastModifiedBy>Олеся</cp:lastModifiedBy>
  <cp:revision>2</cp:revision>
  <dcterms:created xsi:type="dcterms:W3CDTF">2016-03-27T05:56:00Z</dcterms:created>
  <dcterms:modified xsi:type="dcterms:W3CDTF">2016-03-31T15:39:00Z</dcterms:modified>
  <cp:category>Песенки и потешки народов мира</cp:category>
  <dc:language>рус.</dc:language>
</cp:coreProperties>
</file>