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E9" w:rsidRPr="00F53ED5" w:rsidRDefault="00EE54E9" w:rsidP="00C850D4">
      <w:pPr>
        <w:pStyle w:val="a7"/>
        <w:outlineLvl w:val="1"/>
        <w:rPr>
          <w:color w:val="262626" w:themeColor="text1" w:themeTint="D9"/>
          <w:sz w:val="30"/>
          <w:szCs w:val="30"/>
          <w:lang w:eastAsia="ru-RU"/>
        </w:rPr>
      </w:pPr>
      <w:r w:rsidRPr="00EE54E9">
        <w:rPr>
          <w:rStyle w:val="12"/>
          <w:b/>
          <w:color w:val="262626" w:themeColor="text1" w:themeTint="D9"/>
        </w:rPr>
        <w:t>Крошка-Малышка</w:t>
      </w:r>
      <w:r w:rsidRPr="00F53ED5">
        <w:rPr>
          <w:rStyle w:val="12"/>
          <w:color w:val="262626" w:themeColor="text1" w:themeTint="D9"/>
        </w:rPr>
        <w:br/>
      </w:r>
      <w:r w:rsidRPr="00B85B21">
        <w:rPr>
          <w:b w:val="0"/>
          <w:i/>
          <w:color w:val="262626" w:themeColor="text1" w:themeTint="D9"/>
          <w:sz w:val="20"/>
          <w:szCs w:val="18"/>
          <w:lang w:eastAsia="ru-RU"/>
        </w:rPr>
        <w:t>Шотландская народная сказка</w:t>
      </w:r>
      <w:r w:rsidR="0028614D">
        <w:rPr>
          <w:b w:val="0"/>
          <w:i/>
          <w:color w:val="262626" w:themeColor="text1" w:themeTint="D9"/>
          <w:sz w:val="20"/>
          <w:szCs w:val="18"/>
          <w:lang w:eastAsia="ru-RU"/>
        </w:rPr>
        <w:t xml:space="preserve"> (в сокращении)</w:t>
      </w:r>
      <w:r w:rsidR="00C850D4">
        <w:rPr>
          <w:b w:val="0"/>
          <w:i/>
          <w:color w:val="262626" w:themeColor="text1" w:themeTint="D9"/>
          <w:sz w:val="20"/>
          <w:szCs w:val="18"/>
          <w:lang w:eastAsia="ru-RU"/>
        </w:rPr>
        <w:br/>
      </w:r>
      <w:r w:rsidRPr="00B85B21">
        <w:rPr>
          <w:b w:val="0"/>
          <w:i/>
          <w:color w:val="262626" w:themeColor="text1" w:themeTint="D9"/>
          <w:sz w:val="20"/>
          <w:szCs w:val="18"/>
          <w:lang w:eastAsia="ru-RU"/>
        </w:rPr>
        <w:t>в обработке Н</w:t>
      </w:r>
      <w:r w:rsidR="00C850D4">
        <w:rPr>
          <w:b w:val="0"/>
          <w:i/>
          <w:color w:val="262626" w:themeColor="text1" w:themeTint="D9"/>
          <w:sz w:val="20"/>
          <w:szCs w:val="18"/>
          <w:lang w:eastAsia="ru-RU"/>
        </w:rPr>
        <w:t>атальи</w:t>
      </w:r>
      <w:r w:rsidRPr="00B85B21">
        <w:rPr>
          <w:b w:val="0"/>
          <w:i/>
          <w:color w:val="262626" w:themeColor="text1" w:themeTint="D9"/>
          <w:sz w:val="20"/>
          <w:szCs w:val="18"/>
          <w:lang w:eastAsia="ru-RU"/>
        </w:rPr>
        <w:t xml:space="preserve"> Шерешевской</w:t>
      </w:r>
      <w:r w:rsidRPr="00F53ED5">
        <w:rPr>
          <w:color w:val="262626" w:themeColor="text1" w:themeTint="D9"/>
          <w:sz w:val="18"/>
          <w:szCs w:val="18"/>
          <w:lang w:eastAsia="ru-RU"/>
        </w:rPr>
        <w:br/>
      </w:r>
    </w:p>
    <w:p w:rsidR="00EE54E9" w:rsidRPr="00F53ED5" w:rsidRDefault="00EE54E9" w:rsidP="00EE54E9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>Жил-был мальчишка по имени Крошка-Малышка. И была у него корова по имени Рогатая-Бодатая.</w:t>
      </w:r>
    </w:p>
    <w:p w:rsidR="00EE54E9" w:rsidRPr="00F53ED5" w:rsidRDefault="00EE54E9" w:rsidP="00EE54E9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>Вот однажды утром Крошка-Малышка пош</w:t>
      </w:r>
      <w:r>
        <w:rPr>
          <w:color w:val="262626" w:themeColor="text1" w:themeTint="D9"/>
          <w:szCs w:val="30"/>
        </w:rPr>
        <w:t>ё</w:t>
      </w:r>
      <w:r w:rsidRPr="00F53ED5">
        <w:rPr>
          <w:color w:val="262626" w:themeColor="text1" w:themeTint="D9"/>
          <w:szCs w:val="30"/>
        </w:rPr>
        <w:t>л доить Рогатую-Бодатую и говорит ей:</w:t>
      </w:r>
    </w:p>
    <w:p w:rsidR="00EE54E9" w:rsidRPr="00EE54E9" w:rsidRDefault="00EE54E9" w:rsidP="00EE54E9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30"/>
        </w:rPr>
      </w:pPr>
    </w:p>
    <w:p w:rsidR="00EE54E9" w:rsidRPr="00EE54E9" w:rsidRDefault="00C850D4" w:rsidP="00EE54E9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30"/>
        </w:rPr>
      </w:pPr>
      <w:r>
        <w:rPr>
          <w:color w:val="262626" w:themeColor="text1" w:themeTint="D9"/>
          <w:sz w:val="24"/>
          <w:szCs w:val="30"/>
        </w:rPr>
        <w:t xml:space="preserve">— </w:t>
      </w:r>
      <w:r w:rsidR="00EE54E9" w:rsidRPr="00EE54E9">
        <w:rPr>
          <w:color w:val="262626" w:themeColor="text1" w:themeTint="D9"/>
          <w:sz w:val="24"/>
          <w:szCs w:val="30"/>
        </w:rPr>
        <w:t>Стой, коровка, мой дружок,</w:t>
      </w:r>
    </w:p>
    <w:p w:rsidR="00EE54E9" w:rsidRPr="00EE54E9" w:rsidRDefault="00EE54E9" w:rsidP="00EE54E9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30"/>
        </w:rPr>
      </w:pPr>
      <w:proofErr w:type="gramStart"/>
      <w:r w:rsidRPr="00EE54E9">
        <w:rPr>
          <w:color w:val="262626" w:themeColor="text1" w:themeTint="D9"/>
          <w:sz w:val="24"/>
          <w:szCs w:val="30"/>
        </w:rPr>
        <w:t>Стой, моя Рогатая,</w:t>
      </w:r>
      <w:proofErr w:type="gramEnd"/>
    </w:p>
    <w:p w:rsidR="00EE54E9" w:rsidRPr="00EE54E9" w:rsidRDefault="00EE54E9" w:rsidP="00EE54E9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30"/>
        </w:rPr>
      </w:pPr>
      <w:r w:rsidRPr="00EE54E9">
        <w:rPr>
          <w:color w:val="262626" w:themeColor="text1" w:themeTint="D9"/>
          <w:sz w:val="24"/>
          <w:szCs w:val="30"/>
        </w:rPr>
        <w:t>Подарю тебе рожок,</w:t>
      </w:r>
    </w:p>
    <w:p w:rsidR="00EE54E9" w:rsidRPr="00EE54E9" w:rsidRDefault="00EE54E9" w:rsidP="00EE54E9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30"/>
        </w:rPr>
      </w:pPr>
      <w:r w:rsidRPr="00EE54E9">
        <w:rPr>
          <w:color w:val="262626" w:themeColor="text1" w:themeTint="D9"/>
          <w:sz w:val="24"/>
          <w:szCs w:val="30"/>
        </w:rPr>
        <w:t>Ты моя Бодатая.</w:t>
      </w:r>
    </w:p>
    <w:p w:rsidR="00EE54E9" w:rsidRPr="00EE54E9" w:rsidRDefault="00EE54E9" w:rsidP="00EE54E9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30"/>
        </w:rPr>
      </w:pPr>
    </w:p>
    <w:p w:rsidR="00EE54E9" w:rsidRPr="00F53ED5" w:rsidRDefault="00EE54E9" w:rsidP="00EE54E9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>Он, конечно, имел в виду «пирожок», сами понимаете. Но корова не хотела пирожка и не стояла смирно.</w:t>
      </w:r>
    </w:p>
    <w:p w:rsidR="00EE54E9" w:rsidRPr="00F53ED5" w:rsidRDefault="00EE54E9" w:rsidP="00EE54E9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 xml:space="preserve">— Фу-ты, ну-ты! — </w:t>
      </w:r>
      <w:proofErr w:type="gramStart"/>
      <w:r w:rsidRPr="00F53ED5">
        <w:rPr>
          <w:color w:val="262626" w:themeColor="text1" w:themeTint="D9"/>
          <w:szCs w:val="30"/>
        </w:rPr>
        <w:t>рассердился</w:t>
      </w:r>
      <w:proofErr w:type="gramEnd"/>
      <w:r w:rsidRPr="00F53ED5">
        <w:rPr>
          <w:color w:val="262626" w:themeColor="text1" w:themeTint="D9"/>
          <w:szCs w:val="30"/>
        </w:rPr>
        <w:t xml:space="preserve"> Крошка-Малышка и говорит ей опять:</w:t>
      </w:r>
    </w:p>
    <w:p w:rsidR="00EE54E9" w:rsidRPr="00EE54E9" w:rsidRDefault="00EE54E9" w:rsidP="00EE54E9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30"/>
        </w:rPr>
      </w:pPr>
    </w:p>
    <w:p w:rsidR="00EE54E9" w:rsidRPr="00EE54E9" w:rsidRDefault="00C850D4" w:rsidP="00EE54E9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30"/>
        </w:rPr>
      </w:pPr>
      <w:r>
        <w:rPr>
          <w:color w:val="262626" w:themeColor="text1" w:themeTint="D9"/>
          <w:sz w:val="24"/>
          <w:szCs w:val="30"/>
        </w:rPr>
        <w:t xml:space="preserve">— </w:t>
      </w:r>
      <w:r w:rsidR="00EE54E9" w:rsidRPr="00EE54E9">
        <w:rPr>
          <w:color w:val="262626" w:themeColor="text1" w:themeTint="D9"/>
          <w:sz w:val="24"/>
          <w:szCs w:val="30"/>
        </w:rPr>
        <w:t>Стой, коровка, моя Рогатая,</w:t>
      </w:r>
    </w:p>
    <w:p w:rsidR="00EE54E9" w:rsidRPr="00EE54E9" w:rsidRDefault="00EE54E9" w:rsidP="00EE54E9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30"/>
        </w:rPr>
      </w:pPr>
      <w:r w:rsidRPr="00EE54E9">
        <w:rPr>
          <w:color w:val="262626" w:themeColor="text1" w:themeTint="D9"/>
          <w:sz w:val="24"/>
          <w:szCs w:val="30"/>
        </w:rPr>
        <w:t xml:space="preserve">Дай молочка, </w:t>
      </w:r>
      <w:proofErr w:type="gramStart"/>
      <w:r w:rsidRPr="00EE54E9">
        <w:rPr>
          <w:color w:val="262626" w:themeColor="text1" w:themeTint="D9"/>
          <w:sz w:val="24"/>
          <w:szCs w:val="30"/>
        </w:rPr>
        <w:t>моя</w:t>
      </w:r>
      <w:proofErr w:type="gramEnd"/>
      <w:r w:rsidRPr="00EE54E9">
        <w:rPr>
          <w:color w:val="262626" w:themeColor="text1" w:themeTint="D9"/>
          <w:sz w:val="24"/>
          <w:szCs w:val="30"/>
        </w:rPr>
        <w:t xml:space="preserve"> Бодатая.</w:t>
      </w:r>
    </w:p>
    <w:p w:rsidR="00EE54E9" w:rsidRPr="00EE54E9" w:rsidRDefault="00EE54E9" w:rsidP="00EE54E9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30"/>
        </w:rPr>
      </w:pPr>
      <w:r w:rsidRPr="00EE54E9">
        <w:rPr>
          <w:color w:val="262626" w:themeColor="text1" w:themeTint="D9"/>
          <w:sz w:val="24"/>
          <w:szCs w:val="30"/>
        </w:rPr>
        <w:t>Будь умная, послушная,</w:t>
      </w:r>
    </w:p>
    <w:p w:rsidR="00EE54E9" w:rsidRPr="00EE54E9" w:rsidRDefault="00EE54E9" w:rsidP="00EE54E9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30"/>
        </w:rPr>
      </w:pPr>
      <w:r w:rsidRPr="00EE54E9">
        <w:rPr>
          <w:color w:val="262626" w:themeColor="text1" w:themeTint="D9"/>
          <w:sz w:val="24"/>
          <w:szCs w:val="30"/>
        </w:rPr>
        <w:t>Дам тебе пампушку я.</w:t>
      </w:r>
    </w:p>
    <w:p w:rsidR="00EE54E9" w:rsidRPr="00EE54E9" w:rsidRDefault="00EE54E9" w:rsidP="00EE54E9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30"/>
        </w:rPr>
      </w:pPr>
    </w:p>
    <w:p w:rsidR="00EE54E9" w:rsidRPr="00F53ED5" w:rsidRDefault="00EE54E9" w:rsidP="00EE54E9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>Но корова не захотела стоять смирно.</w:t>
      </w:r>
    </w:p>
    <w:p w:rsidR="00EE54E9" w:rsidRPr="00F53ED5" w:rsidRDefault="00EE54E9" w:rsidP="00EE54E9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>Что было делать Крошке-бедняжке с такой Рогатой, с такой Бодатой?</w:t>
      </w:r>
    </w:p>
    <w:p w:rsidR="00EE54E9" w:rsidRPr="00F53ED5" w:rsidRDefault="00EE54E9" w:rsidP="00EE54E9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proofErr w:type="gramStart"/>
      <w:r w:rsidRPr="00F53ED5">
        <w:rPr>
          <w:color w:val="262626" w:themeColor="text1" w:themeTint="D9"/>
          <w:szCs w:val="30"/>
        </w:rPr>
        <w:t>Пош</w:t>
      </w:r>
      <w:r>
        <w:rPr>
          <w:color w:val="262626" w:themeColor="text1" w:themeTint="D9"/>
          <w:szCs w:val="30"/>
        </w:rPr>
        <w:t>ё</w:t>
      </w:r>
      <w:r w:rsidRPr="00F53ED5">
        <w:rPr>
          <w:color w:val="262626" w:themeColor="text1" w:themeTint="D9"/>
          <w:szCs w:val="30"/>
        </w:rPr>
        <w:t>л</w:t>
      </w:r>
      <w:proofErr w:type="gramEnd"/>
      <w:r w:rsidRPr="00F53ED5">
        <w:rPr>
          <w:color w:val="262626" w:themeColor="text1" w:themeTint="D9"/>
          <w:szCs w:val="30"/>
        </w:rPr>
        <w:t xml:space="preserve"> Крошка-Малышка домой к маме.</w:t>
      </w:r>
    </w:p>
    <w:p w:rsidR="00EE54E9" w:rsidRPr="00F53ED5" w:rsidRDefault="00EE54E9" w:rsidP="00EE54E9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>— Мама, мама! Не хочет Рогатая-Бодатая стоя</w:t>
      </w:r>
      <w:bookmarkStart w:id="0" w:name="_GoBack"/>
      <w:bookmarkEnd w:id="0"/>
      <w:r w:rsidRPr="00F53ED5">
        <w:rPr>
          <w:color w:val="262626" w:themeColor="text1" w:themeTint="D9"/>
          <w:szCs w:val="30"/>
        </w:rPr>
        <w:t>ть смирно, не может Крошка-Малышка подоить е</w:t>
      </w:r>
      <w:r>
        <w:rPr>
          <w:color w:val="262626" w:themeColor="text1" w:themeTint="D9"/>
          <w:szCs w:val="30"/>
        </w:rPr>
        <w:t>ё</w:t>
      </w:r>
      <w:r w:rsidRPr="00F53ED5">
        <w:rPr>
          <w:color w:val="262626" w:themeColor="text1" w:themeTint="D9"/>
          <w:szCs w:val="30"/>
        </w:rPr>
        <w:t>!</w:t>
      </w:r>
    </w:p>
    <w:p w:rsidR="00EE54E9" w:rsidRPr="00F53ED5" w:rsidRDefault="00EE54E9" w:rsidP="00EE54E9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 xml:space="preserve">— Фу-ты, </w:t>
      </w:r>
      <w:proofErr w:type="gramStart"/>
      <w:r w:rsidRPr="00F53ED5">
        <w:rPr>
          <w:color w:val="262626" w:themeColor="text1" w:themeTint="D9"/>
          <w:szCs w:val="30"/>
        </w:rPr>
        <w:t>ну-ты</w:t>
      </w:r>
      <w:proofErr w:type="gramEnd"/>
      <w:r w:rsidRPr="00F53ED5">
        <w:rPr>
          <w:color w:val="262626" w:themeColor="text1" w:themeTint="D9"/>
          <w:szCs w:val="30"/>
        </w:rPr>
        <w:t>! — говорит мама. — Сломай хворостину, побей непослушную скотину.</w:t>
      </w:r>
    </w:p>
    <w:p w:rsidR="00EE54E9" w:rsidRDefault="00EE54E9" w:rsidP="00EE54E9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proofErr w:type="gramStart"/>
      <w:r w:rsidRPr="00F53ED5">
        <w:rPr>
          <w:color w:val="262626" w:themeColor="text1" w:themeTint="D9"/>
          <w:szCs w:val="30"/>
        </w:rPr>
        <w:t>Пош</w:t>
      </w:r>
      <w:r>
        <w:rPr>
          <w:color w:val="262626" w:themeColor="text1" w:themeTint="D9"/>
          <w:szCs w:val="30"/>
        </w:rPr>
        <w:t>ё</w:t>
      </w:r>
      <w:r w:rsidRPr="00F53ED5">
        <w:rPr>
          <w:color w:val="262626" w:themeColor="text1" w:themeTint="D9"/>
          <w:szCs w:val="30"/>
        </w:rPr>
        <w:t>л</w:t>
      </w:r>
      <w:proofErr w:type="gramEnd"/>
      <w:r w:rsidRPr="00F53ED5">
        <w:rPr>
          <w:color w:val="262626" w:themeColor="text1" w:themeTint="D9"/>
          <w:szCs w:val="30"/>
        </w:rPr>
        <w:t xml:space="preserve"> Крошка-Малышка к дереву за хворостиной и говорит ему:</w:t>
      </w:r>
    </w:p>
    <w:p w:rsidR="00EE54E9" w:rsidRPr="00EE54E9" w:rsidRDefault="00EE54E9" w:rsidP="00EE54E9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30"/>
        </w:rPr>
      </w:pPr>
    </w:p>
    <w:p w:rsidR="00EE54E9" w:rsidRPr="00EE54E9" w:rsidRDefault="00EE54E9" w:rsidP="00EE54E9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30"/>
        </w:rPr>
      </w:pPr>
      <w:r w:rsidRPr="00EE54E9">
        <w:rPr>
          <w:color w:val="262626" w:themeColor="text1" w:themeTint="D9"/>
          <w:sz w:val="24"/>
          <w:szCs w:val="30"/>
        </w:rPr>
        <w:t>— Дай мне хворостину,</w:t>
      </w:r>
    </w:p>
    <w:p w:rsidR="00EE54E9" w:rsidRPr="00EE54E9" w:rsidRDefault="00EE54E9" w:rsidP="00EE54E9">
      <w:pPr>
        <w:spacing w:after="0" w:line="240" w:lineRule="auto"/>
        <w:ind w:left="2124" w:firstLine="709"/>
        <w:jc w:val="both"/>
        <w:rPr>
          <w:color w:val="262626" w:themeColor="text1" w:themeTint="D9"/>
          <w:sz w:val="24"/>
          <w:szCs w:val="30"/>
        </w:rPr>
      </w:pPr>
      <w:r w:rsidRPr="00EE54E9">
        <w:rPr>
          <w:color w:val="262626" w:themeColor="text1" w:themeTint="D9"/>
          <w:sz w:val="24"/>
          <w:szCs w:val="30"/>
        </w:rPr>
        <w:t>А я тебе дам холстину!</w:t>
      </w:r>
    </w:p>
    <w:p w:rsidR="00EE54E9" w:rsidRPr="00EE54E9" w:rsidRDefault="00EE54E9" w:rsidP="00EE54E9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30"/>
        </w:rPr>
      </w:pPr>
    </w:p>
    <w:p w:rsidR="00EE54E9" w:rsidRPr="00F53ED5" w:rsidRDefault="00EE54E9" w:rsidP="00EE54E9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>Но дерево не хотело холстины и не дало мальчику хворостины.</w:t>
      </w:r>
    </w:p>
    <w:p w:rsidR="00EE54E9" w:rsidRPr="00F53ED5" w:rsidRDefault="00EE54E9" w:rsidP="00EE54E9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proofErr w:type="gramStart"/>
      <w:r w:rsidRPr="00F53ED5">
        <w:rPr>
          <w:color w:val="262626" w:themeColor="text1" w:themeTint="D9"/>
          <w:szCs w:val="30"/>
        </w:rPr>
        <w:t>Пош</w:t>
      </w:r>
      <w:r>
        <w:rPr>
          <w:color w:val="262626" w:themeColor="text1" w:themeTint="D9"/>
          <w:szCs w:val="30"/>
        </w:rPr>
        <w:t>ё</w:t>
      </w:r>
      <w:r w:rsidRPr="00F53ED5">
        <w:rPr>
          <w:color w:val="262626" w:themeColor="text1" w:themeTint="D9"/>
          <w:szCs w:val="30"/>
        </w:rPr>
        <w:t>л</w:t>
      </w:r>
      <w:proofErr w:type="gramEnd"/>
      <w:r w:rsidRPr="00F53ED5">
        <w:rPr>
          <w:color w:val="262626" w:themeColor="text1" w:themeTint="D9"/>
          <w:szCs w:val="30"/>
        </w:rPr>
        <w:t xml:space="preserve"> Крошка-Малышка опять домой к маме.</w:t>
      </w:r>
    </w:p>
    <w:p w:rsidR="00EE54E9" w:rsidRDefault="00EE54E9" w:rsidP="00EE54E9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>— Мама, мама! Не да</w:t>
      </w:r>
      <w:r>
        <w:rPr>
          <w:color w:val="262626" w:themeColor="text1" w:themeTint="D9"/>
          <w:szCs w:val="30"/>
        </w:rPr>
        <w:t>ё</w:t>
      </w:r>
      <w:r w:rsidRPr="00F53ED5">
        <w:rPr>
          <w:color w:val="262626" w:themeColor="text1" w:themeTint="D9"/>
          <w:szCs w:val="30"/>
        </w:rPr>
        <w:t>т дерево хворостины, не хочет Рогатая-Бодатая стоять смирно, не может Крошка-Малышка е</w:t>
      </w:r>
      <w:r>
        <w:rPr>
          <w:color w:val="262626" w:themeColor="text1" w:themeTint="D9"/>
          <w:szCs w:val="30"/>
        </w:rPr>
        <w:t>ё</w:t>
      </w:r>
      <w:r w:rsidRPr="00F53ED5">
        <w:rPr>
          <w:color w:val="262626" w:themeColor="text1" w:themeTint="D9"/>
          <w:szCs w:val="30"/>
        </w:rPr>
        <w:t xml:space="preserve"> подоить!</w:t>
      </w:r>
    </w:p>
    <w:p w:rsidR="00EE54E9" w:rsidRPr="00F53ED5" w:rsidRDefault="00EE54E9" w:rsidP="00EE54E9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lastRenderedPageBreak/>
        <w:t xml:space="preserve">— </w:t>
      </w:r>
      <w:proofErr w:type="gramStart"/>
      <w:r w:rsidRPr="00F53ED5">
        <w:rPr>
          <w:color w:val="262626" w:themeColor="text1" w:themeTint="D9"/>
          <w:szCs w:val="30"/>
        </w:rPr>
        <w:t>Ай</w:t>
      </w:r>
      <w:proofErr w:type="gramEnd"/>
      <w:r w:rsidRPr="00F53ED5">
        <w:rPr>
          <w:color w:val="262626" w:themeColor="text1" w:themeTint="D9"/>
          <w:szCs w:val="30"/>
        </w:rPr>
        <w:t xml:space="preserve">, ай, ай, — говорит мама. — Пойди </w:t>
      </w:r>
      <w:proofErr w:type="gramStart"/>
      <w:r w:rsidRPr="00F53ED5">
        <w:rPr>
          <w:color w:val="262626" w:themeColor="text1" w:themeTint="D9"/>
          <w:szCs w:val="30"/>
        </w:rPr>
        <w:t>к</w:t>
      </w:r>
      <w:proofErr w:type="gramEnd"/>
      <w:r w:rsidRPr="00F53ED5">
        <w:rPr>
          <w:color w:val="262626" w:themeColor="text1" w:themeTint="D9"/>
          <w:szCs w:val="30"/>
        </w:rPr>
        <w:t xml:space="preserve"> нашей Рогатой, к нашей Бодатой и скажи ей, что маленькая девочка с голубыми глазками горько-горько плачет по чашке молока.</w:t>
      </w:r>
    </w:p>
    <w:p w:rsidR="00EE54E9" w:rsidRPr="00F53ED5" w:rsidRDefault="00EE54E9" w:rsidP="00EE54E9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 xml:space="preserve">Вот </w:t>
      </w:r>
      <w:proofErr w:type="gramStart"/>
      <w:r w:rsidRPr="00F53ED5">
        <w:rPr>
          <w:color w:val="262626" w:themeColor="text1" w:themeTint="D9"/>
          <w:szCs w:val="30"/>
        </w:rPr>
        <w:t>пош</w:t>
      </w:r>
      <w:r>
        <w:rPr>
          <w:color w:val="262626" w:themeColor="text1" w:themeTint="D9"/>
          <w:szCs w:val="30"/>
        </w:rPr>
        <w:t>ё</w:t>
      </w:r>
      <w:r w:rsidRPr="00F53ED5">
        <w:rPr>
          <w:color w:val="262626" w:themeColor="text1" w:themeTint="D9"/>
          <w:szCs w:val="30"/>
        </w:rPr>
        <w:t>л</w:t>
      </w:r>
      <w:proofErr w:type="gramEnd"/>
      <w:r w:rsidRPr="00F53ED5">
        <w:rPr>
          <w:color w:val="262626" w:themeColor="text1" w:themeTint="D9"/>
          <w:szCs w:val="30"/>
        </w:rPr>
        <w:t xml:space="preserve"> Крошка-Малышка опять к Рогатой-Бодатой и сказал ей, что маленькая девочка с голубыми глазками горько-горько плачет по чашке молока.</w:t>
      </w:r>
    </w:p>
    <w:p w:rsidR="00EE54E9" w:rsidRPr="00F53ED5" w:rsidRDefault="00EE54E9" w:rsidP="00EE54E9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>И корова тут же стала смирно и позволила мальчику себя подоить.</w:t>
      </w:r>
    </w:p>
    <w:p w:rsidR="00594782" w:rsidRDefault="00EE54E9" w:rsidP="00EE54E9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>И маленькая девочка с голубыми глазками перестала плакать.</w:t>
      </w:r>
    </w:p>
    <w:p w:rsidR="00EE54E9" w:rsidRPr="00F53ED5" w:rsidRDefault="00EE54E9" w:rsidP="00EE54E9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>И вс</w:t>
      </w:r>
      <w:r w:rsidR="00594782">
        <w:rPr>
          <w:color w:val="262626" w:themeColor="text1" w:themeTint="D9"/>
          <w:szCs w:val="30"/>
        </w:rPr>
        <w:t>ё</w:t>
      </w:r>
      <w:r w:rsidRPr="00F53ED5">
        <w:rPr>
          <w:color w:val="262626" w:themeColor="text1" w:themeTint="D9"/>
          <w:szCs w:val="30"/>
        </w:rPr>
        <w:t xml:space="preserve"> обошлось как нельзя лучше.</w:t>
      </w:r>
    </w:p>
    <w:p w:rsidR="00EE54E9" w:rsidRPr="00F53ED5" w:rsidRDefault="00EE54E9" w:rsidP="00EE54E9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 xml:space="preserve">Что не к </w:t>
      </w:r>
      <w:r>
        <w:rPr>
          <w:color w:val="262626" w:themeColor="text1" w:themeTint="D9"/>
          <w:szCs w:val="30"/>
        </w:rPr>
        <w:t>х</w:t>
      </w:r>
      <w:r w:rsidRPr="00F53ED5">
        <w:rPr>
          <w:color w:val="262626" w:themeColor="text1" w:themeTint="D9"/>
          <w:szCs w:val="30"/>
        </w:rPr>
        <w:t>у</w:t>
      </w:r>
      <w:r>
        <w:rPr>
          <w:color w:val="262626" w:themeColor="text1" w:themeTint="D9"/>
          <w:szCs w:val="30"/>
        </w:rPr>
        <w:t>д</w:t>
      </w:r>
      <w:r w:rsidRPr="00F53ED5">
        <w:rPr>
          <w:color w:val="262626" w:themeColor="text1" w:themeTint="D9"/>
          <w:szCs w:val="30"/>
        </w:rPr>
        <w:t>шему, то всегда к лучшему.</w:t>
      </w:r>
    </w:p>
    <w:sectPr w:rsidR="00EE54E9" w:rsidRPr="00F53ED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D9D" w:rsidRDefault="004D0D9D" w:rsidP="00BB305B">
      <w:pPr>
        <w:spacing w:after="0" w:line="240" w:lineRule="auto"/>
      </w:pPr>
      <w:r>
        <w:separator/>
      </w:r>
    </w:p>
  </w:endnote>
  <w:endnote w:type="continuationSeparator" w:id="0">
    <w:p w:rsidR="004D0D9D" w:rsidRDefault="004D0D9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8614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8614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E54E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E54E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8614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8614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D9D" w:rsidRDefault="004D0D9D" w:rsidP="00BB305B">
      <w:pPr>
        <w:spacing w:after="0" w:line="240" w:lineRule="auto"/>
      </w:pPr>
      <w:r>
        <w:separator/>
      </w:r>
    </w:p>
  </w:footnote>
  <w:footnote w:type="continuationSeparator" w:id="0">
    <w:p w:rsidR="004D0D9D" w:rsidRDefault="004D0D9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E9"/>
    <w:rsid w:val="00044F41"/>
    <w:rsid w:val="00134625"/>
    <w:rsid w:val="0015338B"/>
    <w:rsid w:val="001B3739"/>
    <w:rsid w:val="001B7733"/>
    <w:rsid w:val="00226794"/>
    <w:rsid w:val="0028614D"/>
    <w:rsid w:val="00310E12"/>
    <w:rsid w:val="0039181F"/>
    <w:rsid w:val="0040592E"/>
    <w:rsid w:val="004D0D9D"/>
    <w:rsid w:val="005028F6"/>
    <w:rsid w:val="00536688"/>
    <w:rsid w:val="00594782"/>
    <w:rsid w:val="005A657C"/>
    <w:rsid w:val="005B3CE5"/>
    <w:rsid w:val="005E3F33"/>
    <w:rsid w:val="005F3A80"/>
    <w:rsid w:val="00621163"/>
    <w:rsid w:val="006C1F9A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1884"/>
    <w:rsid w:val="00A867C2"/>
    <w:rsid w:val="00B07F42"/>
    <w:rsid w:val="00B85B21"/>
    <w:rsid w:val="00BB305B"/>
    <w:rsid w:val="00BF3769"/>
    <w:rsid w:val="00C1441D"/>
    <w:rsid w:val="00C80B62"/>
    <w:rsid w:val="00C850D4"/>
    <w:rsid w:val="00C85151"/>
    <w:rsid w:val="00C9220F"/>
    <w:rsid w:val="00CE4C43"/>
    <w:rsid w:val="00D53562"/>
    <w:rsid w:val="00D71EEA"/>
    <w:rsid w:val="00D7450E"/>
    <w:rsid w:val="00E75545"/>
    <w:rsid w:val="00EE50E6"/>
    <w:rsid w:val="00EE54E9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E54E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E54E9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EE54E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EE54E9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E54E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E54E9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EE54E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EE54E9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92749-46EE-4A07-98CE-E9831069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22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Крошка-Малышка</dc:title>
  <dc:creator>народное</dc:creator>
  <cp:lastModifiedBy>Олеся</cp:lastModifiedBy>
  <cp:revision>5</cp:revision>
  <dcterms:created xsi:type="dcterms:W3CDTF">2016-04-17T06:12:00Z</dcterms:created>
  <dcterms:modified xsi:type="dcterms:W3CDTF">2017-05-19T06:17:00Z</dcterms:modified>
  <cp:category>Сказки народов мира</cp:category>
  <dc:language>рус.</dc:language>
</cp:coreProperties>
</file>