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90" w:rsidRPr="00F46D90" w:rsidRDefault="00F46D90" w:rsidP="00F46D90">
      <w:pPr>
        <w:pStyle w:val="11"/>
        <w:outlineLvl w:val="1"/>
        <w:rPr>
          <w:b w:val="0"/>
          <w:i/>
          <w:sz w:val="20"/>
          <w:szCs w:val="20"/>
        </w:rPr>
      </w:pPr>
      <w:r w:rsidRPr="00F46D90">
        <w:t>Котята</w:t>
      </w:r>
      <w:r>
        <w:br/>
      </w:r>
      <w:proofErr w:type="gramStart"/>
      <w:r w:rsidRPr="00F46D90">
        <w:rPr>
          <w:b w:val="0"/>
          <w:i/>
          <w:sz w:val="20"/>
          <w:szCs w:val="20"/>
        </w:rPr>
        <w:t>Ан</w:t>
      </w:r>
      <w:r>
        <w:rPr>
          <w:b w:val="0"/>
          <w:i/>
          <w:sz w:val="20"/>
          <w:szCs w:val="20"/>
        </w:rPr>
        <w:t>глийская</w:t>
      </w:r>
      <w:proofErr w:type="gramEnd"/>
      <w:r>
        <w:rPr>
          <w:b w:val="0"/>
          <w:i/>
          <w:sz w:val="20"/>
          <w:szCs w:val="20"/>
        </w:rPr>
        <w:t xml:space="preserve"> народная</w:t>
      </w:r>
      <w:r w:rsidR="00F63845">
        <w:rPr>
          <w:b w:val="0"/>
          <w:i/>
          <w:sz w:val="20"/>
          <w:szCs w:val="20"/>
        </w:rPr>
        <w:br/>
      </w:r>
      <w:r>
        <w:rPr>
          <w:b w:val="0"/>
          <w:i/>
          <w:sz w:val="20"/>
          <w:szCs w:val="20"/>
        </w:rPr>
        <w:t xml:space="preserve">в обработке </w:t>
      </w:r>
      <w:r w:rsidR="00F63845">
        <w:rPr>
          <w:b w:val="0"/>
          <w:i/>
          <w:sz w:val="20"/>
          <w:szCs w:val="20"/>
        </w:rPr>
        <w:t xml:space="preserve">Самуила </w:t>
      </w:r>
      <w:r>
        <w:rPr>
          <w:b w:val="0"/>
          <w:i/>
          <w:sz w:val="20"/>
          <w:szCs w:val="20"/>
        </w:rPr>
        <w:t>М</w:t>
      </w:r>
      <w:r w:rsidR="00F63845">
        <w:rPr>
          <w:b w:val="0"/>
          <w:i/>
          <w:sz w:val="20"/>
          <w:szCs w:val="20"/>
        </w:rPr>
        <w:t>аршака</w:t>
      </w:r>
    </w:p>
    <w:p w:rsidR="00F46D90" w:rsidRPr="00F46D90" w:rsidRDefault="00F46D90" w:rsidP="00F46D90">
      <w:pPr>
        <w:spacing w:after="0" w:line="240" w:lineRule="auto"/>
        <w:jc w:val="both"/>
        <w:rPr>
          <w:szCs w:val="28"/>
        </w:rPr>
      </w:pPr>
    </w:p>
    <w:p w:rsidR="00F46D90" w:rsidRPr="00F46D90" w:rsidRDefault="00F46D90" w:rsidP="00B8302B">
      <w:pPr>
        <w:spacing w:after="0" w:line="240" w:lineRule="auto"/>
        <w:ind w:left="1416"/>
        <w:jc w:val="both"/>
        <w:rPr>
          <w:szCs w:val="28"/>
        </w:rPr>
      </w:pPr>
    </w:p>
    <w:p w:rsidR="00B8302B" w:rsidRPr="00B8302B" w:rsidRDefault="00B8302B" w:rsidP="00B8302B">
      <w:pPr>
        <w:spacing w:after="0" w:line="240" w:lineRule="auto"/>
        <w:ind w:left="1416"/>
        <w:jc w:val="both"/>
        <w:rPr>
          <w:szCs w:val="28"/>
        </w:rPr>
      </w:pPr>
      <w:r w:rsidRPr="00B8302B">
        <w:rPr>
          <w:szCs w:val="28"/>
        </w:rPr>
        <w:t xml:space="preserve">Два маленьких </w:t>
      </w:r>
      <w:r w:rsidRPr="00B8302B">
        <w:rPr>
          <w:szCs w:val="28"/>
        </w:rPr>
        <w:t>котёнка</w:t>
      </w:r>
      <w:r w:rsidRPr="00B8302B">
        <w:rPr>
          <w:szCs w:val="28"/>
        </w:rPr>
        <w:t xml:space="preserve"> поссорились в углу.</w:t>
      </w:r>
    </w:p>
    <w:p w:rsidR="00B8302B" w:rsidRPr="00B8302B" w:rsidRDefault="00B8302B" w:rsidP="00B8302B">
      <w:pPr>
        <w:spacing w:after="0" w:line="240" w:lineRule="auto"/>
        <w:ind w:left="1416"/>
        <w:jc w:val="both"/>
        <w:rPr>
          <w:szCs w:val="28"/>
        </w:rPr>
      </w:pPr>
      <w:r w:rsidRPr="00B8302B">
        <w:rPr>
          <w:szCs w:val="28"/>
        </w:rPr>
        <w:t>Сердитая хозяйка взяла свою метлу</w:t>
      </w:r>
    </w:p>
    <w:p w:rsidR="00B8302B" w:rsidRPr="00B8302B" w:rsidRDefault="00B8302B" w:rsidP="00B8302B">
      <w:pPr>
        <w:spacing w:after="0" w:line="240" w:lineRule="auto"/>
        <w:ind w:left="1416"/>
        <w:jc w:val="both"/>
        <w:rPr>
          <w:szCs w:val="28"/>
        </w:rPr>
      </w:pPr>
      <w:r w:rsidRPr="00B8302B">
        <w:rPr>
          <w:szCs w:val="28"/>
        </w:rPr>
        <w:t>И вымела из кухни дерущихся к</w:t>
      </w:r>
      <w:bookmarkStart w:id="0" w:name="_GoBack"/>
      <w:bookmarkEnd w:id="0"/>
      <w:r w:rsidRPr="00B8302B">
        <w:rPr>
          <w:szCs w:val="28"/>
        </w:rPr>
        <w:t>отят,</w:t>
      </w:r>
    </w:p>
    <w:p w:rsidR="00B8302B" w:rsidRPr="00B8302B" w:rsidRDefault="00B8302B" w:rsidP="00B8302B">
      <w:pPr>
        <w:spacing w:after="0" w:line="240" w:lineRule="auto"/>
        <w:ind w:left="1416"/>
        <w:jc w:val="both"/>
        <w:rPr>
          <w:szCs w:val="28"/>
        </w:rPr>
      </w:pPr>
      <w:r w:rsidRPr="00B8302B">
        <w:rPr>
          <w:szCs w:val="28"/>
        </w:rPr>
        <w:t>Не справившись при этом, кто прав, кто виноват.</w:t>
      </w:r>
    </w:p>
    <w:p w:rsidR="00B8302B" w:rsidRPr="00B8302B" w:rsidRDefault="00B8302B" w:rsidP="00B8302B">
      <w:pPr>
        <w:spacing w:after="0" w:line="240" w:lineRule="auto"/>
        <w:ind w:left="1416"/>
        <w:jc w:val="both"/>
        <w:rPr>
          <w:szCs w:val="28"/>
        </w:rPr>
      </w:pPr>
    </w:p>
    <w:p w:rsidR="00B8302B" w:rsidRPr="00B8302B" w:rsidRDefault="00B8302B" w:rsidP="00B8302B">
      <w:pPr>
        <w:spacing w:after="0" w:line="240" w:lineRule="auto"/>
        <w:ind w:left="1416"/>
        <w:jc w:val="both"/>
        <w:rPr>
          <w:szCs w:val="28"/>
        </w:rPr>
      </w:pPr>
      <w:r w:rsidRPr="00B8302B">
        <w:rPr>
          <w:szCs w:val="28"/>
        </w:rPr>
        <w:t>А дело было ночью, зимою, в январе.</w:t>
      </w:r>
    </w:p>
    <w:p w:rsidR="00B8302B" w:rsidRPr="00B8302B" w:rsidRDefault="00B8302B" w:rsidP="00B8302B">
      <w:pPr>
        <w:spacing w:after="0" w:line="240" w:lineRule="auto"/>
        <w:ind w:left="1416"/>
        <w:jc w:val="both"/>
        <w:rPr>
          <w:szCs w:val="28"/>
        </w:rPr>
      </w:pPr>
      <w:r w:rsidRPr="00B8302B">
        <w:rPr>
          <w:szCs w:val="28"/>
        </w:rPr>
        <w:t xml:space="preserve">Два маленьких </w:t>
      </w:r>
      <w:r w:rsidRPr="00B8302B">
        <w:rPr>
          <w:szCs w:val="28"/>
        </w:rPr>
        <w:t>котёнка</w:t>
      </w:r>
      <w:r w:rsidRPr="00B8302B">
        <w:rPr>
          <w:szCs w:val="28"/>
        </w:rPr>
        <w:t xml:space="preserve"> озябли на дворе.</w:t>
      </w:r>
    </w:p>
    <w:p w:rsidR="00B8302B" w:rsidRPr="00B8302B" w:rsidRDefault="00B8302B" w:rsidP="00B8302B">
      <w:pPr>
        <w:spacing w:after="0" w:line="240" w:lineRule="auto"/>
        <w:ind w:left="1416"/>
        <w:jc w:val="both"/>
        <w:rPr>
          <w:szCs w:val="28"/>
        </w:rPr>
      </w:pPr>
      <w:r w:rsidRPr="00B8302B">
        <w:rPr>
          <w:szCs w:val="28"/>
        </w:rPr>
        <w:t>Легли они, свернувшись, на камень у крыльца,</w:t>
      </w:r>
    </w:p>
    <w:p w:rsidR="00B8302B" w:rsidRPr="00B8302B" w:rsidRDefault="00B8302B" w:rsidP="00B8302B">
      <w:pPr>
        <w:spacing w:after="0" w:line="240" w:lineRule="auto"/>
        <w:ind w:left="1416"/>
        <w:jc w:val="both"/>
        <w:rPr>
          <w:szCs w:val="28"/>
        </w:rPr>
      </w:pPr>
      <w:r w:rsidRPr="00B8302B">
        <w:rPr>
          <w:szCs w:val="28"/>
        </w:rPr>
        <w:t>Носы уткнули в лапки и стали ждать конца.</w:t>
      </w:r>
    </w:p>
    <w:p w:rsidR="00B8302B" w:rsidRPr="00B8302B" w:rsidRDefault="00B8302B" w:rsidP="00B8302B">
      <w:pPr>
        <w:spacing w:after="0" w:line="240" w:lineRule="auto"/>
        <w:ind w:left="1416"/>
        <w:jc w:val="both"/>
        <w:rPr>
          <w:szCs w:val="28"/>
        </w:rPr>
      </w:pPr>
    </w:p>
    <w:p w:rsidR="00B8302B" w:rsidRPr="00B8302B" w:rsidRDefault="00B8302B" w:rsidP="00B8302B">
      <w:pPr>
        <w:spacing w:after="0" w:line="240" w:lineRule="auto"/>
        <w:ind w:left="1416"/>
        <w:jc w:val="both"/>
        <w:rPr>
          <w:szCs w:val="28"/>
        </w:rPr>
      </w:pPr>
      <w:r w:rsidRPr="00B8302B">
        <w:rPr>
          <w:szCs w:val="28"/>
        </w:rPr>
        <w:t>Но сжалилась хозяйка и отворила дверь.</w:t>
      </w:r>
    </w:p>
    <w:p w:rsidR="00B8302B" w:rsidRPr="00B8302B" w:rsidRDefault="00B8302B" w:rsidP="00B8302B">
      <w:pPr>
        <w:spacing w:after="0" w:line="240" w:lineRule="auto"/>
        <w:ind w:left="1416"/>
        <w:jc w:val="both"/>
        <w:rPr>
          <w:szCs w:val="28"/>
        </w:rPr>
      </w:pPr>
      <w:r>
        <w:rPr>
          <w:szCs w:val="28"/>
        </w:rPr>
        <w:t>—</w:t>
      </w:r>
      <w:r w:rsidRPr="00B8302B">
        <w:rPr>
          <w:szCs w:val="28"/>
        </w:rPr>
        <w:t xml:space="preserve"> Ну что? </w:t>
      </w:r>
      <w:r>
        <w:rPr>
          <w:szCs w:val="28"/>
        </w:rPr>
        <w:t>—</w:t>
      </w:r>
      <w:r w:rsidRPr="00B8302B">
        <w:rPr>
          <w:szCs w:val="28"/>
        </w:rPr>
        <w:t xml:space="preserve"> она спросила. </w:t>
      </w:r>
      <w:r>
        <w:rPr>
          <w:szCs w:val="28"/>
        </w:rPr>
        <w:t>—</w:t>
      </w:r>
      <w:r w:rsidRPr="00B8302B">
        <w:rPr>
          <w:szCs w:val="28"/>
        </w:rPr>
        <w:t xml:space="preserve"> Не ссоритесь теперь?</w:t>
      </w:r>
    </w:p>
    <w:p w:rsidR="00B8302B" w:rsidRPr="00B8302B" w:rsidRDefault="00B8302B" w:rsidP="00B8302B">
      <w:pPr>
        <w:spacing w:after="0" w:line="240" w:lineRule="auto"/>
        <w:ind w:left="1416"/>
        <w:jc w:val="both"/>
        <w:rPr>
          <w:szCs w:val="28"/>
        </w:rPr>
      </w:pPr>
    </w:p>
    <w:p w:rsidR="00B8302B" w:rsidRPr="00B8302B" w:rsidRDefault="00B8302B" w:rsidP="00B8302B">
      <w:pPr>
        <w:spacing w:after="0" w:line="240" w:lineRule="auto"/>
        <w:ind w:left="1416"/>
        <w:jc w:val="both"/>
        <w:rPr>
          <w:szCs w:val="28"/>
        </w:rPr>
      </w:pPr>
      <w:r w:rsidRPr="00B8302B">
        <w:rPr>
          <w:szCs w:val="28"/>
        </w:rPr>
        <w:t xml:space="preserve">Прошли они </w:t>
      </w:r>
      <w:proofErr w:type="gramStart"/>
      <w:r w:rsidRPr="00B8302B">
        <w:rPr>
          <w:szCs w:val="28"/>
        </w:rPr>
        <w:t>тихонько</w:t>
      </w:r>
      <w:proofErr w:type="gramEnd"/>
      <w:r w:rsidRPr="00B8302B">
        <w:rPr>
          <w:szCs w:val="28"/>
        </w:rPr>
        <w:t xml:space="preserve"> в свой угол на ночлег.</w:t>
      </w:r>
    </w:p>
    <w:p w:rsidR="00B8302B" w:rsidRPr="00B8302B" w:rsidRDefault="00B8302B" w:rsidP="00B8302B">
      <w:pPr>
        <w:spacing w:after="0" w:line="240" w:lineRule="auto"/>
        <w:ind w:left="1416"/>
        <w:jc w:val="both"/>
        <w:rPr>
          <w:szCs w:val="28"/>
        </w:rPr>
      </w:pPr>
      <w:r w:rsidRPr="00B8302B">
        <w:rPr>
          <w:szCs w:val="28"/>
        </w:rPr>
        <w:t>Со шкурки отряхнули холодный, мокрый снег.</w:t>
      </w:r>
    </w:p>
    <w:p w:rsidR="00B8302B" w:rsidRPr="00B8302B" w:rsidRDefault="00B8302B" w:rsidP="00B8302B">
      <w:pPr>
        <w:spacing w:after="0" w:line="240" w:lineRule="auto"/>
        <w:ind w:left="1416"/>
        <w:jc w:val="both"/>
        <w:rPr>
          <w:szCs w:val="28"/>
        </w:rPr>
      </w:pPr>
      <w:r w:rsidRPr="00B8302B">
        <w:rPr>
          <w:szCs w:val="28"/>
        </w:rPr>
        <w:t>И оба перед печкой заснули сладким сном.</w:t>
      </w:r>
    </w:p>
    <w:p w:rsidR="00B8302B" w:rsidRPr="00B8302B" w:rsidRDefault="00B8302B" w:rsidP="00B8302B">
      <w:pPr>
        <w:spacing w:after="0" w:line="240" w:lineRule="auto"/>
        <w:ind w:left="1416"/>
        <w:jc w:val="both"/>
        <w:rPr>
          <w:szCs w:val="28"/>
        </w:rPr>
      </w:pPr>
      <w:r w:rsidRPr="00B8302B">
        <w:rPr>
          <w:szCs w:val="28"/>
        </w:rPr>
        <w:t>А вьюга до рассвета шумела за окном.</w:t>
      </w:r>
    </w:p>
    <w:sectPr w:rsidR="00B8302B" w:rsidRPr="00B8302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17" w:rsidRDefault="00281817" w:rsidP="00BB305B">
      <w:pPr>
        <w:spacing w:after="0" w:line="240" w:lineRule="auto"/>
      </w:pPr>
      <w:r>
        <w:separator/>
      </w:r>
    </w:p>
  </w:endnote>
  <w:endnote w:type="continuationSeparator" w:id="0">
    <w:p w:rsidR="00281817" w:rsidRDefault="0028181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A389CF" wp14:editId="1EEABCF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6D9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6D9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611A3E" wp14:editId="5E38785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6D9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6D9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6C9351" wp14:editId="5B5C66B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8302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8302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17" w:rsidRDefault="00281817" w:rsidP="00BB305B">
      <w:pPr>
        <w:spacing w:after="0" w:line="240" w:lineRule="auto"/>
      </w:pPr>
      <w:r>
        <w:separator/>
      </w:r>
    </w:p>
  </w:footnote>
  <w:footnote w:type="continuationSeparator" w:id="0">
    <w:p w:rsidR="00281817" w:rsidRDefault="0028181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90"/>
    <w:rsid w:val="0015338B"/>
    <w:rsid w:val="00171D3B"/>
    <w:rsid w:val="001B3739"/>
    <w:rsid w:val="001B7733"/>
    <w:rsid w:val="00226794"/>
    <w:rsid w:val="00281817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8302B"/>
    <w:rsid w:val="00BB305B"/>
    <w:rsid w:val="00BF3769"/>
    <w:rsid w:val="00C1441D"/>
    <w:rsid w:val="00C80B62"/>
    <w:rsid w:val="00C85151"/>
    <w:rsid w:val="00C9220F"/>
    <w:rsid w:val="00D53562"/>
    <w:rsid w:val="00D7450E"/>
    <w:rsid w:val="00E15737"/>
    <w:rsid w:val="00E75545"/>
    <w:rsid w:val="00EE50E6"/>
    <w:rsid w:val="00EF6064"/>
    <w:rsid w:val="00F36D55"/>
    <w:rsid w:val="00F46D90"/>
    <w:rsid w:val="00F6384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46D9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46D9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46D9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46D9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ADD2-9071-4F81-928F-3AF69B46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Котята</dc:title>
  <dc:creator>народное</dc:creator>
  <cp:keywords>Маршак С.</cp:keywords>
  <cp:lastModifiedBy>Олеся</cp:lastModifiedBy>
  <cp:revision>3</cp:revision>
  <dcterms:created xsi:type="dcterms:W3CDTF">2016-03-27T04:40:00Z</dcterms:created>
  <dcterms:modified xsi:type="dcterms:W3CDTF">2016-10-05T12:45:00Z</dcterms:modified>
  <cp:category>Песенки и потешки народов мира</cp:category>
  <dc:language>рус.</dc:language>
</cp:coreProperties>
</file>