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DC" w:rsidRPr="00585D94" w:rsidRDefault="00FA0DDC" w:rsidP="00FA0DDC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FA0DDC">
        <w:rPr>
          <w:rStyle w:val="12"/>
          <w:b/>
        </w:rPr>
        <w:t>Горкой, горкой, горушкой</w:t>
      </w:r>
      <w:r w:rsidRPr="00FA0DDC">
        <w:rPr>
          <w:rStyle w:val="12"/>
          <w:b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Белорусская народная 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 Л.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Елисеевой</w:t>
      </w:r>
    </w:p>
    <w:p w:rsidR="00FA0DDC" w:rsidRPr="00585D94" w:rsidRDefault="00FA0DDC" w:rsidP="00FA0DDC">
      <w:pPr>
        <w:rPr>
          <w:szCs w:val="28"/>
        </w:rPr>
      </w:pP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Горкой, горкой, горушкой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Идёт один Егорушка.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Волков не побоялся!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Пошёл</w:t>
      </w:r>
      <w:r w:rsidR="00720222">
        <w:rPr>
          <w:rFonts w:ascii="Verdana" w:hAnsi="Verdana"/>
          <w:sz w:val="28"/>
          <w:szCs w:val="28"/>
        </w:rPr>
        <w:t xml:space="preserve"> </w:t>
      </w:r>
      <w:r w:rsidRPr="00585D94">
        <w:rPr>
          <w:rFonts w:ascii="Verdana" w:hAnsi="Verdana"/>
          <w:sz w:val="28"/>
          <w:szCs w:val="28"/>
        </w:rPr>
        <w:t>— не испугался.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Срезал Егор дудочку,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Дудочк</w:t>
      </w:r>
      <w:r w:rsidR="00720222" w:rsidRPr="00585D94">
        <w:rPr>
          <w:rFonts w:ascii="Verdana" w:hAnsi="Verdana"/>
          <w:sz w:val="28"/>
          <w:szCs w:val="28"/>
        </w:rPr>
        <w:t>у</w:t>
      </w:r>
      <w:r w:rsidR="00720222">
        <w:rPr>
          <w:rFonts w:ascii="Verdana" w:hAnsi="Verdana"/>
          <w:sz w:val="28"/>
          <w:szCs w:val="28"/>
        </w:rPr>
        <w:t>-</w:t>
      </w:r>
      <w:r w:rsidRPr="00585D94">
        <w:rPr>
          <w:rFonts w:ascii="Verdana" w:hAnsi="Verdana"/>
          <w:sz w:val="28"/>
          <w:szCs w:val="28"/>
        </w:rPr>
        <w:t>погудочку,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Звонко, словно скворушка,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Засвистел Егорушка.</w:t>
      </w:r>
    </w:p>
    <w:p w:rsidR="00FA0DDC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Горкой, горкой,</w:t>
      </w:r>
      <w:r w:rsidR="00720222">
        <w:rPr>
          <w:rFonts w:ascii="Verdana" w:hAnsi="Verdana"/>
          <w:sz w:val="28"/>
          <w:szCs w:val="28"/>
        </w:rPr>
        <w:t xml:space="preserve"> </w:t>
      </w:r>
      <w:r w:rsidRPr="00585D94">
        <w:rPr>
          <w:rFonts w:ascii="Verdana" w:hAnsi="Verdana"/>
          <w:sz w:val="28"/>
          <w:szCs w:val="28"/>
        </w:rPr>
        <w:t>горушкой</w:t>
      </w:r>
    </w:p>
    <w:p w:rsidR="00FA0DDC" w:rsidRPr="00585D94" w:rsidRDefault="00FA0DDC" w:rsidP="00FA0DDC">
      <w:pPr>
        <w:pStyle w:val="HTML0"/>
        <w:ind w:left="2748"/>
        <w:rPr>
          <w:rFonts w:ascii="Verdana" w:hAnsi="Verdana"/>
          <w:sz w:val="28"/>
          <w:szCs w:val="28"/>
        </w:rPr>
      </w:pPr>
      <w:r w:rsidRPr="00585D94">
        <w:rPr>
          <w:rFonts w:ascii="Verdana" w:hAnsi="Verdana"/>
          <w:sz w:val="28"/>
          <w:szCs w:val="28"/>
        </w:rPr>
        <w:t>Прошёл один Егорушка.</w:t>
      </w:r>
    </w:p>
    <w:sectPr w:rsidR="00FA0DD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D3" w:rsidRDefault="00A645D3" w:rsidP="00BB305B">
      <w:pPr>
        <w:spacing w:after="0" w:line="240" w:lineRule="auto"/>
      </w:pPr>
      <w:r>
        <w:separator/>
      </w:r>
    </w:p>
  </w:endnote>
  <w:endnote w:type="continuationSeparator" w:id="0">
    <w:p w:rsidR="00A645D3" w:rsidRDefault="00A645D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0DD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0DD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0DD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0DD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02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02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D3" w:rsidRDefault="00A645D3" w:rsidP="00BB305B">
      <w:pPr>
        <w:spacing w:after="0" w:line="240" w:lineRule="auto"/>
      </w:pPr>
      <w:r>
        <w:separator/>
      </w:r>
    </w:p>
  </w:footnote>
  <w:footnote w:type="continuationSeparator" w:id="0">
    <w:p w:rsidR="00A645D3" w:rsidRDefault="00A645D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D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1011"/>
    <w:rsid w:val="006C1F9A"/>
    <w:rsid w:val="007071B3"/>
    <w:rsid w:val="00720222"/>
    <w:rsid w:val="007F06E6"/>
    <w:rsid w:val="007F47C6"/>
    <w:rsid w:val="00816084"/>
    <w:rsid w:val="00854F6C"/>
    <w:rsid w:val="008F0F59"/>
    <w:rsid w:val="00917CA9"/>
    <w:rsid w:val="0093322C"/>
    <w:rsid w:val="0096164A"/>
    <w:rsid w:val="00A645D3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A0DDC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0D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0DD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A0D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A0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A0DD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A0DD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A0DD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A0D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A0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A0DD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550A-17AA-4BD9-AB30-8320370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Горкой, горкой, горушкой</dc:title>
  <dc:creator>народное</dc:creator>
  <cp:lastModifiedBy>Олеся</cp:lastModifiedBy>
  <cp:revision>2</cp:revision>
  <dcterms:created xsi:type="dcterms:W3CDTF">2016-03-26T17:03:00Z</dcterms:created>
  <dcterms:modified xsi:type="dcterms:W3CDTF">2016-03-31T15:44:00Z</dcterms:modified>
  <cp:category>Песенки и потешки народов мира</cp:category>
  <dc:language>рус.</dc:language>
</cp:coreProperties>
</file>