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6" w:rsidRDefault="00F17176" w:rsidP="00F17176">
      <w:pPr>
        <w:pStyle w:val="11"/>
        <w:outlineLvl w:val="1"/>
        <w:rPr>
          <w:b w:val="0"/>
          <w:i/>
          <w:sz w:val="20"/>
          <w:szCs w:val="20"/>
        </w:rPr>
      </w:pPr>
      <w:r>
        <w:t>Голубая птица</w:t>
      </w:r>
      <w:r>
        <w:br/>
      </w:r>
      <w:r>
        <w:rPr>
          <w:b w:val="0"/>
          <w:i/>
          <w:sz w:val="20"/>
          <w:szCs w:val="20"/>
        </w:rPr>
        <w:t xml:space="preserve">Туркменская </w:t>
      </w:r>
      <w:r w:rsidRPr="00B06AE3">
        <w:rPr>
          <w:b w:val="0"/>
          <w:i/>
          <w:sz w:val="20"/>
          <w:szCs w:val="20"/>
        </w:rPr>
        <w:t>народная сказка</w:t>
      </w:r>
      <w:r w:rsidR="00A25790">
        <w:rPr>
          <w:b w:val="0"/>
          <w:i/>
          <w:sz w:val="20"/>
          <w:szCs w:val="20"/>
        </w:rPr>
        <w:br/>
      </w:r>
      <w:r w:rsidRPr="00B06AE3">
        <w:rPr>
          <w:b w:val="0"/>
          <w:i/>
          <w:sz w:val="20"/>
          <w:szCs w:val="20"/>
        </w:rPr>
        <w:t xml:space="preserve">в </w:t>
      </w:r>
      <w:r>
        <w:rPr>
          <w:b w:val="0"/>
          <w:i/>
          <w:sz w:val="20"/>
          <w:szCs w:val="20"/>
        </w:rPr>
        <w:t>обработке А</w:t>
      </w:r>
      <w:r w:rsidR="00A25790">
        <w:rPr>
          <w:b w:val="0"/>
          <w:i/>
          <w:sz w:val="20"/>
          <w:szCs w:val="20"/>
        </w:rPr>
        <w:t>нны</w:t>
      </w:r>
      <w:r>
        <w:rPr>
          <w:b w:val="0"/>
          <w:i/>
          <w:sz w:val="20"/>
          <w:szCs w:val="20"/>
        </w:rPr>
        <w:t xml:space="preserve"> Александровой и М</w:t>
      </w:r>
      <w:r w:rsidR="00A25790">
        <w:rPr>
          <w:b w:val="0"/>
          <w:i/>
          <w:sz w:val="20"/>
          <w:szCs w:val="20"/>
        </w:rPr>
        <w:t>ихаила</w:t>
      </w:r>
      <w:r>
        <w:rPr>
          <w:b w:val="0"/>
          <w:i/>
          <w:sz w:val="20"/>
          <w:szCs w:val="20"/>
        </w:rPr>
        <w:t xml:space="preserve"> Туберовского</w:t>
      </w:r>
    </w:p>
    <w:p w:rsidR="00F17176" w:rsidRPr="00B06AE3" w:rsidRDefault="00F17176" w:rsidP="00F71D22">
      <w:pPr>
        <w:pStyle w:val="11"/>
        <w:rPr>
          <w:rFonts w:eastAsiaTheme="minorHAnsi" w:cstheme="minorBidi"/>
          <w:b w:val="0"/>
          <w:bCs w:val="0"/>
          <w:sz w:val="28"/>
          <w:szCs w:val="28"/>
        </w:rPr>
      </w:pPr>
    </w:p>
    <w:p w:rsidR="00FF3343" w:rsidRDefault="00FF3343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Было это или не было, но люди рассказывают.</w:t>
      </w:r>
    </w:p>
    <w:p w:rsidR="00FF3343" w:rsidRDefault="00FF3343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У одного крестьянина — по-нашему, по-туркменски, </w:t>
      </w:r>
      <w:proofErr w:type="spellStart"/>
      <w:proofErr w:type="gramStart"/>
      <w:r>
        <w:rPr>
          <w:rFonts w:ascii="Verdana" w:hAnsi="Verdana"/>
          <w:sz w:val="28"/>
          <w:szCs w:val="28"/>
        </w:rPr>
        <w:t>дехка</w:t>
      </w:r>
      <w:r w:rsidR="00573E1C">
        <w:rPr>
          <w:rFonts w:ascii="Verdana" w:hAnsi="Verdana"/>
          <w:sz w:val="28"/>
          <w:szCs w:val="28"/>
        </w:rPr>
        <w:t>́</w:t>
      </w:r>
      <w:r>
        <w:rPr>
          <w:rFonts w:ascii="Verdana" w:hAnsi="Verdana"/>
          <w:sz w:val="28"/>
          <w:szCs w:val="28"/>
        </w:rPr>
        <w:t>нина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— родился сын ростом с небольшой стручок перца. Как родился, так сразу стал говорить и бегать. Мать посмотрела на него и назвала мальчика Ярты</w:t>
      </w:r>
      <w:proofErr w:type="gramStart"/>
      <w:r>
        <w:rPr>
          <w:rFonts w:ascii="Verdana" w:hAnsi="Verdana"/>
          <w:sz w:val="28"/>
          <w:szCs w:val="28"/>
        </w:rPr>
        <w:t>́-</w:t>
      </w:r>
      <w:proofErr w:type="gramEnd"/>
      <w:r>
        <w:rPr>
          <w:rFonts w:ascii="Verdana" w:hAnsi="Verdana"/>
          <w:sz w:val="28"/>
          <w:szCs w:val="28"/>
        </w:rPr>
        <w:t>гуло́к, а это значит по-туркменски — половина верблюжьего уха. Вот какой он был маленький.</w:t>
      </w:r>
    </w:p>
    <w:p w:rsidR="00F17176" w:rsidRDefault="00FF3343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Однажды п</w:t>
      </w:r>
      <w:r w:rsidR="00F17176" w:rsidRPr="00F17176">
        <w:rPr>
          <w:rFonts w:ascii="Verdana" w:hAnsi="Verdana"/>
          <w:sz w:val="28"/>
          <w:szCs w:val="28"/>
        </w:rPr>
        <w:t>ошёл Ярты-гулок с отцом на базар.</w:t>
      </w:r>
      <w:r>
        <w:rPr>
          <w:rFonts w:ascii="Verdana" w:hAnsi="Verdana"/>
          <w:sz w:val="28"/>
          <w:szCs w:val="28"/>
        </w:rPr>
        <w:t xml:space="preserve"> </w:t>
      </w:r>
      <w:r w:rsidR="00F17176" w:rsidRPr="00F17176">
        <w:rPr>
          <w:rFonts w:ascii="Verdana" w:hAnsi="Verdana"/>
          <w:sz w:val="28"/>
          <w:szCs w:val="28"/>
        </w:rPr>
        <w:t xml:space="preserve">Дал </w:t>
      </w:r>
      <w:r>
        <w:rPr>
          <w:rFonts w:ascii="Verdana" w:hAnsi="Verdana"/>
          <w:sz w:val="28"/>
          <w:szCs w:val="28"/>
        </w:rPr>
        <w:t>отец</w:t>
      </w:r>
      <w:r w:rsidR="00F17176" w:rsidRPr="00F17176">
        <w:rPr>
          <w:rFonts w:ascii="Verdana" w:hAnsi="Verdana"/>
          <w:sz w:val="28"/>
          <w:szCs w:val="28"/>
        </w:rPr>
        <w:t xml:space="preserve"> сыну два медных теньга</w:t>
      </w:r>
      <w:r>
        <w:rPr>
          <w:rFonts w:ascii="Verdana" w:hAnsi="Verdana"/>
          <w:sz w:val="28"/>
          <w:szCs w:val="28"/>
        </w:rPr>
        <w:t>́</w:t>
      </w:r>
      <w:r w:rsidR="00F17176" w:rsidRPr="00F17176">
        <w:rPr>
          <w:rFonts w:ascii="Verdana" w:hAnsi="Verdana"/>
          <w:sz w:val="28"/>
          <w:szCs w:val="28"/>
        </w:rPr>
        <w:t>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</w:t>
      </w:r>
      <w:proofErr w:type="gramStart"/>
      <w:r w:rsidRPr="00F17176">
        <w:rPr>
          <w:rFonts w:ascii="Verdana" w:hAnsi="Verdana"/>
          <w:sz w:val="28"/>
          <w:szCs w:val="28"/>
        </w:rPr>
        <w:t>Ай</w:t>
      </w:r>
      <w:proofErr w:type="gramEnd"/>
      <w:r w:rsidRPr="00F17176">
        <w:rPr>
          <w:rFonts w:ascii="Verdana" w:hAnsi="Verdana"/>
          <w:sz w:val="28"/>
          <w:szCs w:val="28"/>
        </w:rPr>
        <w:t>,</w:t>
      </w:r>
      <w:r w:rsidR="006E2D46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обрадовался малыш,</w:t>
      </w:r>
      <w:r w:rsidR="00F35A2D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 xml:space="preserve">— сколько халвы, сколько пряников </w:t>
      </w:r>
      <w:r w:rsidR="00FF3343">
        <w:rPr>
          <w:rFonts w:ascii="Verdana" w:hAnsi="Verdana"/>
          <w:sz w:val="28"/>
          <w:szCs w:val="28"/>
        </w:rPr>
        <w:t>д</w:t>
      </w:r>
      <w:r w:rsidRPr="00F17176">
        <w:rPr>
          <w:rFonts w:ascii="Verdana" w:hAnsi="Verdana"/>
          <w:sz w:val="28"/>
          <w:szCs w:val="28"/>
        </w:rPr>
        <w:t>а мёду куплю я себе на эти две медных денежки! — И побежал за отцом вприпрыжку, как за козой молодой козлёнок.</w:t>
      </w:r>
    </w:p>
    <w:p w:rsidR="00FF3343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Ой, сколько народу собралось на базаре! Ой, сколько было товаров! Пришёл Ярты</w:t>
      </w:r>
      <w:r w:rsidR="00FF3343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 xml:space="preserve"> в шёлковый ряд — торгуют купцы шелками, цветистыми, словно радуга. Пришёл в ковровый — лежат ковры, яркие, словно луг, покрытый цветами. Пришёл в </w:t>
      </w:r>
      <w:proofErr w:type="gramStart"/>
      <w:r w:rsidRPr="00F17176">
        <w:rPr>
          <w:rFonts w:ascii="Verdana" w:hAnsi="Verdana"/>
          <w:sz w:val="28"/>
          <w:szCs w:val="28"/>
        </w:rPr>
        <w:t>медный</w:t>
      </w:r>
      <w:proofErr w:type="gramEnd"/>
      <w:r w:rsidRPr="00F17176">
        <w:rPr>
          <w:rFonts w:ascii="Verdana" w:hAnsi="Verdana"/>
          <w:sz w:val="28"/>
          <w:szCs w:val="28"/>
        </w:rPr>
        <w:t xml:space="preserve"> — увидел блюда, сверкающие как солнце, кувшины, блестящие, словно золото. Стоят перед лавкой женщины, смотрят на медные казаны, тарелки да чаши — не могут налюбоваться. А ребята, глотая </w:t>
      </w:r>
      <w:proofErr w:type="gramStart"/>
      <w:r w:rsidRPr="00F17176">
        <w:rPr>
          <w:rFonts w:ascii="Verdana" w:hAnsi="Verdana"/>
          <w:sz w:val="28"/>
          <w:szCs w:val="28"/>
        </w:rPr>
        <w:t>слюнки</w:t>
      </w:r>
      <w:proofErr w:type="gramEnd"/>
      <w:r w:rsidRPr="00F17176">
        <w:rPr>
          <w:rFonts w:ascii="Verdana" w:hAnsi="Verdana"/>
          <w:sz w:val="28"/>
          <w:szCs w:val="28"/>
        </w:rPr>
        <w:t>, столпились и смотрят во все глаза на груды фруктов, сваренных на меду, на корзины сдобных лепёшек, на блюда со сладкой тягучей нугой. А сколько здесь было дынь, арбузов, яблок и винограда! Целый день смотри,</w:t>
      </w:r>
      <w:r w:rsidR="00FF3343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всего не увидишь! Все деньги отдай, всего не купишь. А много ли мо</w:t>
      </w:r>
      <w:r w:rsidR="00FF3343">
        <w:rPr>
          <w:rFonts w:ascii="Verdana" w:hAnsi="Verdana"/>
          <w:sz w:val="28"/>
          <w:szCs w:val="28"/>
        </w:rPr>
        <w:t>жно купить на два медных гроша?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F17176">
        <w:rPr>
          <w:rFonts w:ascii="Verdana" w:hAnsi="Verdana"/>
          <w:sz w:val="28"/>
          <w:szCs w:val="28"/>
        </w:rPr>
        <w:t>Шмыгал</w:t>
      </w:r>
      <w:proofErr w:type="gramEnd"/>
      <w:r w:rsidRPr="00F17176">
        <w:rPr>
          <w:rFonts w:ascii="Verdana" w:hAnsi="Verdana"/>
          <w:sz w:val="28"/>
          <w:szCs w:val="28"/>
        </w:rPr>
        <w:t>, шмыгал Ярты</w:t>
      </w:r>
      <w:r w:rsidR="00FF3343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 xml:space="preserve"> по рядам, приценивался, торговался — ничего не купил, а отца потерял в толпе.</w:t>
      </w:r>
    </w:p>
    <w:p w:rsidR="00386B8A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Ай, </w:t>
      </w:r>
      <w:proofErr w:type="spellStart"/>
      <w:r w:rsidRPr="00F17176">
        <w:rPr>
          <w:rFonts w:ascii="Verdana" w:hAnsi="Verdana"/>
          <w:sz w:val="28"/>
          <w:szCs w:val="28"/>
        </w:rPr>
        <w:t>ата</w:t>
      </w:r>
      <w:proofErr w:type="spellEnd"/>
      <w:proofErr w:type="gramStart"/>
      <w:r w:rsidR="00573E1C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-</w:t>
      </w:r>
      <w:proofErr w:type="spellStart"/>
      <w:proofErr w:type="gramEnd"/>
      <w:r w:rsidRPr="00F17176">
        <w:rPr>
          <w:rFonts w:ascii="Verdana" w:hAnsi="Verdana"/>
          <w:sz w:val="28"/>
          <w:szCs w:val="28"/>
        </w:rPr>
        <w:t>джа</w:t>
      </w:r>
      <w:r w:rsidR="00573E1C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н</w:t>
      </w:r>
      <w:proofErr w:type="spellEnd"/>
      <w:r w:rsidRPr="00F17176">
        <w:rPr>
          <w:rFonts w:ascii="Verdana" w:hAnsi="Verdana"/>
          <w:sz w:val="28"/>
          <w:szCs w:val="28"/>
        </w:rPr>
        <w:t>, дорогой отец! Где ты? — начал кричать малыш, взобравшись на гору яблок.</w:t>
      </w:r>
      <w:r w:rsidR="00FF3343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Я здесь — твой сыночек Ярты</w:t>
      </w:r>
      <w:proofErr w:type="gramStart"/>
      <w:r w:rsidR="00FF3343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-</w:t>
      </w:r>
      <w:proofErr w:type="gramEnd"/>
      <w:r w:rsidRPr="00F17176">
        <w:rPr>
          <w:rFonts w:ascii="Verdana" w:hAnsi="Verdana"/>
          <w:sz w:val="28"/>
          <w:szCs w:val="28"/>
        </w:rPr>
        <w:t>гуло</w:t>
      </w:r>
      <w:r w:rsidR="00FF3343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к!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А базар шумит, базар кричит: иголку легче найти в пустыне, чем найти в толпе человека. Не услышал его отец.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Чуть не заплакал Ярты с досады, да вовремя спохватился: «Плакать молодцу не к лицу! Найду и один домой дорогу».</w:t>
      </w:r>
    </w:p>
    <w:p w:rsidR="00386B8A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Так подумал Ярты и сразу повеселел, поправил на голове тюбетейку и стал осматриваться, куда бы направить путь.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И вдруг, высоко над толпой, совсем недалеко, он </w:t>
      </w:r>
      <w:proofErr w:type="gramStart"/>
      <w:r w:rsidRPr="00F17176">
        <w:rPr>
          <w:rFonts w:ascii="Verdana" w:hAnsi="Verdana"/>
          <w:sz w:val="28"/>
          <w:szCs w:val="28"/>
        </w:rPr>
        <w:t>увидал</w:t>
      </w:r>
      <w:proofErr w:type="gramEnd"/>
      <w:r w:rsidRPr="00F17176">
        <w:rPr>
          <w:rFonts w:ascii="Verdana" w:hAnsi="Verdana"/>
          <w:sz w:val="28"/>
          <w:szCs w:val="28"/>
        </w:rPr>
        <w:t xml:space="preserve"> настоящее чудо. На длинном шесте из слоновой кости сидела </w:t>
      </w:r>
      <w:r w:rsidRPr="00F17176">
        <w:rPr>
          <w:rFonts w:ascii="Verdana" w:hAnsi="Verdana"/>
          <w:sz w:val="28"/>
          <w:szCs w:val="28"/>
        </w:rPr>
        <w:lastRenderedPageBreak/>
        <w:t>прекрасная голубая птица. Клюв у птицы был золотой. Голубые как небо крылья, словно звёздами, были усыпаны алмазными искрами. Изогнутая дугою шейка переливалась розовым и зелёным, а на маленькой круглой головке развевался пышный султан, сверкавший ярче, чем драгоценный камень рубин. Птица покачивалась на своём высоком насесте и то складывала, то расправляла свои лазурные крылья.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</w:t>
      </w:r>
      <w:proofErr w:type="gramStart"/>
      <w:r w:rsidRPr="00F17176">
        <w:rPr>
          <w:rFonts w:ascii="Verdana" w:hAnsi="Verdana"/>
          <w:sz w:val="28"/>
          <w:szCs w:val="28"/>
        </w:rPr>
        <w:t>Ай</w:t>
      </w:r>
      <w:proofErr w:type="gramEnd"/>
      <w:r w:rsidRPr="00F17176">
        <w:rPr>
          <w:rFonts w:ascii="Verdana" w:hAnsi="Verdana"/>
          <w:sz w:val="28"/>
          <w:szCs w:val="28"/>
        </w:rPr>
        <w:t>! — воскликнул малыш.</w:t>
      </w:r>
      <w:r w:rsidR="00DE516D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 xml:space="preserve">— Посмотрю-ка я на птичку поближе. За такое чудо я готов отдать все мои </w:t>
      </w:r>
      <w:proofErr w:type="gramStart"/>
      <w:r w:rsidRPr="00F17176">
        <w:rPr>
          <w:rFonts w:ascii="Verdana" w:hAnsi="Verdana"/>
          <w:sz w:val="28"/>
          <w:szCs w:val="28"/>
        </w:rPr>
        <w:t>деньги</w:t>
      </w:r>
      <w:proofErr w:type="gramEnd"/>
      <w:r w:rsidRPr="00F17176">
        <w:rPr>
          <w:rFonts w:ascii="Verdana" w:hAnsi="Verdana"/>
          <w:sz w:val="28"/>
          <w:szCs w:val="28"/>
        </w:rPr>
        <w:t xml:space="preserve"> да ещё и тюбетейку в придачу.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Кубарем скатился он с груды яблок и стал пробираться к чудесной птице. Но это было не так-то просто. Ишаки, </w:t>
      </w:r>
      <w:proofErr w:type="gramStart"/>
      <w:r w:rsidRPr="00F17176">
        <w:rPr>
          <w:rFonts w:ascii="Verdana" w:hAnsi="Verdana"/>
          <w:sz w:val="28"/>
          <w:szCs w:val="28"/>
        </w:rPr>
        <w:t>пешеходы, нагруженные тюками верблюды то и дело преграждали</w:t>
      </w:r>
      <w:proofErr w:type="gramEnd"/>
      <w:r w:rsidRPr="00F17176">
        <w:rPr>
          <w:rFonts w:ascii="Verdana" w:hAnsi="Verdana"/>
          <w:sz w:val="28"/>
          <w:szCs w:val="28"/>
        </w:rPr>
        <w:t xml:space="preserve"> ему дорогу. Чуть не попал малыш под копыта коня, которого два джигита вели на продажу. Но и самой длинной дороге приходит конец. Так говорят люди, так и было. </w:t>
      </w:r>
      <w:proofErr w:type="gramStart"/>
      <w:r w:rsidRPr="00F17176">
        <w:rPr>
          <w:rFonts w:ascii="Verdana" w:hAnsi="Verdana"/>
          <w:sz w:val="28"/>
          <w:szCs w:val="28"/>
        </w:rPr>
        <w:t>Добрался</w:t>
      </w:r>
      <w:proofErr w:type="gramEnd"/>
      <w:r w:rsidRPr="00F17176">
        <w:rPr>
          <w:rFonts w:ascii="Verdana" w:hAnsi="Verdana"/>
          <w:sz w:val="28"/>
          <w:szCs w:val="28"/>
        </w:rPr>
        <w:t xml:space="preserve"> в конце концов и Ярты до чудесной птицы. Но мальчик думал, что увидит здесь радость и ликование, а увидел совсем другое.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Возле шеста, на котором красовалась диковинная птица, сидели три человека. У одного весь халат был измазан красками, у другого вся борода покрыта древесной пылью, а третий, в переднике из воловьей кожи, был чёрен как сажа. И красильщик, и резчик, и кузнец — все трое были печальны. Опустив головы, сидели они на земле, а вокруг них толпились женщины, старики и дети и плакали горькими слезами.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Что тут случилось? Отчего эти люди плачут? — как комар, запищал Ярты, вскарабкавшись на плечо водоноса, торговавшего сладкой водой. Водонос ответил: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Эй, маленький человек, я вижу — ты пришёл издалека и </w:t>
      </w:r>
      <w:proofErr w:type="gramStart"/>
      <w:r w:rsidRPr="00F17176">
        <w:rPr>
          <w:rFonts w:ascii="Verdana" w:hAnsi="Verdana"/>
          <w:sz w:val="28"/>
          <w:szCs w:val="28"/>
        </w:rPr>
        <w:t>не знаешь, какое горе</w:t>
      </w:r>
      <w:proofErr w:type="gramEnd"/>
      <w:r w:rsidRPr="00F17176">
        <w:rPr>
          <w:rFonts w:ascii="Verdana" w:hAnsi="Verdana"/>
          <w:sz w:val="28"/>
          <w:szCs w:val="28"/>
        </w:rPr>
        <w:t xml:space="preserve"> постигло этих людей.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Конечно, я ничего не знаю,</w:t>
      </w:r>
      <w:r w:rsidR="00B21480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шёпотом ответил Ярты. И водонос начал свой печальный рассказ.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Наш хан — человек гордый, жестокий и несправедливый. Призвал он к себе резчика, лучшего в нашем городе, и приказал ему вырезать из дерева волшебную птицу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-Гое</w:t>
      </w:r>
      <w:r w:rsidR="00386B8A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 xml:space="preserve">. Много сказок сложил народ об этой чудесной птице. Прекрасная, словно солнце, раз в году слетает она на землю. Она поёт свои чудесные песни и приносит людям счастье! Но разве может человек своими грубыми руками создать волшебную птицу? Задумался резчик. Но он был искусный мастер и выполнил приказ хана. Ровно в срок он принёс во дворец свою птицу, и </w:t>
      </w:r>
      <w:r w:rsidRPr="00F17176">
        <w:rPr>
          <w:rFonts w:ascii="Verdana" w:hAnsi="Verdana"/>
          <w:sz w:val="28"/>
          <w:szCs w:val="28"/>
        </w:rPr>
        <w:lastRenderedPageBreak/>
        <w:t>все, кто видел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>, замерли от восторга,</w:t>
      </w:r>
      <w:r w:rsidR="00B21480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никогда ещё не видали они такой тонкой, такой прекрасной работы.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Но хан нахмурился и сказал: «Недурна птица, но разве не видишь, глупый мастер, что она бесцветна. Если к утру эта птица не заблестит и не засверкает, как солнце, я прикажу отрубить тебе голову».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Опечалился мастер. Не говоря ни слова, он взял птицу и отнёс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к своему другу, знаменитому рисовальщику. Этим мастером уже много лет гордимся мы все, гордится наш славный город. И вот за одну только ночь рисовальщик заставил птицу сверкать, как солнце. Он покрыл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золотом и лазурью, а крылья чудесной птицы осыпал алмазной пылью.</w:t>
      </w:r>
    </w:p>
    <w:p w:rsidR="00386B8A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Рано утром два мастера понесли во дворец чудесную птицу.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Они несли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по улицам города, и люди, видя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>, смеялись от радости, били в ладоши, плясали и пели от счастья и от восторга!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Но грозный хан закричал: «Чему радуетесь, глупцы! Это не птица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-Гое</w:t>
      </w:r>
      <w:r w:rsidR="00386B8A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, а кусок дерева, испачканный красками! Эй, мастера, если к утру ваша глупая птица не научится вертеть головой и размахивать крыльями, я прикажу казнить всех резчиков и всех рисовальщиков!»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Ещё больше опечалились мастера. Не сказав ни слова, они взяли птицу и отнесли к искусному кузнецу. Всю ночь трудился искусный кузнец, и, когда утром друзья возвратились к нему, чудесная птица взмахнула крыльями, кивнула точёной головкой и защёлкала золочёным клювом.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Вне себя от радости все трое — резчик, рисовальщик и кузнец</w:t>
      </w:r>
      <w:r w:rsidR="00386B8A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побежали в ханский дворец. Они</w:t>
      </w:r>
      <w:r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 xml:space="preserve">принесли с собой голубую птицу, и птица эта сверкала, как солнце, махала крыльями и вертела головой, совсем как живая. Они ждали щедрой награды, но, увидев птицу, жестокий хан закричал и затопал ногами; он так разгневался, что пламя вылетело у него из ноздрей. «Бездельники! — кричал хан.— Ваш товар никуда не годен! Разве это волшебная птица? Она молчит, она не умеет петь. Это не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-Гое</w:t>
      </w:r>
      <w:r w:rsidR="00386B8A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 xml:space="preserve">, </w:t>
      </w:r>
      <w:proofErr w:type="gramStart"/>
      <w:r w:rsidRPr="00F17176">
        <w:rPr>
          <w:rFonts w:ascii="Verdana" w:hAnsi="Verdana"/>
          <w:sz w:val="28"/>
          <w:szCs w:val="28"/>
        </w:rPr>
        <w:t>приносящая</w:t>
      </w:r>
      <w:proofErr w:type="gramEnd"/>
      <w:r w:rsidRPr="00F17176">
        <w:rPr>
          <w:rFonts w:ascii="Verdana" w:hAnsi="Verdana"/>
          <w:sz w:val="28"/>
          <w:szCs w:val="28"/>
        </w:rPr>
        <w:t xml:space="preserve"> людям счастье!»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Ах, сколько дней ни старались искусные мастера, голубая птица так петь и не научилась. И вот сейчас придут ханские стражники, они схватят несчастных людей и бросят в тюрьму-</w:t>
      </w:r>
      <w:proofErr w:type="spellStart"/>
      <w:r w:rsidRPr="00F17176">
        <w:rPr>
          <w:rFonts w:ascii="Verdana" w:hAnsi="Verdana"/>
          <w:sz w:val="28"/>
          <w:szCs w:val="28"/>
        </w:rPr>
        <w:t>зиндан</w:t>
      </w:r>
      <w:proofErr w:type="spellEnd"/>
      <w:r w:rsidRPr="00F17176">
        <w:rPr>
          <w:rFonts w:ascii="Verdana" w:hAnsi="Verdana"/>
          <w:sz w:val="28"/>
          <w:szCs w:val="28"/>
        </w:rPr>
        <w:t>. А из ханской тюрьмы — все знают — никто ещё не возвращался живым. Вот почему горько плачут их несчастные ж</w:t>
      </w:r>
      <w:r w:rsidR="00386B8A"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>ны и дети.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lastRenderedPageBreak/>
        <w:t>Так сказал водонос и тоже заплакал, а вслед за ним тоненьким голоском зарыдал и Ярты</w:t>
      </w:r>
      <w:proofErr w:type="gramStart"/>
      <w:r w:rsidR="00386B8A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-</w:t>
      </w:r>
      <w:proofErr w:type="gramEnd"/>
      <w:r w:rsidRPr="00F17176">
        <w:rPr>
          <w:rFonts w:ascii="Verdana" w:hAnsi="Verdana"/>
          <w:sz w:val="28"/>
          <w:szCs w:val="28"/>
        </w:rPr>
        <w:t>гуло</w:t>
      </w:r>
      <w:r w:rsidR="00386B8A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к.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Долго ли плакал Ярты, никто не знает, но вот толпа зашумела, заволновалась.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Расступись! Разойдись! — раздались громкие голоса.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Ярты оглянулся и увидел, что прямо к мастерам через площадь идут ханские стражники с обнажёнными мечами и вместе с ними начальник стражи — толстый и разъярённый, как дикий кабан.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</w:t>
      </w:r>
      <w:proofErr w:type="gramStart"/>
      <w:r w:rsidRPr="00F17176">
        <w:rPr>
          <w:rFonts w:ascii="Verdana" w:hAnsi="Verdana"/>
          <w:sz w:val="28"/>
          <w:szCs w:val="28"/>
        </w:rPr>
        <w:t>Ничтожные</w:t>
      </w:r>
      <w:proofErr w:type="gramEnd"/>
      <w:r w:rsidRPr="00F17176">
        <w:rPr>
          <w:rFonts w:ascii="Verdana" w:hAnsi="Verdana"/>
          <w:sz w:val="28"/>
          <w:szCs w:val="28"/>
        </w:rPr>
        <w:t>! — захрипел он, подойдя к мастерам.— Вы нарушили приказ хана: ваша птица молчит! За эту дерзость вас ждёт жестокое наказание!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Мастера промолчали, а женщины, старики и дети, услышав такие слова, заплакали ещё громче.</w:t>
      </w:r>
    </w:p>
    <w:p w:rsid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«Эй, плачем тут не поможешь! — сказал сам себе Ярты-гулок.</w:t>
      </w:r>
      <w:r w:rsidR="00B34A7A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Чем плакать, не лучше ли проучить гордеца хана! Что-что, а уж это-то я сумею!»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Он утёр кулачком слезы и стал быстро карабкаться на шест. Минута — и малыш сидел под крылом чудесной птицы.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Конечно, этого никто не заметил.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Схватить злодеев! — перекрикивая плачущую толпу, заревел толстый начальник, и стражники, взмахнув кривыми мечами, уже шагнули вперёд, но в это время волшебная птица раскрыла свой золочёный клюв и громко сказала: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Ты сам злодей! Сам злодей! Эти люди достойны награды! Они искусней всех мастеров на свете!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Толпа ахнула. Стражники в испуге попятились, уже не смея приблизиться к мастерам, а начальник стражи так и замер с открытым ртом. Птица же, взмахнув крыльями, повернула к мастерам свою точёную головку и звонко пропела: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Cs w:val="28"/>
        </w:rPr>
      </w:pPr>
    </w:p>
    <w:p w:rsidR="00F17176" w:rsidRPr="00251FB4" w:rsidRDefault="00F17176" w:rsidP="00251FB4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Не грустите, мастера.</w:t>
      </w:r>
    </w:p>
    <w:p w:rsidR="00F17176" w:rsidRPr="00251FB4" w:rsidRDefault="00F17176" w:rsidP="00251FB4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Во дворец</w:t>
      </w:r>
      <w:r w:rsidR="00B34A7A">
        <w:rPr>
          <w:rFonts w:ascii="Verdana" w:hAnsi="Verdana"/>
          <w:szCs w:val="28"/>
        </w:rPr>
        <w:t xml:space="preserve"> </w:t>
      </w:r>
      <w:r w:rsidRPr="00251FB4">
        <w:rPr>
          <w:rFonts w:ascii="Verdana" w:hAnsi="Verdana"/>
          <w:szCs w:val="28"/>
        </w:rPr>
        <w:t>идти пора.</w:t>
      </w:r>
    </w:p>
    <w:p w:rsidR="00F17176" w:rsidRPr="00251FB4" w:rsidRDefault="00F17176" w:rsidP="00251FB4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Там для хана я спою</w:t>
      </w:r>
    </w:p>
    <w:p w:rsidR="00F17176" w:rsidRDefault="00F17176" w:rsidP="00251FB4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 w:val="28"/>
          <w:szCs w:val="28"/>
        </w:rPr>
      </w:pPr>
      <w:r w:rsidRPr="00251FB4">
        <w:rPr>
          <w:rFonts w:ascii="Verdana" w:hAnsi="Verdana"/>
          <w:szCs w:val="28"/>
        </w:rPr>
        <w:t>Песню звонкую свою!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832" w:firstLine="709"/>
        <w:jc w:val="both"/>
        <w:rPr>
          <w:szCs w:val="28"/>
        </w:rPr>
      </w:pP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Крики радости раздались в толпе: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</w:t>
      </w:r>
      <w:proofErr w:type="gramStart"/>
      <w:r w:rsidRPr="00F17176">
        <w:rPr>
          <w:rFonts w:ascii="Verdana" w:hAnsi="Verdana"/>
          <w:sz w:val="28"/>
          <w:szCs w:val="28"/>
        </w:rPr>
        <w:t>О</w:t>
      </w:r>
      <w:proofErr w:type="gramEnd"/>
      <w:r w:rsidRPr="00F17176">
        <w:rPr>
          <w:rFonts w:ascii="Verdana" w:hAnsi="Verdana"/>
          <w:sz w:val="28"/>
          <w:szCs w:val="28"/>
        </w:rPr>
        <w:t xml:space="preserve"> прекрасная птица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-Гое! Ты сжалилась над нами, ты поняла наше горе и запела! Несите же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скорей во дворец, пусть споёт она хану свою волшебную песню и избавит невинных людей от смерти!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lastRenderedPageBreak/>
        <w:t>И вот мастера, не веря ещё своему счастью, подхватили птицу и понесли во дворец. А вслед за ними лавиной хлынул народ.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Злой, как голодный тигр, великий хан сидел на своём золочёном троне и кусал свою чёрную бороду, а визири, стражники, </w:t>
      </w:r>
      <w:proofErr w:type="spellStart"/>
      <w:r w:rsidRPr="00F17176">
        <w:rPr>
          <w:rFonts w:ascii="Verdana" w:hAnsi="Verdana"/>
          <w:sz w:val="28"/>
          <w:szCs w:val="28"/>
        </w:rPr>
        <w:t>мухобои</w:t>
      </w:r>
      <w:proofErr w:type="spellEnd"/>
      <w:r w:rsidRPr="00F17176">
        <w:rPr>
          <w:rFonts w:ascii="Verdana" w:hAnsi="Verdana"/>
          <w:sz w:val="28"/>
          <w:szCs w:val="28"/>
        </w:rPr>
        <w:t xml:space="preserve"> и палачи стояли перед ним на коленях, не смея дышать от страха. Они с нетерпением ждали, когда примчится гонец и доложит хану, что всем трём мастерам отрубили головы. Но гонец не появлялся. И </w:t>
      </w:r>
      <w:proofErr w:type="gramStart"/>
      <w:r w:rsidRPr="00F17176">
        <w:rPr>
          <w:rFonts w:ascii="Verdana" w:hAnsi="Verdana"/>
          <w:sz w:val="28"/>
          <w:szCs w:val="28"/>
        </w:rPr>
        <w:t>вдруг</w:t>
      </w:r>
      <w:proofErr w:type="gramEnd"/>
      <w:r w:rsidRPr="00F17176">
        <w:rPr>
          <w:rFonts w:ascii="Verdana" w:hAnsi="Verdana"/>
          <w:sz w:val="28"/>
          <w:szCs w:val="28"/>
        </w:rPr>
        <w:t xml:space="preserve"> </w:t>
      </w:r>
      <w:r w:rsidR="00251FB4">
        <w:rPr>
          <w:rFonts w:ascii="Verdana" w:hAnsi="Verdana"/>
          <w:sz w:val="28"/>
          <w:szCs w:val="28"/>
        </w:rPr>
        <w:t>будто</w:t>
      </w:r>
      <w:r w:rsidRPr="00F17176">
        <w:rPr>
          <w:rFonts w:ascii="Verdana" w:hAnsi="Verdana"/>
          <w:sz w:val="28"/>
          <w:szCs w:val="28"/>
        </w:rPr>
        <w:t xml:space="preserve"> море зашумело за стенами дворца. Двери распахнулись и, окружённые стражей, во дворец вступили резчик, рисовальщик и кузнец. Спокойно, как победители, они несли на высоком шесте резную птицу.</w:t>
      </w:r>
    </w:p>
    <w:p w:rsidR="00F17176" w:rsidRP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«Прочь!»</w:t>
      </w:r>
      <w:r w:rsidR="00FF74D9">
        <w:rPr>
          <w:rFonts w:ascii="Verdana" w:hAnsi="Verdana"/>
          <w:sz w:val="28"/>
          <w:szCs w:val="28"/>
        </w:rPr>
        <w:t xml:space="preserve"> </w:t>
      </w:r>
      <w:r w:rsidRPr="00F17176">
        <w:rPr>
          <w:rFonts w:ascii="Verdana" w:hAnsi="Verdana"/>
          <w:sz w:val="28"/>
          <w:szCs w:val="28"/>
        </w:rPr>
        <w:t>— хотел крикнуть взбешённый хан, но птица расправила крылья, тряхнула головкой и запела: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Всех мудрее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szCs w:val="28"/>
        </w:rPr>
      </w:pPr>
      <w:r w:rsidRPr="00251FB4">
        <w:rPr>
          <w:rFonts w:ascii="Verdana" w:hAnsi="Verdana"/>
          <w:szCs w:val="28"/>
        </w:rPr>
        <w:t>Всех добрее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Морщины на лице хана стали разглаживаться. А птица продолжала: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Он мудрее мудрецов,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Он храбрее храбрецов,</w:t>
      </w:r>
      <w:r w:rsidR="00CB786B">
        <w:rPr>
          <w:rFonts w:ascii="Verdana" w:hAnsi="Verdana"/>
          <w:szCs w:val="28"/>
        </w:rPr>
        <w:t xml:space="preserve"> </w:t>
      </w:r>
      <w:r w:rsidRPr="00251FB4">
        <w:rPr>
          <w:rFonts w:ascii="Verdana" w:hAnsi="Verdana"/>
          <w:szCs w:val="28"/>
        </w:rPr>
        <w:t>—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szCs w:val="28"/>
        </w:rPr>
      </w:pPr>
      <w:r w:rsidRPr="00251FB4">
        <w:rPr>
          <w:rFonts w:ascii="Verdana" w:hAnsi="Verdana"/>
          <w:szCs w:val="28"/>
        </w:rPr>
        <w:t>Наш хан — вс</w:t>
      </w:r>
      <w:r w:rsidR="00251FB4">
        <w:rPr>
          <w:rFonts w:ascii="Verdana" w:hAnsi="Verdana"/>
          <w:szCs w:val="28"/>
        </w:rPr>
        <w:t>ё</w:t>
      </w:r>
      <w:r w:rsidRPr="00251FB4">
        <w:rPr>
          <w:rFonts w:ascii="Verdana" w:hAnsi="Verdana"/>
          <w:szCs w:val="28"/>
        </w:rPr>
        <w:t xml:space="preserve">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Хан уже улыбался. Он поглаживал свою смоляную бороду и покачивал головой, внимая песне: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 xml:space="preserve">С кем сравню тебя, </w:t>
      </w:r>
      <w:proofErr w:type="gramStart"/>
      <w:r w:rsidRPr="00251FB4">
        <w:rPr>
          <w:rFonts w:ascii="Verdana" w:hAnsi="Verdana"/>
          <w:szCs w:val="28"/>
        </w:rPr>
        <w:t>о</w:t>
      </w:r>
      <w:proofErr w:type="gramEnd"/>
      <w:r w:rsidRPr="00251FB4">
        <w:rPr>
          <w:rFonts w:ascii="Verdana" w:hAnsi="Verdana"/>
          <w:szCs w:val="28"/>
        </w:rPr>
        <w:t xml:space="preserve"> хан?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Сын орла и розы —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Солнца брат, отец луны —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Благодетель всей страны!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Хан, ты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Cs w:val="28"/>
        </w:rPr>
      </w:pP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Так пропела птица, и хан весело рассмеялся.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Эй, визири! — приказал он царедворцам: — Дать мастерам в награду мешок яичной скорлупы и бесхвостого ишака </w:t>
      </w:r>
      <w:proofErr w:type="gramStart"/>
      <w:r w:rsidRPr="00F17176">
        <w:rPr>
          <w:rFonts w:ascii="Verdana" w:hAnsi="Verdana"/>
          <w:sz w:val="28"/>
          <w:szCs w:val="28"/>
        </w:rPr>
        <w:t>в придачу</w:t>
      </w:r>
      <w:proofErr w:type="gramEnd"/>
      <w:r w:rsidRPr="00F17176">
        <w:rPr>
          <w:rFonts w:ascii="Verdana" w:hAnsi="Verdana"/>
          <w:sz w:val="28"/>
          <w:szCs w:val="28"/>
        </w:rPr>
        <w:t>. Они неплохо сделали своё дело!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Он был очень доволен своей шуткой. А потом прибавил: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Сейчас же вынести эту прекрасную птицу на площадь! Пусть весь мой народ услышит, как славит хана волшебница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 xml:space="preserve">-Гое! И вот из дворцовых ворот двинулось шествие. Впереди шёл хан в огромной парчовой чалме, а за ним шагали </w:t>
      </w:r>
      <w:r w:rsidRPr="00F17176">
        <w:rPr>
          <w:rFonts w:ascii="Verdana" w:hAnsi="Verdana"/>
          <w:sz w:val="28"/>
          <w:szCs w:val="28"/>
        </w:rPr>
        <w:lastRenderedPageBreak/>
        <w:t>визири в золотых халатах. Они несли на высоком шесте говорящую птицу. Хан поднялся на устланный коврами помост, взмахнул рукой, и глашатаи-великаны затрубили в длинные медные трубы, призывая народ к тишине и порядку. На площади стало так тихо, что было слышно, как плещется вода в водоёмах. И в этой тишине раздался голос хана: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— </w:t>
      </w:r>
      <w:proofErr w:type="gramStart"/>
      <w:r w:rsidRPr="00F17176">
        <w:rPr>
          <w:rFonts w:ascii="Verdana" w:hAnsi="Verdana"/>
          <w:sz w:val="28"/>
          <w:szCs w:val="28"/>
        </w:rPr>
        <w:t>О</w:t>
      </w:r>
      <w:proofErr w:type="gramEnd"/>
      <w:r w:rsidRPr="00F17176">
        <w:rPr>
          <w:rFonts w:ascii="Verdana" w:hAnsi="Verdana"/>
          <w:sz w:val="28"/>
          <w:szCs w:val="28"/>
        </w:rPr>
        <w:t xml:space="preserve"> волшебная птица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-Гое! Порадуй нас всех своей звонкой песней, прекрасней которой мы ещё никогда не</w:t>
      </w:r>
      <w:r>
        <w:rPr>
          <w:rFonts w:ascii="Verdana" w:hAnsi="Verdana"/>
          <w:sz w:val="28"/>
          <w:szCs w:val="28"/>
        </w:rPr>
        <w:t xml:space="preserve"> </w:t>
      </w:r>
      <w:proofErr w:type="gramStart"/>
      <w:r w:rsidRPr="00F17176">
        <w:rPr>
          <w:rFonts w:ascii="Verdana" w:hAnsi="Verdana"/>
          <w:sz w:val="28"/>
          <w:szCs w:val="28"/>
        </w:rPr>
        <w:t>слыхали</w:t>
      </w:r>
      <w:proofErr w:type="gramEnd"/>
      <w:r w:rsidRPr="00F17176">
        <w:rPr>
          <w:rFonts w:ascii="Verdana" w:hAnsi="Verdana"/>
          <w:sz w:val="28"/>
          <w:szCs w:val="28"/>
        </w:rPr>
        <w:t>. Пой смело, пой только правду и ничего не бойся!</w:t>
      </w:r>
    </w:p>
    <w:p w:rsidR="00F17176" w:rsidRP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Птица подпрыгнула на шесте, пощёлкала клювом, повертела головкой, откашлялась и засвистела на всю площадь: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Всех грознее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szCs w:val="28"/>
        </w:rPr>
      </w:pPr>
      <w:r w:rsidRPr="00251FB4">
        <w:rPr>
          <w:rFonts w:ascii="Verdana" w:hAnsi="Verdana"/>
          <w:szCs w:val="28"/>
        </w:rPr>
        <w:t>Всех хитрее наш хан!..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F17176">
        <w:rPr>
          <w:rFonts w:ascii="Verdana" w:hAnsi="Verdana"/>
          <w:sz w:val="28"/>
          <w:szCs w:val="28"/>
        </w:rPr>
        <w:t>Хан побледнел, но разве мог он при вс</w:t>
      </w:r>
      <w:r w:rsidR="00251FB4"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>м народе приказать замолчать волшебной птице, которую только что просил говорить чистую правду и ничего не бояться?</w:t>
      </w:r>
      <w:proofErr w:type="gramEnd"/>
    </w:p>
    <w:p w:rsidR="00F17176" w:rsidRP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А птица продолжала ещё громче: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Он мучитель, он губитель,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Он народа разоритель,</w:t>
      </w:r>
      <w:r w:rsidR="00CB786B">
        <w:rPr>
          <w:rFonts w:ascii="Verdana" w:hAnsi="Verdana"/>
          <w:szCs w:val="28"/>
        </w:rPr>
        <w:t xml:space="preserve"> </w:t>
      </w:r>
      <w:r w:rsidRPr="00251FB4">
        <w:rPr>
          <w:rFonts w:ascii="Verdana" w:hAnsi="Verdana"/>
          <w:szCs w:val="28"/>
        </w:rPr>
        <w:t>—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Наш хан — вс</w:t>
      </w:r>
      <w:r w:rsidR="00CB786B">
        <w:rPr>
          <w:rFonts w:ascii="Verdana" w:hAnsi="Verdana"/>
          <w:szCs w:val="28"/>
        </w:rPr>
        <w:t>ё</w:t>
      </w:r>
      <w:r w:rsidRPr="00251FB4">
        <w:rPr>
          <w:rFonts w:ascii="Verdana" w:hAnsi="Verdana"/>
          <w:szCs w:val="28"/>
        </w:rPr>
        <w:t xml:space="preserve">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Разоритель и злодей,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proofErr w:type="gramStart"/>
      <w:r w:rsidRPr="00251FB4">
        <w:rPr>
          <w:rFonts w:ascii="Verdana" w:hAnsi="Verdana"/>
          <w:szCs w:val="28"/>
        </w:rPr>
        <w:t>Ненавистный</w:t>
      </w:r>
      <w:proofErr w:type="gramEnd"/>
      <w:r w:rsidRPr="00251FB4">
        <w:rPr>
          <w:rFonts w:ascii="Verdana" w:hAnsi="Verdana"/>
          <w:szCs w:val="28"/>
        </w:rPr>
        <w:t xml:space="preserve"> для людей!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szCs w:val="28"/>
        </w:rPr>
      </w:pPr>
      <w:r w:rsidRPr="00251FB4">
        <w:rPr>
          <w:rFonts w:ascii="Verdana" w:hAnsi="Verdana"/>
          <w:szCs w:val="28"/>
        </w:rPr>
        <w:t>Наш хан, грозный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Услышав такую песню, царедворцы заткнули уши, телохранители выхватили мечи, а хан, </w:t>
      </w:r>
      <w:proofErr w:type="gramStart"/>
      <w:r w:rsidRPr="00F17176">
        <w:rPr>
          <w:rFonts w:ascii="Verdana" w:hAnsi="Verdana"/>
          <w:sz w:val="28"/>
          <w:szCs w:val="28"/>
        </w:rPr>
        <w:t>вытаращив</w:t>
      </w:r>
      <w:proofErr w:type="gramEnd"/>
      <w:r w:rsidRPr="00F17176">
        <w:rPr>
          <w:rFonts w:ascii="Verdana" w:hAnsi="Verdana"/>
          <w:sz w:val="28"/>
          <w:szCs w:val="28"/>
        </w:rPr>
        <w:t xml:space="preserve"> глаза, завизжал на всю площадь: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Замолчи!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Настала мёртвая тишина, и вдруг, в задних рядах, раздался смех.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Кто смеётся? — захлёбываясь от гнева, взревел хан.— Всех казню, перевешаю, обезглавлю!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— Эй, мой хан, не лопни от злости! — весело прокричала птица, народ откликнулся на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слова таким громким смехом, что стаи голубей слетели с крыши дворца и заметались над площадью.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Разъярённый хан подбежал к птице, ухватился за шест и с размаху ударил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о помост. Раздался треск, и прекрасная птица разлетелась на тысячу частей.</w:t>
      </w: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lastRenderedPageBreak/>
        <w:t>Никто даже не заметил, как из обломков выскочил маленький человечек. Проворным мышонком он юркнул в щель помоста и исчез.</w:t>
      </w:r>
    </w:p>
    <w:p w:rsidR="00F17176" w:rsidRP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Грозные телохранители ещё разгоняли палками народ, знатные визири, подхватив хана под руки, ещё не успели увести его во дворец, а Ярты</w:t>
      </w:r>
      <w:proofErr w:type="gramStart"/>
      <w:r w:rsidR="00251FB4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>-</w:t>
      </w:r>
      <w:proofErr w:type="gramEnd"/>
      <w:r w:rsidRPr="00F17176">
        <w:rPr>
          <w:rFonts w:ascii="Verdana" w:hAnsi="Verdana"/>
          <w:sz w:val="28"/>
          <w:szCs w:val="28"/>
        </w:rPr>
        <w:t>гуло</w:t>
      </w:r>
      <w:r w:rsidR="00251FB4">
        <w:rPr>
          <w:rFonts w:ascii="Verdana" w:hAnsi="Verdana"/>
          <w:sz w:val="28"/>
          <w:szCs w:val="28"/>
        </w:rPr>
        <w:t>́</w:t>
      </w:r>
      <w:r w:rsidRPr="00F17176">
        <w:rPr>
          <w:rFonts w:ascii="Verdana" w:hAnsi="Verdana"/>
          <w:sz w:val="28"/>
          <w:szCs w:val="28"/>
        </w:rPr>
        <w:t xml:space="preserve">к был уже далеко. Вприпрыжку бежал он по улицам города и весело напевал дерзкую песенку волшебной птицы 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</w:t>
      </w:r>
      <w:proofErr w:type="spellStart"/>
      <w:r w:rsidRPr="00F17176">
        <w:rPr>
          <w:rFonts w:ascii="Verdana" w:hAnsi="Verdana"/>
          <w:sz w:val="28"/>
          <w:szCs w:val="28"/>
        </w:rPr>
        <w:t>Биль</w:t>
      </w:r>
      <w:proofErr w:type="spellEnd"/>
      <w:r w:rsidRPr="00F17176">
        <w:rPr>
          <w:rFonts w:ascii="Verdana" w:hAnsi="Verdana"/>
          <w:sz w:val="28"/>
          <w:szCs w:val="28"/>
        </w:rPr>
        <w:t>-Гое: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Он мучитель, он губитель,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Он народа разоритель,</w:t>
      </w:r>
      <w:r w:rsidR="00CB786B">
        <w:rPr>
          <w:rFonts w:ascii="Verdana" w:hAnsi="Verdana"/>
          <w:szCs w:val="28"/>
        </w:rPr>
        <w:t xml:space="preserve"> </w:t>
      </w:r>
      <w:r w:rsidRPr="00251FB4">
        <w:rPr>
          <w:rFonts w:ascii="Verdana" w:hAnsi="Verdana"/>
          <w:szCs w:val="28"/>
        </w:rPr>
        <w:t>—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szCs w:val="28"/>
        </w:rPr>
      </w:pPr>
      <w:r w:rsidRPr="00251FB4">
        <w:rPr>
          <w:rFonts w:ascii="Verdana" w:hAnsi="Verdana"/>
          <w:szCs w:val="28"/>
        </w:rPr>
        <w:t>Наш хан, вс</w:t>
      </w:r>
      <w:r w:rsidR="00CB786B">
        <w:rPr>
          <w:rFonts w:ascii="Verdana" w:hAnsi="Verdana"/>
          <w:szCs w:val="28"/>
        </w:rPr>
        <w:t>ё</w:t>
      </w:r>
      <w:bookmarkStart w:id="0" w:name="_GoBack"/>
      <w:bookmarkEnd w:id="0"/>
      <w:r w:rsidRPr="00251FB4">
        <w:rPr>
          <w:rFonts w:ascii="Verdana" w:hAnsi="Verdana"/>
          <w:szCs w:val="28"/>
        </w:rPr>
        <w:t xml:space="preserve"> наш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P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 xml:space="preserve">И в садах за </w:t>
      </w:r>
      <w:proofErr w:type="spellStart"/>
      <w:r w:rsidRPr="00F17176">
        <w:rPr>
          <w:rFonts w:ascii="Verdana" w:hAnsi="Verdana"/>
          <w:sz w:val="28"/>
          <w:szCs w:val="28"/>
        </w:rPr>
        <w:t>дувалами</w:t>
      </w:r>
      <w:proofErr w:type="spellEnd"/>
      <w:r w:rsidRPr="00F17176">
        <w:rPr>
          <w:rFonts w:ascii="Verdana" w:hAnsi="Verdana"/>
          <w:sz w:val="28"/>
          <w:szCs w:val="28"/>
        </w:rPr>
        <w:t>, в переполненных народом чайханах, в караван-сараях и на базарах — всюду люди подпевали ему: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r w:rsidRPr="00251FB4">
        <w:rPr>
          <w:rFonts w:ascii="Verdana" w:hAnsi="Verdana"/>
          <w:szCs w:val="28"/>
        </w:rPr>
        <w:t>Разоритель и злодей,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rFonts w:ascii="Verdana" w:hAnsi="Verdana"/>
          <w:szCs w:val="28"/>
        </w:rPr>
      </w:pPr>
      <w:proofErr w:type="gramStart"/>
      <w:r w:rsidRPr="00251FB4">
        <w:rPr>
          <w:rFonts w:ascii="Verdana" w:hAnsi="Verdana"/>
          <w:szCs w:val="28"/>
        </w:rPr>
        <w:t>Ненавистный</w:t>
      </w:r>
      <w:proofErr w:type="gramEnd"/>
      <w:r w:rsidRPr="00251FB4">
        <w:rPr>
          <w:rFonts w:ascii="Verdana" w:hAnsi="Verdana"/>
          <w:szCs w:val="28"/>
        </w:rPr>
        <w:t xml:space="preserve"> для людей!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left="2124" w:firstLine="709"/>
        <w:jc w:val="both"/>
        <w:rPr>
          <w:szCs w:val="28"/>
        </w:rPr>
      </w:pPr>
      <w:r w:rsidRPr="00251FB4">
        <w:rPr>
          <w:rFonts w:ascii="Verdana" w:hAnsi="Verdana"/>
          <w:szCs w:val="28"/>
        </w:rPr>
        <w:t>Наш хан, грозный хан!</w:t>
      </w:r>
    </w:p>
    <w:p w:rsidR="00F17176" w:rsidRPr="00251FB4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Cs w:val="28"/>
        </w:rPr>
      </w:pPr>
    </w:p>
    <w:p w:rsid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Размахивая мечами, ханские стражники метались по городу, приказывая людям молчать. Они спешили в один конец, но песня звучала уже на другом краю города. Они мчались обратно, а песня, неслась за ними следом.</w:t>
      </w:r>
    </w:p>
    <w:p w:rsidR="00F17176" w:rsidRPr="00F17176" w:rsidRDefault="00F17176" w:rsidP="00F171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176">
        <w:rPr>
          <w:rFonts w:ascii="Verdana" w:hAnsi="Verdana"/>
          <w:sz w:val="28"/>
          <w:szCs w:val="28"/>
        </w:rPr>
        <w:t>Можно убить птицу, но разве поймаешь песню, когда поёт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весь народ? Из города в город, из аула в аул летит народная песня, и не догнать е</w:t>
      </w:r>
      <w:r>
        <w:rPr>
          <w:rFonts w:ascii="Verdana" w:hAnsi="Verdana"/>
          <w:sz w:val="28"/>
          <w:szCs w:val="28"/>
        </w:rPr>
        <w:t>ё</w:t>
      </w:r>
      <w:r w:rsidRPr="00F17176">
        <w:rPr>
          <w:rFonts w:ascii="Verdana" w:hAnsi="Verdana"/>
          <w:sz w:val="28"/>
          <w:szCs w:val="28"/>
        </w:rPr>
        <w:t xml:space="preserve"> ни быстрому ветру, ни грозному хану.</w:t>
      </w:r>
      <w:r w:rsidRPr="00F17176">
        <w:rPr>
          <w:sz w:val="28"/>
          <w:szCs w:val="28"/>
        </w:rPr>
        <w:t xml:space="preserve"> </w:t>
      </w:r>
    </w:p>
    <w:sectPr w:rsidR="00F17176" w:rsidRPr="00F1717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BE" w:rsidRDefault="005869BE" w:rsidP="00BB305B">
      <w:pPr>
        <w:spacing w:after="0" w:line="240" w:lineRule="auto"/>
      </w:pPr>
      <w:r>
        <w:separator/>
      </w:r>
    </w:p>
  </w:endnote>
  <w:endnote w:type="continuationSeparator" w:id="0">
    <w:p w:rsidR="005869BE" w:rsidRDefault="005869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9E8DA5" wp14:editId="14ACC77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86B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86B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6CCF83" wp14:editId="40619FA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86B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86B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73D1B" wp14:editId="6E303AC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1D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1D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BE" w:rsidRDefault="005869BE" w:rsidP="00BB305B">
      <w:pPr>
        <w:spacing w:after="0" w:line="240" w:lineRule="auto"/>
      </w:pPr>
      <w:r>
        <w:separator/>
      </w:r>
    </w:p>
  </w:footnote>
  <w:footnote w:type="continuationSeparator" w:id="0">
    <w:p w:rsidR="005869BE" w:rsidRDefault="005869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44F41"/>
    <w:rsid w:val="0015338B"/>
    <w:rsid w:val="001B3739"/>
    <w:rsid w:val="001B7733"/>
    <w:rsid w:val="00226794"/>
    <w:rsid w:val="00251FB4"/>
    <w:rsid w:val="002550AF"/>
    <w:rsid w:val="00310E12"/>
    <w:rsid w:val="00386B8A"/>
    <w:rsid w:val="0039181F"/>
    <w:rsid w:val="0040592E"/>
    <w:rsid w:val="0045619E"/>
    <w:rsid w:val="005028F6"/>
    <w:rsid w:val="00536688"/>
    <w:rsid w:val="00573E1C"/>
    <w:rsid w:val="005869BE"/>
    <w:rsid w:val="005A657C"/>
    <w:rsid w:val="005B3CE5"/>
    <w:rsid w:val="005E3F33"/>
    <w:rsid w:val="005F3A80"/>
    <w:rsid w:val="00621163"/>
    <w:rsid w:val="006C1F9A"/>
    <w:rsid w:val="006E2D46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C24D1"/>
    <w:rsid w:val="00A115DC"/>
    <w:rsid w:val="00A25790"/>
    <w:rsid w:val="00A867C2"/>
    <w:rsid w:val="00B07F42"/>
    <w:rsid w:val="00B21480"/>
    <w:rsid w:val="00B34A7A"/>
    <w:rsid w:val="00BB305B"/>
    <w:rsid w:val="00BF3769"/>
    <w:rsid w:val="00C1441D"/>
    <w:rsid w:val="00C80B62"/>
    <w:rsid w:val="00C85151"/>
    <w:rsid w:val="00C9220F"/>
    <w:rsid w:val="00CB786B"/>
    <w:rsid w:val="00D53562"/>
    <w:rsid w:val="00D7450E"/>
    <w:rsid w:val="00DC3A47"/>
    <w:rsid w:val="00DE516D"/>
    <w:rsid w:val="00E03907"/>
    <w:rsid w:val="00E75545"/>
    <w:rsid w:val="00EE50E6"/>
    <w:rsid w:val="00EF6064"/>
    <w:rsid w:val="00F17176"/>
    <w:rsid w:val="00F35A2D"/>
    <w:rsid w:val="00F36D55"/>
    <w:rsid w:val="00F71D22"/>
    <w:rsid w:val="00FB1466"/>
    <w:rsid w:val="00FC191F"/>
    <w:rsid w:val="00FC653C"/>
    <w:rsid w:val="00FF3343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semiHidden/>
    <w:unhideWhenUsed/>
    <w:rsid w:val="00F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"/>
    <w:link w:val="12"/>
    <w:qFormat/>
    <w:rsid w:val="00F1717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717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semiHidden/>
    <w:unhideWhenUsed/>
    <w:rsid w:val="00F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"/>
    <w:link w:val="12"/>
    <w:qFormat/>
    <w:rsid w:val="00F1717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717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B0E9-09D2-4D2C-9301-EA13B2E9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Голубая птица</dc:title>
  <dc:creator>народное</dc:creator>
  <cp:keywords>Александрова А.; Туберовский М.</cp:keywords>
  <cp:lastModifiedBy>Олеся</cp:lastModifiedBy>
  <cp:revision>16</cp:revision>
  <dcterms:created xsi:type="dcterms:W3CDTF">2016-04-16T11:21:00Z</dcterms:created>
  <dcterms:modified xsi:type="dcterms:W3CDTF">2017-02-02T15:27:00Z</dcterms:modified>
  <cp:category>Сказки народов мира</cp:category>
  <dc:language>рус.</dc:language>
</cp:coreProperties>
</file>