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06" w:rsidRPr="00585D94" w:rsidRDefault="00CF1606" w:rsidP="00CF1606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585D94">
        <w:t>Добро за добро</w:t>
      </w:r>
      <w:r w:rsidRPr="00585D94"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Чешская народная</w:t>
      </w:r>
      <w:r w:rsidR="00C16847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аботке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С</w:t>
      </w:r>
      <w:r w:rsidR="00C16847">
        <w:rPr>
          <w:rFonts w:eastAsia="Times New Roman" w:cs="Courier New"/>
          <w:b w:val="0"/>
          <w:i/>
          <w:sz w:val="20"/>
          <w:szCs w:val="20"/>
          <w:lang w:eastAsia="ru-RU"/>
        </w:rPr>
        <w:t>амуила</w:t>
      </w:r>
      <w:bookmarkStart w:id="0" w:name="_GoBack"/>
      <w:bookmarkEnd w:id="0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Маршака</w:t>
      </w:r>
    </w:p>
    <w:p w:rsidR="00CF1606" w:rsidRPr="00585D94" w:rsidRDefault="00CF1606" w:rsidP="00CF1606">
      <w:pPr>
        <w:pStyle w:val="HTML0"/>
        <w:rPr>
          <w:rFonts w:ascii="Verdana" w:hAnsi="Verdana" w:cs="Arial"/>
          <w:sz w:val="28"/>
          <w:szCs w:val="28"/>
        </w:rPr>
      </w:pPr>
    </w:p>
    <w:p w:rsidR="00CF1606" w:rsidRPr="00585D94" w:rsidRDefault="00CF1606" w:rsidP="00CF1606">
      <w:pPr>
        <w:pStyle w:val="HTML0"/>
        <w:rPr>
          <w:rFonts w:ascii="Verdana" w:hAnsi="Verdana" w:cs="Arial"/>
          <w:sz w:val="28"/>
          <w:szCs w:val="28"/>
        </w:rPr>
      </w:pPr>
    </w:p>
    <w:p w:rsidR="00CF1606" w:rsidRPr="00585D94" w:rsidRDefault="00CF1606" w:rsidP="00CF1606">
      <w:pPr>
        <w:pStyle w:val="HTML0"/>
        <w:ind w:left="3664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Курочка моя,</w:t>
      </w:r>
    </w:p>
    <w:p w:rsidR="00CF1606" w:rsidRPr="00585D94" w:rsidRDefault="00CF1606" w:rsidP="00CF1606">
      <w:pPr>
        <w:pStyle w:val="HTML0"/>
        <w:ind w:left="3664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Умница моя,</w:t>
      </w:r>
    </w:p>
    <w:p w:rsidR="00CF1606" w:rsidRPr="00585D94" w:rsidRDefault="00CF1606" w:rsidP="00CF1606">
      <w:pPr>
        <w:pStyle w:val="HTML0"/>
        <w:ind w:left="3664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Вот пшено, водичка.</w:t>
      </w:r>
    </w:p>
    <w:p w:rsidR="00CF1606" w:rsidRPr="00585D94" w:rsidRDefault="00CF1606" w:rsidP="00CF1606">
      <w:pPr>
        <w:pStyle w:val="HTML0"/>
        <w:ind w:left="3664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Дай ты мне яичко,</w:t>
      </w:r>
    </w:p>
    <w:p w:rsidR="00CF1606" w:rsidRPr="00585D94" w:rsidRDefault="00CF1606" w:rsidP="00CF1606">
      <w:pPr>
        <w:pStyle w:val="HTML0"/>
        <w:ind w:left="3664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Умница моя!</w:t>
      </w:r>
    </w:p>
    <w:sectPr w:rsidR="00CF160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28" w:rsidRDefault="00551D28" w:rsidP="00BB305B">
      <w:pPr>
        <w:spacing w:after="0" w:line="240" w:lineRule="auto"/>
      </w:pPr>
      <w:r>
        <w:separator/>
      </w:r>
    </w:p>
  </w:endnote>
  <w:endnote w:type="continuationSeparator" w:id="0">
    <w:p w:rsidR="00551D28" w:rsidRDefault="00551D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0A1F6" wp14:editId="14E2288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16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16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393B1A" wp14:editId="059D248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160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160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FC900" wp14:editId="3F1F036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68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68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28" w:rsidRDefault="00551D28" w:rsidP="00BB305B">
      <w:pPr>
        <w:spacing w:after="0" w:line="240" w:lineRule="auto"/>
      </w:pPr>
      <w:r>
        <w:separator/>
      </w:r>
    </w:p>
  </w:footnote>
  <w:footnote w:type="continuationSeparator" w:id="0">
    <w:p w:rsidR="00551D28" w:rsidRDefault="00551D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06"/>
    <w:rsid w:val="0015338B"/>
    <w:rsid w:val="001B3739"/>
    <w:rsid w:val="001B7733"/>
    <w:rsid w:val="00226794"/>
    <w:rsid w:val="00310E12"/>
    <w:rsid w:val="0039181F"/>
    <w:rsid w:val="003D7239"/>
    <w:rsid w:val="0040592E"/>
    <w:rsid w:val="005028F6"/>
    <w:rsid w:val="00536688"/>
    <w:rsid w:val="00551D2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16847"/>
    <w:rsid w:val="00C80B62"/>
    <w:rsid w:val="00C85151"/>
    <w:rsid w:val="00C9220F"/>
    <w:rsid w:val="00CF1606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F1606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F1606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F160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F1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F160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F1606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F1606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F160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F1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F160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9F85-79DF-41F8-88FF-AC0D03A1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 за добро</dc:title>
  <dc:creator>народное</dc:creator>
  <cp:keywords>Маршак С.</cp:keywords>
  <cp:lastModifiedBy>Олеся</cp:lastModifiedBy>
  <cp:revision>2</cp:revision>
  <dcterms:created xsi:type="dcterms:W3CDTF">2016-03-26T17:39:00Z</dcterms:created>
  <dcterms:modified xsi:type="dcterms:W3CDTF">2016-10-05T08:55:00Z</dcterms:modified>
  <cp:category>Песенки и потешки народов мира</cp:category>
  <dc:language>рус.</dc:language>
</cp:coreProperties>
</file>