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BD" w:rsidRPr="00350CB9" w:rsidRDefault="00CC12BD" w:rsidP="00CC12BD">
      <w:pPr>
        <w:pStyle w:val="11"/>
        <w:rPr>
          <w:b w:val="0"/>
          <w:i/>
          <w:sz w:val="20"/>
          <w:szCs w:val="20"/>
        </w:rPr>
      </w:pPr>
      <w:bookmarkStart w:id="0" w:name="_GoBack"/>
      <w:bookmarkEnd w:id="0"/>
      <w:r w:rsidRPr="00822CFF">
        <w:rPr>
          <w:rFonts w:eastAsiaTheme="minorHAnsi" w:cstheme="minorBidi"/>
          <w:bCs w:val="0"/>
          <w:lang w:eastAsia="ru-RU"/>
        </w:rPr>
        <w:t>Джон и Джон</w:t>
      </w:r>
      <w:r w:rsidRPr="00350CB9">
        <w:rPr>
          <w:rStyle w:val="a8"/>
        </w:rPr>
        <w:t> </w:t>
      </w:r>
      <w:r w:rsidRPr="00350CB9">
        <w:rPr>
          <w:rStyle w:val="a8"/>
        </w:rPr>
        <w:br/>
      </w:r>
      <w:r w:rsidRPr="00350CB9">
        <w:rPr>
          <w:b w:val="0"/>
          <w:i/>
          <w:sz w:val="20"/>
          <w:szCs w:val="20"/>
        </w:rPr>
        <w:t>Американск</w:t>
      </w:r>
      <w:r>
        <w:rPr>
          <w:b w:val="0"/>
          <w:i/>
          <w:sz w:val="20"/>
          <w:szCs w:val="20"/>
        </w:rPr>
        <w:t>ая</w:t>
      </w:r>
      <w:r w:rsidRPr="00350CB9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 xml:space="preserve">народная в </w:t>
      </w:r>
      <w:r w:rsidRPr="00350CB9">
        <w:rPr>
          <w:b w:val="0"/>
          <w:i/>
          <w:sz w:val="20"/>
          <w:szCs w:val="20"/>
        </w:rPr>
        <w:t>пер</w:t>
      </w:r>
      <w:r>
        <w:rPr>
          <w:b w:val="0"/>
          <w:i/>
          <w:sz w:val="20"/>
          <w:szCs w:val="20"/>
        </w:rPr>
        <w:t>еводе</w:t>
      </w:r>
      <w:r w:rsidRPr="00350CB9">
        <w:rPr>
          <w:b w:val="0"/>
          <w:i/>
          <w:sz w:val="20"/>
          <w:szCs w:val="20"/>
        </w:rPr>
        <w:t xml:space="preserve"> </w:t>
      </w:r>
      <w:r w:rsidR="00955680" w:rsidRPr="00350CB9">
        <w:rPr>
          <w:b w:val="0"/>
          <w:i/>
          <w:sz w:val="20"/>
          <w:szCs w:val="20"/>
        </w:rPr>
        <w:t>А. Сергеева</w:t>
      </w:r>
    </w:p>
    <w:p w:rsidR="00CC12BD" w:rsidRPr="00350CB9" w:rsidRDefault="00CC12BD" w:rsidP="00CC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CC12BD" w:rsidRPr="00350CB9" w:rsidRDefault="00CC12BD" w:rsidP="00CC1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Cs w:val="28"/>
        </w:rPr>
      </w:pPr>
    </w:p>
    <w:p w:rsidR="00955680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Джон спросил у Джона:</w:t>
      </w:r>
    </w:p>
    <w:p w:rsidR="00CC12BD" w:rsidRPr="00350CB9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 xml:space="preserve">«Сколько стоит утка?» </w:t>
      </w:r>
    </w:p>
    <w:p w:rsidR="00955680" w:rsidRDefault="00955680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</w:p>
    <w:p w:rsidR="00955680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Джон ответил Джону:</w:t>
      </w:r>
    </w:p>
    <w:p w:rsidR="00CC12BD" w:rsidRPr="00350CB9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«Двадцать пять монет!»</w:t>
      </w:r>
    </w:p>
    <w:p w:rsidR="00955680" w:rsidRDefault="00955680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</w:p>
    <w:p w:rsidR="00955680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Джон спросил у Джона:</w:t>
      </w:r>
    </w:p>
    <w:p w:rsidR="00CC12BD" w:rsidRPr="00350CB9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«Может, это шутка?»</w:t>
      </w:r>
    </w:p>
    <w:p w:rsidR="00955680" w:rsidRDefault="00955680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832"/>
        <w:rPr>
          <w:rFonts w:eastAsia="Times New Roman" w:cs="Courier New"/>
          <w:szCs w:val="28"/>
        </w:rPr>
      </w:pPr>
    </w:p>
    <w:p w:rsidR="00955680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Джон ответил Джону:</w:t>
      </w:r>
    </w:p>
    <w:p w:rsidR="00CC12BD" w:rsidRPr="00350CB9" w:rsidRDefault="00CC12BD" w:rsidP="009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Courier New"/>
          <w:szCs w:val="28"/>
        </w:rPr>
      </w:pPr>
      <w:r w:rsidRPr="00350CB9">
        <w:rPr>
          <w:rFonts w:eastAsia="Times New Roman" w:cs="Courier New"/>
          <w:szCs w:val="28"/>
        </w:rPr>
        <w:t>«Может быть, и нет!»</w:t>
      </w:r>
    </w:p>
    <w:sectPr w:rsidR="00CC12BD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28" w:rsidRDefault="00CA7B28" w:rsidP="00BB305B">
      <w:pPr>
        <w:spacing w:after="0" w:line="240" w:lineRule="auto"/>
      </w:pPr>
      <w:r>
        <w:separator/>
      </w:r>
    </w:p>
  </w:endnote>
  <w:endnote w:type="continuationSeparator" w:id="0">
    <w:p w:rsidR="00CA7B28" w:rsidRDefault="00CA7B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2B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2B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12B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12B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5568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5568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28" w:rsidRDefault="00CA7B28" w:rsidP="00BB305B">
      <w:pPr>
        <w:spacing w:after="0" w:line="240" w:lineRule="auto"/>
      </w:pPr>
      <w:r>
        <w:separator/>
      </w:r>
    </w:p>
  </w:footnote>
  <w:footnote w:type="continuationSeparator" w:id="0">
    <w:p w:rsidR="00CA7B28" w:rsidRDefault="00CA7B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BD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55680"/>
    <w:rsid w:val="0096164A"/>
    <w:rsid w:val="00B07F42"/>
    <w:rsid w:val="00BB305B"/>
    <w:rsid w:val="00BF3769"/>
    <w:rsid w:val="00C1441D"/>
    <w:rsid w:val="00C80B62"/>
    <w:rsid w:val="00C85151"/>
    <w:rsid w:val="00C9220F"/>
    <w:rsid w:val="00CA7B28"/>
    <w:rsid w:val="00CC12BD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12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12BD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C12B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C12B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12B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12BD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CC12B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C12B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10E3-F93E-41F8-BA45-17B3FCD0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и Джон</dc:title>
  <dc:creator>народное</dc:creator>
  <cp:keywords>Сергеев А.</cp:keywords>
  <cp:lastModifiedBy>Олеся</cp:lastModifiedBy>
  <cp:revision>2</cp:revision>
  <dcterms:created xsi:type="dcterms:W3CDTF">2016-03-26T17:11:00Z</dcterms:created>
  <dcterms:modified xsi:type="dcterms:W3CDTF">2016-03-26T17:38:00Z</dcterms:modified>
  <cp:category>Песенки и потешки народов мира</cp:category>
  <dc:language>рус.</dc:language>
</cp:coreProperties>
</file>