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5E" w:rsidRPr="00604729" w:rsidRDefault="00EF455E" w:rsidP="00EF455E">
      <w:pPr>
        <w:pStyle w:val="11"/>
        <w:outlineLvl w:val="1"/>
        <w:rPr>
          <w:b w:val="0"/>
          <w:i/>
          <w:sz w:val="20"/>
          <w:szCs w:val="20"/>
        </w:rPr>
      </w:pPr>
      <w:r w:rsidRPr="00604729">
        <w:t>Джек</w:t>
      </w:r>
      <w:r>
        <w:t xml:space="preserve"> —</w:t>
      </w:r>
      <w:r w:rsidRPr="00604729">
        <w:t xml:space="preserve"> покоритель великанов</w:t>
      </w:r>
      <w:r w:rsidRPr="00604729">
        <w:br/>
      </w:r>
      <w:r w:rsidRPr="00604729">
        <w:rPr>
          <w:b w:val="0"/>
          <w:i/>
          <w:sz w:val="20"/>
          <w:szCs w:val="20"/>
        </w:rPr>
        <w:t xml:space="preserve">Валлийская </w:t>
      </w:r>
      <w:r w:rsidR="00577300">
        <w:rPr>
          <w:b w:val="0"/>
          <w:i/>
          <w:sz w:val="20"/>
          <w:szCs w:val="20"/>
        </w:rPr>
        <w:t xml:space="preserve">народная </w:t>
      </w:r>
      <w:bookmarkStart w:id="0" w:name="_GoBack"/>
      <w:bookmarkEnd w:id="0"/>
      <w:r w:rsidRPr="00604729">
        <w:rPr>
          <w:b w:val="0"/>
          <w:i/>
          <w:sz w:val="20"/>
          <w:szCs w:val="20"/>
        </w:rPr>
        <w:t>сказка. Перевод К. Чуковского</w:t>
      </w:r>
    </w:p>
    <w:p w:rsidR="00EF455E" w:rsidRDefault="00EF455E" w:rsidP="00EF455E">
      <w:pPr>
        <w:pStyle w:val="11"/>
        <w:ind w:firstLine="709"/>
        <w:rPr>
          <w:rFonts w:eastAsiaTheme="minorHAnsi" w:cstheme="minorBidi"/>
          <w:b w:val="0"/>
          <w:bCs w:val="0"/>
          <w:sz w:val="28"/>
          <w:szCs w:val="28"/>
        </w:rPr>
      </w:pPr>
    </w:p>
    <w:p w:rsidR="00EF455E" w:rsidRPr="003111DA" w:rsidRDefault="003111DA" w:rsidP="003111DA">
      <w:pPr>
        <w:pStyle w:val="11"/>
        <w:outlineLvl w:val="2"/>
        <w:rPr>
          <w:rFonts w:eastAsiaTheme="minorHAnsi" w:cstheme="minorBidi"/>
          <w:bCs w:val="0"/>
          <w:sz w:val="28"/>
          <w:szCs w:val="28"/>
        </w:rPr>
      </w:pPr>
      <w:r>
        <w:rPr>
          <w:rFonts w:eastAsiaTheme="minorHAnsi" w:cstheme="minorBidi"/>
          <w:bCs w:val="0"/>
          <w:sz w:val="28"/>
          <w:szCs w:val="28"/>
        </w:rPr>
        <w:t>1</w:t>
      </w:r>
      <w:r w:rsidRPr="003111DA">
        <w:rPr>
          <w:rFonts w:eastAsiaTheme="minorHAnsi" w:cstheme="minorBidi"/>
          <w:bCs w:val="0"/>
          <w:sz w:val="28"/>
          <w:szCs w:val="28"/>
        </w:rPr>
        <w:t xml:space="preserve">. </w:t>
      </w:r>
      <w:r w:rsidR="00EF455E" w:rsidRPr="003111DA">
        <w:rPr>
          <w:rFonts w:eastAsiaTheme="minorHAnsi" w:cstheme="minorBidi"/>
          <w:bCs w:val="0"/>
          <w:sz w:val="28"/>
          <w:szCs w:val="28"/>
        </w:rPr>
        <w:t>КОРМОРАН</w:t>
      </w:r>
    </w:p>
    <w:p w:rsidR="003111DA" w:rsidRDefault="003111DA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Весело было в деревне! Вдруг откуда-то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пришёл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страшный великан Корморан и поселился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неподалёку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в пещере, у самой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дороги. Был он голодный и злой. Каждое утро выходил на дорогу и хватал всякого, кто ему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попадётся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: и человека, и барана, и гуся, и 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>собаку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и кошку.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Один человек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вёз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в телеге грибы на базар. Великан схватил и сожрал его вместе с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конём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даже кнута не оставил. Такой уж он был обжора ненасытный.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А жители деревни были трусы. Они сами приносили ему своих кур и свиней: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Скушайте, господин Корморан!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На здоровье, господин Корморан!</w:t>
      </w:r>
    </w:p>
    <w:p w:rsidR="003111DA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Не желаете ли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ещё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господин Корморан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>?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кланялись ему до земли.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Вскоре Корморан так растолстел и заважничал, что уже перестал выходить на дорогу; валялся весь день в пещере и подзывал к себе каждого, кого хотел проглотить: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Эй ты, старичок, иди-ка сюда, да живее, я тебя сейчас съем!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Иду, ваша милость, иду!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покорно отзывался несчастный.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Вот он я! Кушайте меня на здоровье!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жил бы великан Корморан тысячу лет до сего дня и съел бы и меня, и тебя, и всех нас, если бы не маленький мальчик, которого звали Джек.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Джек был храбрый, никого не боялся; он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решил наказать великана и отрубить ему голову.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Однажды он встал рано утром, когда все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ещё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спали, взял у отца лопату, пробрался тихонько к пещере, где жил великан, и стал копать яму у самого входа.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Великан услышал шум и проснулся.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— Кто тут?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крикнул он.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Джек ничего не ответил. Он спрятался за куст и стал ждать, чтобы великан снова заснул. Великан долго ворочался у себя на соломе, но наконец захрапел. Джек опять принялся за работу. Работал он весь день, и только к позднему вечеру удалось ему выкопать глубокую яму. Он прикрыл е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>ё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сосновыми ветками, а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lastRenderedPageBreak/>
        <w:t>ветки засыпал снежком. Издали было незаметно, что тут вырыта глубокая яма,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казалось, будто гладкая земля.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Кончив работу, Джек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отошёл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на несколько шагов и крикнул: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Эй ты, Корморашка, вставай!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кинул камень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прямо в лоб великану.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Великан рассердился и выскочил из пещеры. Он хотел поймать Джека, разорвать его на части и съесть, но провалился в яму, на самое дно!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Яма была очень глубокая. Великан пробовал выпрыгнуть из не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>ё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но не мог: всякий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раз падал на дно. Сначала он ругался и грозил кулаками, а потом заплакал и начал просить, чтобы Джек отпустил его на волю.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Я буду добрый!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кричал он.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Я полюблю всех людей! Я не буду никого обижать!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Я тебе не верю!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ответил ему Джек. 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–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Ты жадный, злой людоед. Вот тебе награда за твои злодеяния!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Джек отрубил ему голову. Когда в деревне узнали об этом, все стали веселиться и радоваться.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Спасибо тебе, что ты освободил нас от злого чудовища!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говорили Джеку молодые и старые и обнимали и целовали его.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А девушки подарили ему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шёлковый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пояс, на котором были вышиты слова:</w:t>
      </w:r>
    </w:p>
    <w:p w:rsidR="003111DA" w:rsidRPr="003111DA" w:rsidRDefault="00EF455E" w:rsidP="003111DA">
      <w:pPr>
        <w:pStyle w:val="11"/>
        <w:rPr>
          <w:rFonts w:eastAsiaTheme="minorHAnsi" w:cs="Times New Roman"/>
          <w:b w:val="0"/>
          <w:bCs w:val="0"/>
          <w:i/>
          <w:sz w:val="40"/>
          <w:szCs w:val="28"/>
        </w:rPr>
      </w:pP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С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t>амый</w:t>
      </w: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 xml:space="preserve"> 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t>сильный, самый смелый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br/>
        <w:t xml:space="preserve">человек </w:t>
      </w: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— Д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t>жек</w:t>
      </w: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.</w:t>
      </w:r>
    </w:p>
    <w:p w:rsidR="00EF455E" w:rsidRPr="003111DA" w:rsidRDefault="00EF455E" w:rsidP="003111DA">
      <w:pPr>
        <w:pStyle w:val="11"/>
        <w:rPr>
          <w:rFonts w:eastAsiaTheme="minorHAnsi" w:cs="Times New Roman"/>
          <w:b w:val="0"/>
          <w:bCs w:val="0"/>
          <w:i/>
          <w:sz w:val="40"/>
          <w:szCs w:val="28"/>
        </w:rPr>
      </w:pP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П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t>обедил он великана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br/>
      </w: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К</w:t>
      </w:r>
      <w:r w:rsidR="003111DA" w:rsidRPr="003111DA">
        <w:rPr>
          <w:rFonts w:eastAsiaTheme="minorHAnsi" w:cs="Times New Roman"/>
          <w:b w:val="0"/>
          <w:bCs w:val="0"/>
          <w:i/>
          <w:sz w:val="40"/>
          <w:szCs w:val="28"/>
        </w:rPr>
        <w:t>орморана</w:t>
      </w:r>
      <w:r w:rsidRPr="003111DA">
        <w:rPr>
          <w:rFonts w:eastAsiaTheme="minorHAnsi" w:cs="Times New Roman"/>
          <w:b w:val="0"/>
          <w:bCs w:val="0"/>
          <w:i/>
          <w:sz w:val="40"/>
          <w:szCs w:val="28"/>
        </w:rPr>
        <w:t>.</w:t>
      </w:r>
    </w:p>
    <w:p w:rsidR="00C63FE0" w:rsidRDefault="00C63FE0">
      <w:r>
        <w:br w:type="page"/>
      </w:r>
    </w:p>
    <w:p w:rsidR="00EF455E" w:rsidRPr="003111DA" w:rsidRDefault="003111DA" w:rsidP="003111DA">
      <w:pPr>
        <w:pStyle w:val="11"/>
        <w:outlineLvl w:val="2"/>
        <w:rPr>
          <w:rFonts w:eastAsiaTheme="minorHAnsi" w:cstheme="minorBidi"/>
          <w:bCs w:val="0"/>
          <w:sz w:val="28"/>
          <w:szCs w:val="28"/>
        </w:rPr>
      </w:pPr>
      <w:r w:rsidRPr="003111DA">
        <w:rPr>
          <w:rFonts w:eastAsiaTheme="minorHAnsi" w:cstheme="minorBidi"/>
          <w:bCs w:val="0"/>
          <w:sz w:val="28"/>
          <w:szCs w:val="28"/>
        </w:rPr>
        <w:lastRenderedPageBreak/>
        <w:t xml:space="preserve">2. </w:t>
      </w:r>
      <w:r w:rsidR="00EF455E" w:rsidRPr="003111DA">
        <w:rPr>
          <w:rFonts w:eastAsiaTheme="minorHAnsi" w:cstheme="minorBidi"/>
          <w:bCs w:val="0"/>
          <w:sz w:val="28"/>
          <w:szCs w:val="28"/>
        </w:rPr>
        <w:t>БЛЕНДЕРБОР</w:t>
      </w:r>
    </w:p>
    <w:p w:rsidR="00EF455E" w:rsidRPr="003111DA" w:rsidRDefault="00EF455E" w:rsidP="003111DA">
      <w:pPr>
        <w:pStyle w:val="11"/>
        <w:outlineLvl w:val="2"/>
        <w:rPr>
          <w:rFonts w:eastAsiaTheme="minorHAnsi" w:cstheme="minorBidi"/>
          <w:bCs w:val="0"/>
          <w:sz w:val="28"/>
          <w:szCs w:val="28"/>
        </w:rPr>
      </w:pP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Джек опоясался этим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шёлковым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поясом, наточил саблю 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ушёл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путешествовать.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Очень ему хотелось победить и других великанов, которые обижают и мучают людей.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Самый злой из этих людоедов был великан Блендербор: он хватал на улице людей и прятал их в подземелье своего неприступного замка, а потом съедал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одного за другим.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Нужно было убить Блендербора и поскорее освободить его пленников, покуда Блендербор не успел проглотить их.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Но прошла весна, пришло лето, а Блендербор не попадался Джеку. Джек искал его всюду: и в лесах, и в полях,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но нигде не мог его найти. Вот однажды, в жаркий день, утомившись от трудной дороги, Джек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прилёг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под деревом в тени и заснул. А мимо как раз проходил Блендербор.</w:t>
      </w:r>
    </w:p>
    <w:p w:rsidR="003111DA" w:rsidRDefault="00EF455E" w:rsidP="003111DA">
      <w:pPr>
        <w:pStyle w:val="11"/>
        <w:ind w:firstLine="708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Увидел Блендербор спящего Джека, наклонился над ним и прочит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>ал у него на поясе такие слова:</w:t>
      </w:r>
    </w:p>
    <w:p w:rsidR="003111DA" w:rsidRPr="00C63FE0" w:rsidRDefault="003111DA" w:rsidP="003111DA">
      <w:pPr>
        <w:pStyle w:val="11"/>
        <w:rPr>
          <w:rFonts w:eastAsiaTheme="minorHAnsi" w:cs="Times New Roman"/>
          <w:b w:val="0"/>
          <w:bCs w:val="0"/>
          <w:i/>
          <w:sz w:val="28"/>
          <w:szCs w:val="28"/>
        </w:rPr>
      </w:pPr>
      <w:r w:rsidRPr="00C63FE0">
        <w:rPr>
          <w:rFonts w:eastAsiaTheme="minorHAnsi" w:cs="Times New Roman"/>
          <w:b w:val="0"/>
          <w:bCs w:val="0"/>
          <w:i/>
          <w:sz w:val="28"/>
          <w:szCs w:val="28"/>
        </w:rPr>
        <w:t>Самый сильный, самый смелый</w:t>
      </w:r>
      <w:r w:rsidRPr="00C63FE0">
        <w:rPr>
          <w:rFonts w:eastAsiaTheme="minorHAnsi" w:cs="Times New Roman"/>
          <w:b w:val="0"/>
          <w:bCs w:val="0"/>
          <w:i/>
          <w:sz w:val="28"/>
          <w:szCs w:val="28"/>
        </w:rPr>
        <w:br/>
        <w:t>человек — Джек.</w:t>
      </w:r>
    </w:p>
    <w:p w:rsidR="003111DA" w:rsidRDefault="003111DA" w:rsidP="003111DA">
      <w:pPr>
        <w:pStyle w:val="11"/>
        <w:rPr>
          <w:rFonts w:eastAsiaTheme="minorHAnsi" w:cs="Times New Roman"/>
          <w:b w:val="0"/>
          <w:bCs w:val="0"/>
          <w:i/>
          <w:sz w:val="28"/>
          <w:szCs w:val="28"/>
        </w:rPr>
      </w:pPr>
      <w:r w:rsidRPr="00C63FE0">
        <w:rPr>
          <w:rFonts w:eastAsiaTheme="minorHAnsi" w:cs="Times New Roman"/>
          <w:b w:val="0"/>
          <w:bCs w:val="0"/>
          <w:i/>
          <w:sz w:val="28"/>
          <w:szCs w:val="28"/>
        </w:rPr>
        <w:t>Победил он великана</w:t>
      </w:r>
      <w:r w:rsidRPr="00C63FE0">
        <w:rPr>
          <w:rFonts w:eastAsiaTheme="minorHAnsi" w:cs="Times New Roman"/>
          <w:b w:val="0"/>
          <w:bCs w:val="0"/>
          <w:i/>
          <w:sz w:val="28"/>
          <w:szCs w:val="28"/>
        </w:rPr>
        <w:br/>
        <w:t>Корморана.</w:t>
      </w:r>
    </w:p>
    <w:p w:rsidR="00C63FE0" w:rsidRPr="00C63FE0" w:rsidRDefault="00C63FE0" w:rsidP="00C63FE0">
      <w:pPr>
        <w:rPr>
          <w:lang w:eastAsia="en-US"/>
        </w:rPr>
      </w:pP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Этот мальчишка,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 Блендербор, — убил моего родного племянника. Надо ему отомстить!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Блендербор был не простой великан. У него были две головы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одна маленькая, другая большая, одна старая, другая молодая. Они вечно ругались и спорили. Увидев спящего Джека, одна голова закричала, что его нужно сварить, а другая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что его нужно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изжарить. От злости они начали стукаться лбами.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Сварить!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кричала одна голова.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Изжарить!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кричала другая. Увидев, что Джек проснулся, они сразу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прикусили языки, притворились добрыми и запели:</w:t>
      </w:r>
    </w:p>
    <w:p w:rsidR="003111DA" w:rsidRPr="003111DA" w:rsidRDefault="003111DA" w:rsidP="003111DA">
      <w:pPr>
        <w:spacing w:after="0" w:line="240" w:lineRule="auto"/>
        <w:ind w:left="1416"/>
        <w:rPr>
          <w:sz w:val="24"/>
          <w:lang w:eastAsia="en-US"/>
        </w:rPr>
      </w:pPr>
    </w:p>
    <w:p w:rsidR="00EF455E" w:rsidRPr="003111DA" w:rsidRDefault="00EF455E" w:rsidP="003111DA">
      <w:pPr>
        <w:pStyle w:val="11"/>
        <w:ind w:left="1416" w:firstLine="709"/>
        <w:jc w:val="both"/>
        <w:rPr>
          <w:rFonts w:eastAsiaTheme="minorHAnsi" w:cstheme="minorBidi"/>
          <w:b w:val="0"/>
          <w:bCs w:val="0"/>
          <w:sz w:val="24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>Мы тебя, малюточку, так любим!</w:t>
      </w:r>
    </w:p>
    <w:p w:rsidR="00EF455E" w:rsidRPr="003111DA" w:rsidRDefault="00EF455E" w:rsidP="003111DA">
      <w:pPr>
        <w:pStyle w:val="11"/>
        <w:ind w:left="1416" w:firstLine="709"/>
        <w:jc w:val="both"/>
        <w:rPr>
          <w:rFonts w:eastAsiaTheme="minorHAnsi" w:cstheme="minorBidi"/>
          <w:b w:val="0"/>
          <w:bCs w:val="0"/>
          <w:sz w:val="24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>Приласкаем мы тебя и приголубим!</w:t>
      </w:r>
    </w:p>
    <w:p w:rsidR="00EF455E" w:rsidRPr="003111DA" w:rsidRDefault="00EF455E" w:rsidP="003111DA">
      <w:pPr>
        <w:pStyle w:val="11"/>
        <w:ind w:left="1416" w:firstLine="709"/>
        <w:jc w:val="both"/>
        <w:rPr>
          <w:rFonts w:eastAsiaTheme="minorHAnsi" w:cstheme="minorBidi"/>
          <w:b w:val="0"/>
          <w:bCs w:val="0"/>
          <w:sz w:val="24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 xml:space="preserve">Мы </w:t>
      </w:r>
      <w:r w:rsidR="003111DA" w:rsidRPr="003111DA">
        <w:rPr>
          <w:rFonts w:eastAsiaTheme="minorHAnsi" w:cstheme="minorBidi"/>
          <w:b w:val="0"/>
          <w:bCs w:val="0"/>
          <w:sz w:val="24"/>
          <w:szCs w:val="28"/>
        </w:rPr>
        <w:t>снесём</w:t>
      </w:r>
      <w:r w:rsidRPr="003111DA">
        <w:rPr>
          <w:rFonts w:eastAsiaTheme="minorHAnsi" w:cstheme="minorBidi"/>
          <w:b w:val="0"/>
          <w:bCs w:val="0"/>
          <w:sz w:val="24"/>
          <w:szCs w:val="28"/>
        </w:rPr>
        <w:t xml:space="preserve"> тебя на мягкую постельку!</w:t>
      </w:r>
    </w:p>
    <w:p w:rsidR="00EF455E" w:rsidRPr="003111DA" w:rsidRDefault="00EF455E" w:rsidP="003111DA">
      <w:pPr>
        <w:pStyle w:val="11"/>
        <w:ind w:left="1416" w:firstLine="709"/>
        <w:jc w:val="both"/>
        <w:rPr>
          <w:rFonts w:eastAsiaTheme="minorHAnsi" w:cstheme="minorBidi"/>
          <w:b w:val="0"/>
          <w:bCs w:val="0"/>
          <w:sz w:val="24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>Мы тебя уложим в колыбельку!</w:t>
      </w:r>
    </w:p>
    <w:p w:rsidR="00EF455E" w:rsidRPr="00757179" w:rsidRDefault="00EF455E" w:rsidP="003111DA">
      <w:pPr>
        <w:pStyle w:val="11"/>
        <w:ind w:left="1416"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>Угостим тебя мы пирогами!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Тут они засмеялись 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шёпотом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сказали друг дружке: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EF455E" w:rsidRPr="003111DA" w:rsidRDefault="003111DA" w:rsidP="003111DA">
      <w:pPr>
        <w:pStyle w:val="11"/>
        <w:ind w:left="1415" w:firstLine="709"/>
        <w:jc w:val="both"/>
        <w:rPr>
          <w:rFonts w:eastAsiaTheme="minorHAnsi" w:cstheme="minorBidi"/>
          <w:b w:val="0"/>
          <w:bCs w:val="0"/>
          <w:sz w:val="24"/>
          <w:szCs w:val="28"/>
        </w:rPr>
      </w:pPr>
      <w:r w:rsidRPr="003111DA">
        <w:rPr>
          <w:rFonts w:eastAsiaTheme="minorHAnsi" w:cstheme="minorBidi"/>
          <w:b w:val="0"/>
          <w:bCs w:val="0"/>
          <w:sz w:val="24"/>
          <w:szCs w:val="28"/>
        </w:rPr>
        <w:t xml:space="preserve">— </w:t>
      </w:r>
      <w:r w:rsidR="00EF455E" w:rsidRPr="003111DA">
        <w:rPr>
          <w:rFonts w:eastAsiaTheme="minorHAnsi" w:cstheme="minorBidi"/>
          <w:b w:val="0"/>
          <w:bCs w:val="0"/>
          <w:sz w:val="24"/>
          <w:szCs w:val="28"/>
        </w:rPr>
        <w:t>А потом покушаем и сами!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Они думали, что Джек не слыхал этих слов, но Джек отлично все слышал. Он понял, что двухголовый злодей Блендербор хочет взять его к себе во дворец и съесть.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Он попробовал убежать, но Блендербор схватил его за ногу, сунул в карман,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принёс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 себе во дворец и положил на кровать.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Спокойной ночи!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сказала одна голова.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Приятного сна!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сказала другая.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Обе они любезно поклонились ему, но Джек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слышал, как одна голова сказала за дверью другой голове: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Когда этот мальчишка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уснёт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его нужно будет хлопнуть дубиной, положить в кастрюлю и сварить.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изжарить!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закричала другая голова.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сварить!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изжарить!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Джек вскочил на ноги и стал бегать по комнате.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Надо спастись, убежать! Но двери заперты, а на окне железная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решётка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вот он придумал хитрость: взял большое суковатое полено, которое валялось у печки, положил его вместо себя на кровать и накрыл одеялом.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Великан ударит по полену, а Джек останется цел!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Джек спрятался за печкой и стал ждать. Ждать ему пришлось недолго. Вот на лестнице послышались шаги великана, весь дом задрожал от этих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тяжёлых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шагов.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Распахнулась дверь, и великан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вошёл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в комнату, где спрятался Джек. В руках у великана была дубина, он подкрался к кровати и хлопнул что есть силы по полену.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А Джек сидел за печкой невредимый.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Наконец-то я покончил с мальчишкой!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весело сказал великан 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ушёл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, а дверей не закрыл.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Джек засмеялся от радости и тихонько побежал вслед за ним. Великан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пришёл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 себе в спальню, упал на кровать и заснул. Джек долго прислушивался, не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проснётся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ли он. Но он не проснулся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и вскоре обе его головы захрапели. Тогда Джек тихо-тихо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подошёл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 кровати великана и вытащил у него из-под подушки большой ключ, на котором было написано: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«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Ключ от подвала</w:t>
      </w:r>
      <w:r>
        <w:rPr>
          <w:rFonts w:eastAsiaTheme="minorHAnsi" w:cstheme="minorBidi"/>
          <w:b w:val="0"/>
          <w:bCs w:val="0"/>
          <w:sz w:val="28"/>
          <w:szCs w:val="28"/>
        </w:rPr>
        <w:t>».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Это был ключ от того подземелья, где томились в неволе несчастные пленники. Джек, не теряя ни минуты,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lastRenderedPageBreak/>
        <w:t xml:space="preserve">помчался туда, открыл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тяжёлую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железную дверь и выпустил всех пленников на волю. Они были рады и счастливы и со слезами благодарили своего избавителя. Когда же они разошлись по домам, Джек вернулся к себе в свою комнату и сейчас же заснул крепким сном.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Утром он проснулся 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пошёл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 великану. Увидев его, великан задрожал.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Разве ты не умер?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спросила одна голова.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Неужели ты остался в живых?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спросила другая.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 чего бы мне умирать?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 Джек.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Но ведь ночью тебя стукнули дубиной!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="003111DA"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сказала одна голова.</w:t>
      </w:r>
    </w:p>
    <w:p w:rsidR="003111DA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И убили!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сказала другая.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>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Пустяки!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засмеялся Джек. — Такие удары для меня не страшны: мне показалось, что мышка задела меня своим маленьким хвостиком.</w:t>
      </w:r>
    </w:p>
    <w:p w:rsidR="00EF455E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>«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Ну и силач!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подумал великан.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Недаром он победил Корморана. Для него моя дубина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мышкин хвост. Нужно убежать от него, чтобы он не убил и меня. Но куда бежать? Куда спрятаться?</w:t>
      </w:r>
      <w:r>
        <w:rPr>
          <w:rFonts w:eastAsiaTheme="minorHAnsi" w:cstheme="minorBidi"/>
          <w:b w:val="0"/>
          <w:bCs w:val="0"/>
          <w:sz w:val="28"/>
          <w:szCs w:val="28"/>
        </w:rPr>
        <w:t>»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На чердак!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—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сказала одна голова.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В подвал! — сказала другая.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на чердак!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в подвал!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Покуда они спорили, великан не двигался с места. Он не знал, какую из своих голов ему слушать.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Джек быстро вскочил на стул и одним ударом отрубил ему две головы. Они обе покатились по лестнице, и каждая кричала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своё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на чердак!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Нет, в подвал!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Расправившись с великаном, Джек поспешил в деревню.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Вся деревня уже знала о его новой победе. Его встретили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весёлыми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криками: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>
        <w:rPr>
          <w:rFonts w:eastAsiaTheme="minorHAnsi" w:cstheme="minorBidi"/>
          <w:b w:val="0"/>
          <w:bCs w:val="0"/>
          <w:sz w:val="28"/>
          <w:szCs w:val="28"/>
        </w:rPr>
        <w:t xml:space="preserve">— 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>Да здравствует храбрый Джек!</w:t>
      </w:r>
    </w:p>
    <w:p w:rsidR="00EF455E" w:rsidRPr="00757179" w:rsidRDefault="00EF455E" w:rsidP="00EF455E">
      <w:pPr>
        <w:pStyle w:val="11"/>
        <w:ind w:firstLine="709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757179">
        <w:rPr>
          <w:rFonts w:eastAsiaTheme="minorHAnsi" w:cstheme="minorBidi"/>
          <w:b w:val="0"/>
          <w:bCs w:val="0"/>
          <w:sz w:val="28"/>
          <w:szCs w:val="28"/>
        </w:rPr>
        <w:t>И подарили Джеку молодого коня, и Джек тотчас же вскочил на него и умчался в</w:t>
      </w:r>
      <w:r>
        <w:rPr>
          <w:rFonts w:eastAsiaTheme="minorHAnsi" w:cstheme="minorBidi"/>
          <w:b w:val="0"/>
          <w:bCs w:val="0"/>
          <w:sz w:val="28"/>
          <w:szCs w:val="28"/>
        </w:rPr>
        <w:t xml:space="preserve"> </w:t>
      </w:r>
      <w:r w:rsidR="003111DA" w:rsidRPr="00757179">
        <w:rPr>
          <w:rFonts w:eastAsiaTheme="minorHAnsi" w:cstheme="minorBidi"/>
          <w:b w:val="0"/>
          <w:bCs w:val="0"/>
          <w:sz w:val="28"/>
          <w:szCs w:val="28"/>
        </w:rPr>
        <w:t>далёкие</w:t>
      </w:r>
      <w:r w:rsidRPr="00757179">
        <w:rPr>
          <w:rFonts w:eastAsiaTheme="minorHAnsi" w:cstheme="minorBidi"/>
          <w:b w:val="0"/>
          <w:bCs w:val="0"/>
          <w:sz w:val="28"/>
          <w:szCs w:val="28"/>
        </w:rPr>
        <w:t xml:space="preserve"> страны сражаться с великанами и злыми чудовищами, которые мучат людей.</w:t>
      </w:r>
    </w:p>
    <w:sectPr w:rsidR="00EF455E" w:rsidRPr="00757179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7D" w:rsidRDefault="00E9527D" w:rsidP="00BB305B">
      <w:pPr>
        <w:spacing w:after="0" w:line="240" w:lineRule="auto"/>
      </w:pPr>
      <w:r>
        <w:separator/>
      </w:r>
    </w:p>
  </w:endnote>
  <w:endnote w:type="continuationSeparator" w:id="0">
    <w:p w:rsidR="00E9527D" w:rsidRDefault="00E952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30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30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300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300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73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73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7D" w:rsidRDefault="00E9527D" w:rsidP="00BB305B">
      <w:pPr>
        <w:spacing w:after="0" w:line="240" w:lineRule="auto"/>
      </w:pPr>
      <w:r>
        <w:separator/>
      </w:r>
    </w:p>
  </w:footnote>
  <w:footnote w:type="continuationSeparator" w:id="0">
    <w:p w:rsidR="00E9527D" w:rsidRDefault="00E952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8C5"/>
    <w:multiLevelType w:val="hybridMultilevel"/>
    <w:tmpl w:val="C9381278"/>
    <w:lvl w:ilvl="0" w:tplc="6BEA615E">
      <w:start w:val="1"/>
      <w:numFmt w:val="upperRoman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5E"/>
    <w:rsid w:val="00044F41"/>
    <w:rsid w:val="0015338B"/>
    <w:rsid w:val="001B3739"/>
    <w:rsid w:val="001B7733"/>
    <w:rsid w:val="00226794"/>
    <w:rsid w:val="00231387"/>
    <w:rsid w:val="00310E12"/>
    <w:rsid w:val="003111DA"/>
    <w:rsid w:val="0039181F"/>
    <w:rsid w:val="0040592E"/>
    <w:rsid w:val="005028F6"/>
    <w:rsid w:val="00536688"/>
    <w:rsid w:val="00577300"/>
    <w:rsid w:val="005A657C"/>
    <w:rsid w:val="005B3CE5"/>
    <w:rsid w:val="005E3F33"/>
    <w:rsid w:val="005F3A80"/>
    <w:rsid w:val="00621163"/>
    <w:rsid w:val="006C1F9A"/>
    <w:rsid w:val="006E3599"/>
    <w:rsid w:val="007071B3"/>
    <w:rsid w:val="007151D8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63FE0"/>
    <w:rsid w:val="00C80B62"/>
    <w:rsid w:val="00C85151"/>
    <w:rsid w:val="00C9220F"/>
    <w:rsid w:val="00D53562"/>
    <w:rsid w:val="00D7450E"/>
    <w:rsid w:val="00E75545"/>
    <w:rsid w:val="00E9527D"/>
    <w:rsid w:val="00EE50E6"/>
    <w:rsid w:val="00EF455E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45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455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45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455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24DB-49E6-455F-8305-98DE092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Джек — покоритель великанов</dc:title>
  <dc:creator>народное</dc:creator>
  <cp:lastModifiedBy>Олеся</cp:lastModifiedBy>
  <cp:revision>6</cp:revision>
  <dcterms:created xsi:type="dcterms:W3CDTF">2016-04-16T15:30:00Z</dcterms:created>
  <dcterms:modified xsi:type="dcterms:W3CDTF">2016-04-18T10:53:00Z</dcterms:modified>
  <cp:category>Сказки народов мира</cp:category>
  <dc:language>рус.</dc:language>
</cp:coreProperties>
</file>