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43" w:rsidRPr="00350CB9" w:rsidRDefault="00E76543" w:rsidP="00E76543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r w:rsidRPr="00350CB9">
        <w:t>Ты, мороз, мороз, мороз…</w:t>
      </w:r>
      <w:bookmarkEnd w:id="0"/>
      <w:r w:rsidRPr="00350CB9">
        <w:br/>
      </w:r>
      <w:r w:rsidRPr="00350CB9">
        <w:rPr>
          <w:b w:val="0"/>
          <w:i/>
          <w:sz w:val="20"/>
          <w:szCs w:val="20"/>
        </w:rPr>
        <w:t>Русская народная</w:t>
      </w:r>
    </w:p>
    <w:p w:rsidR="00E76543" w:rsidRDefault="00E76543" w:rsidP="00E76543">
      <w:pPr>
        <w:spacing w:after="0" w:line="240" w:lineRule="auto"/>
        <w:ind w:firstLine="709"/>
        <w:jc w:val="both"/>
        <w:rPr>
          <w:szCs w:val="28"/>
        </w:rPr>
      </w:pPr>
    </w:p>
    <w:p w:rsidR="00E76543" w:rsidRDefault="00E76543" w:rsidP="00E76543">
      <w:pPr>
        <w:spacing w:after="0" w:line="240" w:lineRule="auto"/>
        <w:ind w:firstLine="709"/>
        <w:jc w:val="both"/>
        <w:rPr>
          <w:szCs w:val="28"/>
        </w:rPr>
      </w:pPr>
    </w:p>
    <w:p w:rsidR="00E76543" w:rsidRDefault="00E76543" w:rsidP="00E76543">
      <w:pPr>
        <w:spacing w:after="0" w:line="240" w:lineRule="auto"/>
        <w:ind w:firstLine="709"/>
        <w:jc w:val="both"/>
        <w:rPr>
          <w:szCs w:val="28"/>
        </w:rPr>
      </w:pPr>
    </w:p>
    <w:p w:rsidR="00E76543" w:rsidRPr="00350CB9" w:rsidRDefault="00E76543" w:rsidP="00E76543">
      <w:pPr>
        <w:spacing w:after="0" w:line="240" w:lineRule="auto"/>
        <w:ind w:firstLine="709"/>
        <w:jc w:val="both"/>
        <w:rPr>
          <w:szCs w:val="28"/>
        </w:rPr>
      </w:pPr>
    </w:p>
    <w:p w:rsidR="00E76543" w:rsidRPr="00350CB9" w:rsidRDefault="00E76543" w:rsidP="00E76543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Ты, мороз, мороз, мороз,</w:t>
      </w:r>
    </w:p>
    <w:p w:rsidR="00E76543" w:rsidRPr="00350CB9" w:rsidRDefault="00E76543" w:rsidP="00E76543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Не показывай свой нос!</w:t>
      </w:r>
    </w:p>
    <w:p w:rsidR="00E76543" w:rsidRPr="00350CB9" w:rsidRDefault="00E76543" w:rsidP="00E76543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Уходи скорей домой,</w:t>
      </w:r>
    </w:p>
    <w:p w:rsidR="00E76543" w:rsidRPr="00350CB9" w:rsidRDefault="00E76543" w:rsidP="00E76543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Стужу уводи с собой.</w:t>
      </w:r>
    </w:p>
    <w:p w:rsidR="00E76543" w:rsidRPr="00350CB9" w:rsidRDefault="00E76543" w:rsidP="00E76543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А мы саночки возьмём,</w:t>
      </w:r>
    </w:p>
    <w:p w:rsidR="00E76543" w:rsidRPr="00350CB9" w:rsidRDefault="00E76543" w:rsidP="00E76543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Мы на улицу пойд</w:t>
      </w:r>
      <w:r>
        <w:rPr>
          <w:szCs w:val="28"/>
        </w:rPr>
        <w:t>ё</w:t>
      </w:r>
      <w:r w:rsidRPr="00350CB9">
        <w:rPr>
          <w:szCs w:val="28"/>
        </w:rPr>
        <w:t>м,</w:t>
      </w:r>
    </w:p>
    <w:p w:rsidR="00E76543" w:rsidRPr="00350CB9" w:rsidRDefault="00E76543" w:rsidP="00E76543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Сядем в саночки — самокаточки</w:t>
      </w:r>
    </w:p>
    <w:p w:rsidR="00E76543" w:rsidRDefault="00E76543" w:rsidP="00E76543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Да с горы-то — ух!..</w:t>
      </w:r>
    </w:p>
    <w:p w:rsidR="00E76543" w:rsidRPr="00350CB9" w:rsidRDefault="00E76543" w:rsidP="00E76543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В снег пушистый — бух!</w:t>
      </w:r>
    </w:p>
    <w:sectPr w:rsidR="00E76543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01" w:rsidRDefault="00311F01" w:rsidP="00BB305B">
      <w:pPr>
        <w:spacing w:after="0" w:line="240" w:lineRule="auto"/>
      </w:pPr>
      <w:r>
        <w:separator/>
      </w:r>
    </w:p>
  </w:endnote>
  <w:endnote w:type="continuationSeparator" w:id="0">
    <w:p w:rsidR="00311F01" w:rsidRDefault="00311F0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654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654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654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654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654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654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01" w:rsidRDefault="00311F01" w:rsidP="00BB305B">
      <w:pPr>
        <w:spacing w:after="0" w:line="240" w:lineRule="auto"/>
      </w:pPr>
      <w:r>
        <w:separator/>
      </w:r>
    </w:p>
  </w:footnote>
  <w:footnote w:type="continuationSeparator" w:id="0">
    <w:p w:rsidR="00311F01" w:rsidRDefault="00311F0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43"/>
    <w:rsid w:val="00044F41"/>
    <w:rsid w:val="0015338B"/>
    <w:rsid w:val="001B3739"/>
    <w:rsid w:val="001B7733"/>
    <w:rsid w:val="00226794"/>
    <w:rsid w:val="00310E12"/>
    <w:rsid w:val="00311F01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76543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7654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7654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7654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7654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BCB7-D869-41C9-97DB-512C2FE5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Ты, мороз, мороз, мороз…</dc:title>
  <dc:creator>народное</dc:creator>
  <cp:lastModifiedBy>Олеся</cp:lastModifiedBy>
  <cp:revision>1</cp:revision>
  <dcterms:created xsi:type="dcterms:W3CDTF">2016-03-31T13:13:00Z</dcterms:created>
  <dcterms:modified xsi:type="dcterms:W3CDTF">2016-03-31T13:14:00Z</dcterms:modified>
  <cp:category>Песенки и потешки русские народные</cp:category>
  <dc:language>рус.</dc:language>
</cp:coreProperties>
</file>