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7B" w:rsidRPr="005E347B" w:rsidRDefault="005E347B" w:rsidP="005E347B">
      <w:pPr>
        <w:pStyle w:val="11"/>
        <w:outlineLvl w:val="1"/>
        <w:rPr>
          <w:color w:val="262626" w:themeColor="text1" w:themeTint="D9"/>
          <w:sz w:val="20"/>
          <w:szCs w:val="20"/>
        </w:rPr>
      </w:pPr>
      <w:r w:rsidRPr="00F53ED5">
        <w:rPr>
          <w:color w:val="262626" w:themeColor="text1" w:themeTint="D9"/>
        </w:rPr>
        <w:t>Теремок</w:t>
      </w:r>
      <w:r w:rsidRPr="00F53ED5">
        <w:rPr>
          <w:color w:val="262626" w:themeColor="text1" w:themeTint="D9"/>
        </w:rPr>
        <w:br/>
      </w:r>
      <w:r w:rsidRPr="005E347B">
        <w:rPr>
          <w:b w:val="0"/>
          <w:i/>
          <w:color w:val="262626" w:themeColor="text1" w:themeTint="D9"/>
          <w:sz w:val="20"/>
          <w:szCs w:val="20"/>
        </w:rPr>
        <w:t>Русская народная сказка</w:t>
      </w:r>
      <w:r w:rsidR="00444BF2">
        <w:rPr>
          <w:b w:val="0"/>
          <w:i/>
          <w:color w:val="262626" w:themeColor="text1" w:themeTint="D9"/>
          <w:sz w:val="20"/>
          <w:szCs w:val="20"/>
        </w:rPr>
        <w:br/>
      </w:r>
      <w:r w:rsidRPr="005E347B">
        <w:rPr>
          <w:b w:val="0"/>
          <w:i/>
          <w:color w:val="262626" w:themeColor="text1" w:themeTint="D9"/>
          <w:sz w:val="20"/>
          <w:szCs w:val="20"/>
        </w:rPr>
        <w:t>в обр</w:t>
      </w:r>
      <w:r>
        <w:rPr>
          <w:b w:val="0"/>
          <w:i/>
          <w:color w:val="262626" w:themeColor="text1" w:themeTint="D9"/>
          <w:sz w:val="20"/>
          <w:szCs w:val="20"/>
        </w:rPr>
        <w:t>аботке</w:t>
      </w:r>
      <w:r w:rsidRPr="005E347B">
        <w:rPr>
          <w:b w:val="0"/>
          <w:i/>
          <w:color w:val="262626" w:themeColor="text1" w:themeTint="D9"/>
          <w:sz w:val="20"/>
          <w:szCs w:val="20"/>
        </w:rPr>
        <w:t xml:space="preserve"> М</w:t>
      </w:r>
      <w:r w:rsidR="00444BF2">
        <w:rPr>
          <w:b w:val="0"/>
          <w:i/>
          <w:color w:val="262626" w:themeColor="text1" w:themeTint="D9"/>
          <w:sz w:val="20"/>
          <w:szCs w:val="20"/>
        </w:rPr>
        <w:t>ихаила</w:t>
      </w:r>
      <w:bookmarkStart w:id="0" w:name="_GoBack"/>
      <w:bookmarkEnd w:id="0"/>
      <w:r w:rsidRPr="005E347B">
        <w:rPr>
          <w:b w:val="0"/>
          <w:i/>
          <w:color w:val="262626" w:themeColor="text1" w:themeTint="D9"/>
          <w:sz w:val="20"/>
          <w:szCs w:val="20"/>
        </w:rPr>
        <w:t xml:space="preserve"> Булатова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Стоит в поле теремок.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Бежит мимо мышка-норушка.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Увидела теремок, остановилась и спрашивает: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Теремок-теремок! Кто в тереме живёт?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Никто не отзывается.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Вошла мышка в теремок и стала в </w:t>
      </w:r>
      <w:r>
        <w:rPr>
          <w:color w:val="262626" w:themeColor="text1" w:themeTint="D9"/>
          <w:szCs w:val="28"/>
        </w:rPr>
        <w:t>нё</w:t>
      </w:r>
      <w:r w:rsidRPr="00F53ED5">
        <w:rPr>
          <w:color w:val="262626" w:themeColor="text1" w:themeTint="D9"/>
          <w:szCs w:val="28"/>
        </w:rPr>
        <w:t>м жить.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Прискакала к терему лягушка-квакушка и спрашивает: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Терем-теремок! Кто в тереме живёт?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мышка-норушка! А ты кто?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А я лягушка-квакушка.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Иди ко мне жить!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Лягушка прыгнула в теремок. Стали они вдвоём жить.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Бежит мимо зайчик-побегайчик. Остановился и спрашивает: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Терем-теремок! Кто в тереме живёт?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мышка-норушка!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лягушка-квакушка. А ты кто?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А я зайчик-побегайчик.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Иди к нам жить!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Заяц скок в теремок! Стали они втроём жить.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Идёт лисичка-сестричка.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Постучала в окошко и спрашивает:</w:t>
      </w:r>
    </w:p>
    <w:p w:rsidR="005E347B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Терем-теремок! Кто в тереме живёт?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мышка-норушка.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лягушка-квакушка.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зайчик-побегайчик.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А ты кто?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А я лисичка-сестричка.</w:t>
      </w:r>
    </w:p>
    <w:p w:rsidR="005E347B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Иди к нам жить!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Забралась лисичка в теремок.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Стали они вчетвером жить.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Прибежал волчок — серый бочок, заглянул</w:t>
      </w:r>
      <w:r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в дверь и спрашивает:</w:t>
      </w:r>
    </w:p>
    <w:p w:rsidR="005E347B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Терем-теремок! Кто в тереме живёт?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мышка-норушка.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лягушка-квакушка.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зайчик-побегайчик.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лисичка-сестричка.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lastRenderedPageBreak/>
        <w:t>— А ты кто?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А я волчок — серый бочок.</w:t>
      </w:r>
    </w:p>
    <w:p w:rsidR="005E347B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Иди к нам жить!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Волк и влез в теремок.</w:t>
      </w:r>
      <w:r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Стали они впятером жить.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Вот они все в теремке живут, песни поют.</w:t>
      </w:r>
    </w:p>
    <w:p w:rsidR="005E347B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Вдруг идёт мимо медведь косолапый. Увидел медведь </w:t>
      </w:r>
      <w:r>
        <w:rPr>
          <w:color w:val="262626" w:themeColor="text1" w:themeTint="D9"/>
          <w:szCs w:val="28"/>
        </w:rPr>
        <w:t>т</w:t>
      </w:r>
      <w:r w:rsidRPr="00F53ED5">
        <w:rPr>
          <w:color w:val="262626" w:themeColor="text1" w:themeTint="D9"/>
          <w:szCs w:val="28"/>
        </w:rPr>
        <w:t xml:space="preserve">еремок, услыхал песни, остановился и заревел </w:t>
      </w:r>
      <w:proofErr w:type="gramStart"/>
      <w:r w:rsidRPr="00F53ED5">
        <w:rPr>
          <w:color w:val="262626" w:themeColor="text1" w:themeTint="D9"/>
          <w:szCs w:val="28"/>
        </w:rPr>
        <w:t>во всю</w:t>
      </w:r>
      <w:proofErr w:type="gramEnd"/>
      <w:r w:rsidRPr="00F53ED5">
        <w:rPr>
          <w:color w:val="262626" w:themeColor="text1" w:themeTint="D9"/>
          <w:szCs w:val="28"/>
        </w:rPr>
        <w:t xml:space="preserve"> мочь: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Терем-теремок! Кто в тереме живёт?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мышка-норушка.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лягушка-квакушка.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зайчик-побегайчик.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лисичка-сестричка.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Я, волчок — серый бочок.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А ты кто?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А я медведь косолапый.</w:t>
      </w:r>
    </w:p>
    <w:p w:rsidR="005E347B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Иди к нам жить!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Медведь и полез в теремок.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Лез-лез, лез-лез — никак не мог влезть и говорит:</w:t>
      </w:r>
    </w:p>
    <w:p w:rsidR="005E347B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Я лучше у вас на крыше буду жить.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Да ты нас раздавишь!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Нет, не раздавлю.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— </w:t>
      </w:r>
      <w:proofErr w:type="gramStart"/>
      <w:r w:rsidRPr="00F53ED5">
        <w:rPr>
          <w:color w:val="262626" w:themeColor="text1" w:themeTint="D9"/>
          <w:szCs w:val="28"/>
        </w:rPr>
        <w:t>Ну</w:t>
      </w:r>
      <w:proofErr w:type="gramEnd"/>
      <w:r w:rsidRPr="00F53ED5">
        <w:rPr>
          <w:color w:val="262626" w:themeColor="text1" w:themeTint="D9"/>
          <w:szCs w:val="28"/>
        </w:rPr>
        <w:t xml:space="preserve"> так полезай!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Влез медведь на крышу.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Только уселся — трах! — раздавил теремок.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Затрещал теремок, упал на бок и весь развалился.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Еле-еле успели из него выскочить мышка-норушка, лягушка-квакушка, зайчик-побегайчик, лисичка-сестричка, </w:t>
      </w:r>
      <w:proofErr w:type="gramStart"/>
      <w:r w:rsidRPr="00F53ED5">
        <w:rPr>
          <w:color w:val="262626" w:themeColor="text1" w:themeTint="D9"/>
          <w:szCs w:val="28"/>
        </w:rPr>
        <w:t>волчок-серый</w:t>
      </w:r>
      <w:proofErr w:type="gramEnd"/>
      <w:r w:rsidRPr="00F53ED5">
        <w:rPr>
          <w:color w:val="262626" w:themeColor="text1" w:themeTint="D9"/>
          <w:szCs w:val="28"/>
        </w:rPr>
        <w:t xml:space="preserve"> бочок, все целы и невредимы.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Принялись они бревна носить, доски пилить — новый теремок строить.</w:t>
      </w:r>
    </w:p>
    <w:p w:rsidR="005E347B" w:rsidRPr="00F53ED5" w:rsidRDefault="005E347B" w:rsidP="005E347B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Лучше прежнего выстроили!</w:t>
      </w:r>
    </w:p>
    <w:sectPr w:rsidR="005E347B" w:rsidRPr="00F53ED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7C" w:rsidRDefault="00517F7C" w:rsidP="00BB305B">
      <w:pPr>
        <w:spacing w:after="0" w:line="240" w:lineRule="auto"/>
      </w:pPr>
      <w:r>
        <w:separator/>
      </w:r>
    </w:p>
  </w:endnote>
  <w:endnote w:type="continuationSeparator" w:id="0">
    <w:p w:rsidR="00517F7C" w:rsidRDefault="00517F7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4BF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4BF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347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347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4B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4B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7C" w:rsidRDefault="00517F7C" w:rsidP="00BB305B">
      <w:pPr>
        <w:spacing w:after="0" w:line="240" w:lineRule="auto"/>
      </w:pPr>
      <w:r>
        <w:separator/>
      </w:r>
    </w:p>
  </w:footnote>
  <w:footnote w:type="continuationSeparator" w:id="0">
    <w:p w:rsidR="00517F7C" w:rsidRDefault="00517F7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B"/>
    <w:rsid w:val="00044F41"/>
    <w:rsid w:val="0015338B"/>
    <w:rsid w:val="001B3739"/>
    <w:rsid w:val="001B7733"/>
    <w:rsid w:val="00226794"/>
    <w:rsid w:val="00310E12"/>
    <w:rsid w:val="0039181F"/>
    <w:rsid w:val="0040592E"/>
    <w:rsid w:val="00444BF2"/>
    <w:rsid w:val="005028F6"/>
    <w:rsid w:val="00517F7C"/>
    <w:rsid w:val="00536688"/>
    <w:rsid w:val="0058365A"/>
    <w:rsid w:val="005A657C"/>
    <w:rsid w:val="005B3CE5"/>
    <w:rsid w:val="005E347B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5726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E34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E347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E34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E347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F60B-B967-43BE-9172-96030ADB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Теремок (Булатов)</dc:title>
  <dc:creator>народное</dc:creator>
  <cp:keywords>Булатов М.</cp:keywords>
  <cp:lastModifiedBy>Олеся</cp:lastModifiedBy>
  <cp:revision>3</cp:revision>
  <dcterms:created xsi:type="dcterms:W3CDTF">2016-04-30T16:05:00Z</dcterms:created>
  <dcterms:modified xsi:type="dcterms:W3CDTF">2016-11-18T08:43:00Z</dcterms:modified>
  <cp:category>Сказки народные русские</cp:category>
  <dc:language>рус.</dc:language>
</cp:coreProperties>
</file>