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0F" w:rsidRPr="0061217C" w:rsidRDefault="0061217C" w:rsidP="00CF780F">
      <w:pPr>
        <w:pStyle w:val="a7"/>
        <w:outlineLvl w:val="1"/>
        <w:rPr>
          <w:b w:val="0"/>
          <w:i/>
          <w:sz w:val="20"/>
          <w:szCs w:val="20"/>
          <w:lang w:val="be-BY"/>
        </w:rPr>
      </w:pPr>
      <w:r w:rsidRPr="0061217C">
        <w:rPr>
          <w:lang w:val="be-BY"/>
        </w:rPr>
        <w:t>Сіўка-бурка</w:t>
      </w:r>
      <w:r w:rsidR="00CF780F" w:rsidRPr="0061217C">
        <w:rPr>
          <w:lang w:val="be-BY"/>
        </w:rPr>
        <w:br/>
      </w:r>
      <w:r w:rsidR="00CF780F" w:rsidRPr="0061217C">
        <w:rPr>
          <w:b w:val="0"/>
          <w:i/>
          <w:sz w:val="20"/>
          <w:szCs w:val="20"/>
          <w:lang w:val="be-BY"/>
        </w:rPr>
        <w:t xml:space="preserve">Руская народная </w:t>
      </w:r>
      <w:r w:rsidRPr="0061217C">
        <w:rPr>
          <w:b w:val="0"/>
          <w:i/>
          <w:sz w:val="20"/>
          <w:szCs w:val="20"/>
          <w:lang w:val="be-BY"/>
        </w:rPr>
        <w:t>казка</w:t>
      </w:r>
      <w:r w:rsidR="005D3C08">
        <w:rPr>
          <w:b w:val="0"/>
          <w:i/>
          <w:sz w:val="20"/>
          <w:szCs w:val="20"/>
          <w:lang w:val="be-BY"/>
        </w:rPr>
        <w:br/>
      </w:r>
      <w:bookmarkStart w:id="0" w:name="_GoBack"/>
      <w:bookmarkEnd w:id="0"/>
      <w:r w:rsidRPr="0061217C">
        <w:rPr>
          <w:b w:val="0"/>
          <w:i/>
          <w:sz w:val="20"/>
          <w:szCs w:val="20"/>
          <w:lang w:val="be-BY"/>
        </w:rPr>
        <w:t xml:space="preserve">ў апрацоўцы </w:t>
      </w:r>
      <w:r w:rsidR="002A1DF4" w:rsidRPr="0061217C">
        <w:rPr>
          <w:b w:val="0"/>
          <w:i/>
          <w:sz w:val="20"/>
          <w:szCs w:val="20"/>
          <w:lang w:val="be-BY"/>
        </w:rPr>
        <w:t>К</w:t>
      </w:r>
      <w:r w:rsidR="002A1DF4">
        <w:rPr>
          <w:b w:val="0"/>
          <w:i/>
          <w:sz w:val="20"/>
          <w:szCs w:val="20"/>
          <w:lang w:val="be-BY"/>
        </w:rPr>
        <w:t>анстанціна</w:t>
      </w:r>
      <w:r w:rsidRPr="0061217C">
        <w:rPr>
          <w:b w:val="0"/>
          <w:i/>
          <w:sz w:val="20"/>
          <w:szCs w:val="20"/>
          <w:lang w:val="be-BY"/>
        </w:rPr>
        <w:t xml:space="preserve"> Ушынскага</w:t>
      </w:r>
      <w:r w:rsidR="00723378">
        <w:rPr>
          <w:b w:val="0"/>
          <w:i/>
          <w:sz w:val="20"/>
          <w:szCs w:val="20"/>
          <w:lang w:val="be-BY"/>
        </w:rPr>
        <w:br/>
        <w:t>Пераклад С</w:t>
      </w:r>
      <w:r w:rsidR="002A1DF4">
        <w:rPr>
          <w:b w:val="0"/>
          <w:i/>
          <w:sz w:val="20"/>
          <w:szCs w:val="20"/>
          <w:lang w:val="be-BY"/>
        </w:rPr>
        <w:t>яргея</w:t>
      </w:r>
      <w:r w:rsidR="00723378">
        <w:rPr>
          <w:b w:val="0"/>
          <w:i/>
          <w:sz w:val="20"/>
          <w:szCs w:val="20"/>
          <w:lang w:val="be-BY"/>
        </w:rPr>
        <w:t xml:space="preserve"> Міхальчука</w:t>
      </w:r>
    </w:p>
    <w:p w:rsidR="00723378" w:rsidRDefault="00723378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</w:p>
    <w:p w:rsidR="00723378" w:rsidRPr="00723378" w:rsidRDefault="00723378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23378">
        <w:rPr>
          <w:szCs w:val="28"/>
          <w:lang w:val="be-BY"/>
        </w:rPr>
        <w:t>Было ў старога бацькі тры сыны: два разумныя, а трэці Іванка дурны; дзень і ноч дурань на печы сядзеў.</w:t>
      </w:r>
    </w:p>
    <w:p w:rsidR="00723378" w:rsidRPr="00723378" w:rsidRDefault="00723378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23378">
        <w:rPr>
          <w:szCs w:val="28"/>
          <w:lang w:val="be-BY"/>
        </w:rPr>
        <w:t>Пасеяў бацька пшаніцу, і вырасла пшаніца добрая, ды панадзіўся хтосьці ўночы тую пшаніцу таптаць</w:t>
      </w:r>
      <w:r w:rsidR="00BE41BB">
        <w:rPr>
          <w:szCs w:val="28"/>
          <w:lang w:val="be-BY"/>
        </w:rPr>
        <w:t>-</w:t>
      </w:r>
      <w:r w:rsidRPr="00723378">
        <w:rPr>
          <w:szCs w:val="28"/>
          <w:lang w:val="be-BY"/>
        </w:rPr>
        <w:t>дратаваць. Вось бацька і кажа дзецям:</w:t>
      </w:r>
    </w:p>
    <w:p w:rsidR="00723378" w:rsidRPr="00723378" w:rsidRDefault="00BE41BB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="00723378" w:rsidRPr="00723378">
        <w:rPr>
          <w:szCs w:val="28"/>
          <w:lang w:val="be-BY"/>
        </w:rPr>
        <w:t xml:space="preserve"> Любыя мае дзеткі, пільнуйце пшаніцу кожную ноч па чарзе, злавіце мне злодзея.</w:t>
      </w:r>
    </w:p>
    <w:p w:rsidR="00723378" w:rsidRPr="00723378" w:rsidRDefault="00723378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23378">
        <w:rPr>
          <w:szCs w:val="28"/>
          <w:lang w:val="be-BY"/>
        </w:rPr>
        <w:t>Надыходзіць першая ноч. Пайшоў старэйшы сын пшаніцу пільнаваць, ды захацелася яму спаць: залез ён на вышкі і праспаў на сене да раніцы. Прыходзіць раніцай дадому і кажа: усю ноч, маўляў, не спаў, ад холаду дрыжаў, а злодзея так і не бачыў.</w:t>
      </w:r>
    </w:p>
    <w:p w:rsidR="00723378" w:rsidRPr="00723378" w:rsidRDefault="00723378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23378">
        <w:rPr>
          <w:szCs w:val="28"/>
          <w:lang w:val="be-BY"/>
        </w:rPr>
        <w:t>На другую ноч пайшоў сярэдні сын і таксама ўсю ночку праспаў.</w:t>
      </w:r>
    </w:p>
    <w:p w:rsidR="00723378" w:rsidRPr="00723378" w:rsidRDefault="00723378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23378">
        <w:rPr>
          <w:szCs w:val="28"/>
          <w:lang w:val="be-BY"/>
        </w:rPr>
        <w:t xml:space="preserve">На трэцюю ноч прыходзіць чарга дурню ісці. Узяў ён аркан і пайшоў. Прыйшоў на мяжу і сеў на камень сядзіць </w:t>
      </w:r>
      <w:r w:rsidR="00BE41BB">
        <w:rPr>
          <w:szCs w:val="28"/>
          <w:lang w:val="be-BY"/>
        </w:rPr>
        <w:t>—</w:t>
      </w:r>
      <w:r w:rsidRPr="00723378">
        <w:rPr>
          <w:szCs w:val="28"/>
          <w:lang w:val="be-BY"/>
        </w:rPr>
        <w:t xml:space="preserve"> не спіць, злодзея чакае.</w:t>
      </w:r>
    </w:p>
    <w:p w:rsidR="00723378" w:rsidRPr="00723378" w:rsidRDefault="00723378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23378">
        <w:rPr>
          <w:szCs w:val="28"/>
          <w:lang w:val="be-BY"/>
        </w:rPr>
        <w:t xml:space="preserve">А самай апоўначы прыбег на пшаніцу разнамасны конь: адна шарсцінка залатая, другая сярэбраная; бяжыць </w:t>
      </w:r>
      <w:r w:rsidR="00BE41BB">
        <w:rPr>
          <w:szCs w:val="28"/>
          <w:lang w:val="be-BY"/>
        </w:rPr>
        <w:t>—</w:t>
      </w:r>
      <w:r w:rsidRPr="00723378">
        <w:rPr>
          <w:szCs w:val="28"/>
          <w:lang w:val="be-BY"/>
        </w:rPr>
        <w:t xml:space="preserve"> зямля дрыжыць, з вушэй дым валам валіць, з ноздраў полымя шугае.</w:t>
      </w:r>
    </w:p>
    <w:p w:rsidR="00723378" w:rsidRPr="00723378" w:rsidRDefault="00723378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23378">
        <w:rPr>
          <w:szCs w:val="28"/>
          <w:lang w:val="be-BY"/>
        </w:rPr>
        <w:t>I пачаў той конь пшаніцу есці: не так есць, як травіць, дратуе.</w:t>
      </w:r>
    </w:p>
    <w:p w:rsidR="00723378" w:rsidRPr="00723378" w:rsidRDefault="00723378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23378">
        <w:rPr>
          <w:szCs w:val="28"/>
          <w:lang w:val="be-BY"/>
        </w:rPr>
        <w:t xml:space="preserve">Падкраўся дурань цішком да каня ды і накінуў яму на шыю аркан. Ірвануўся конь з усяе сілы </w:t>
      </w:r>
      <w:r w:rsidR="00BE41BB">
        <w:rPr>
          <w:szCs w:val="28"/>
          <w:lang w:val="be-BY"/>
        </w:rPr>
        <w:t>—</w:t>
      </w:r>
      <w:r w:rsidRPr="00723378">
        <w:rPr>
          <w:szCs w:val="28"/>
          <w:lang w:val="be-BY"/>
        </w:rPr>
        <w:t xml:space="preserve"> ды дзе там. Дурань упёрся, аркан шыю цісне. I пачаў тут конь дурня прасіць</w:t>
      </w:r>
      <w:r w:rsidR="00BE41BB">
        <w:rPr>
          <w:szCs w:val="28"/>
          <w:lang w:val="be-BY"/>
        </w:rPr>
        <w:t>-</w:t>
      </w:r>
      <w:r w:rsidRPr="00723378">
        <w:rPr>
          <w:szCs w:val="28"/>
          <w:lang w:val="be-BY"/>
        </w:rPr>
        <w:t>маліць:</w:t>
      </w:r>
    </w:p>
    <w:p w:rsidR="00723378" w:rsidRPr="00723378" w:rsidRDefault="00BE41BB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="00723378" w:rsidRPr="00723378">
        <w:rPr>
          <w:szCs w:val="28"/>
          <w:lang w:val="be-BY"/>
        </w:rPr>
        <w:t xml:space="preserve"> Адпусці ты мяне, Іванка, а я табе вялікую службу саслужу!</w:t>
      </w:r>
    </w:p>
    <w:p w:rsidR="00723378" w:rsidRPr="00723378" w:rsidRDefault="00BE41BB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 Добра, —</w:t>
      </w:r>
      <w:r w:rsidR="00723378" w:rsidRPr="00723378">
        <w:rPr>
          <w:szCs w:val="28"/>
          <w:lang w:val="be-BY"/>
        </w:rPr>
        <w:t xml:space="preserve"> адказвае Іванка дурань.</w:t>
      </w:r>
      <w:r>
        <w:rPr>
          <w:szCs w:val="28"/>
          <w:lang w:val="be-BY"/>
        </w:rPr>
        <w:t xml:space="preserve"> —</w:t>
      </w:r>
      <w:r w:rsidR="00723378" w:rsidRPr="00723378">
        <w:rPr>
          <w:szCs w:val="28"/>
          <w:lang w:val="be-BY"/>
        </w:rPr>
        <w:t xml:space="preserve"> Ды як я цябе потым знайду?</w:t>
      </w:r>
    </w:p>
    <w:p w:rsidR="00723378" w:rsidRPr="00723378" w:rsidRDefault="00BE41BB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="00723378" w:rsidRPr="00723378">
        <w:rPr>
          <w:szCs w:val="28"/>
          <w:lang w:val="be-BY"/>
        </w:rPr>
        <w:t xml:space="preserve"> Выйдзі за ваколіцу,</w:t>
      </w:r>
      <w:r>
        <w:rPr>
          <w:szCs w:val="28"/>
          <w:lang w:val="be-BY"/>
        </w:rPr>
        <w:t xml:space="preserve"> — </w:t>
      </w:r>
      <w:r w:rsidR="00723378" w:rsidRPr="00723378">
        <w:rPr>
          <w:szCs w:val="28"/>
          <w:lang w:val="be-BY"/>
        </w:rPr>
        <w:t>кажа конь,</w:t>
      </w:r>
      <w:r>
        <w:rPr>
          <w:szCs w:val="28"/>
          <w:lang w:val="be-BY"/>
        </w:rPr>
        <w:t xml:space="preserve"> — </w:t>
      </w:r>
      <w:r w:rsidR="00723378" w:rsidRPr="00723378">
        <w:rPr>
          <w:szCs w:val="28"/>
          <w:lang w:val="be-BY"/>
        </w:rPr>
        <w:t xml:space="preserve">свісні тры разы і гукні: «Сіўка бурка, слаўны буланы! Стань перада мной, як ліст перад травой!» </w:t>
      </w:r>
      <w:r>
        <w:rPr>
          <w:szCs w:val="28"/>
          <w:lang w:val="be-BY"/>
        </w:rPr>
        <w:t>—</w:t>
      </w:r>
      <w:r w:rsidR="00723378" w:rsidRPr="00723378">
        <w:rPr>
          <w:szCs w:val="28"/>
          <w:lang w:val="be-BY"/>
        </w:rPr>
        <w:t xml:space="preserve"> я тут і буду.</w:t>
      </w:r>
    </w:p>
    <w:p w:rsidR="00723378" w:rsidRPr="00723378" w:rsidRDefault="00723378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23378">
        <w:rPr>
          <w:szCs w:val="28"/>
          <w:lang w:val="be-BY"/>
        </w:rPr>
        <w:t xml:space="preserve">Адпусціў каня Іванка дурань і ўзяў з яго слова </w:t>
      </w:r>
      <w:r w:rsidR="00BE41BB">
        <w:rPr>
          <w:szCs w:val="28"/>
          <w:lang w:val="be-BY"/>
        </w:rPr>
        <w:t>—</w:t>
      </w:r>
      <w:r w:rsidRPr="00723378">
        <w:rPr>
          <w:szCs w:val="28"/>
          <w:lang w:val="be-BY"/>
        </w:rPr>
        <w:t xml:space="preserve"> пшаніцы больш не травіць і не таптаць.</w:t>
      </w:r>
    </w:p>
    <w:p w:rsidR="00723378" w:rsidRPr="00723378" w:rsidRDefault="00723378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23378">
        <w:rPr>
          <w:szCs w:val="28"/>
          <w:lang w:val="be-BY"/>
        </w:rPr>
        <w:t>Прыйшоў Іванка дадому.</w:t>
      </w:r>
    </w:p>
    <w:p w:rsidR="00723378" w:rsidRPr="00723378" w:rsidRDefault="00BE41BB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="00723378" w:rsidRPr="00723378">
        <w:rPr>
          <w:szCs w:val="28"/>
          <w:lang w:val="be-BY"/>
        </w:rPr>
        <w:t xml:space="preserve"> Ну, што, дурань, бачыў? </w:t>
      </w:r>
      <w:r>
        <w:rPr>
          <w:szCs w:val="28"/>
          <w:lang w:val="be-BY"/>
        </w:rPr>
        <w:t>—</w:t>
      </w:r>
      <w:r w:rsidR="00723378" w:rsidRPr="00723378">
        <w:rPr>
          <w:szCs w:val="28"/>
          <w:lang w:val="be-BY"/>
        </w:rPr>
        <w:t xml:space="preserve"> пытаюцца браты.</w:t>
      </w:r>
    </w:p>
    <w:p w:rsidR="00723378" w:rsidRPr="00723378" w:rsidRDefault="00BE41BB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lastRenderedPageBreak/>
        <w:t>—</w:t>
      </w:r>
      <w:r w:rsidR="00723378" w:rsidRPr="00723378">
        <w:rPr>
          <w:szCs w:val="28"/>
          <w:lang w:val="be-BY"/>
        </w:rPr>
        <w:t xml:space="preserve"> Злавіў я,</w:t>
      </w:r>
      <w:r>
        <w:rPr>
          <w:szCs w:val="28"/>
          <w:lang w:val="be-BY"/>
        </w:rPr>
        <w:t xml:space="preserve"> —</w:t>
      </w:r>
      <w:r w:rsidR="00723378" w:rsidRPr="00723378">
        <w:rPr>
          <w:szCs w:val="28"/>
          <w:lang w:val="be-BY"/>
        </w:rPr>
        <w:t xml:space="preserve"> кажа Іванка,</w:t>
      </w:r>
      <w:r>
        <w:rPr>
          <w:szCs w:val="28"/>
          <w:lang w:val="be-BY"/>
        </w:rPr>
        <w:t xml:space="preserve"> —</w:t>
      </w:r>
      <w:r w:rsidR="00723378" w:rsidRPr="00723378">
        <w:rPr>
          <w:szCs w:val="28"/>
          <w:lang w:val="be-BY"/>
        </w:rPr>
        <w:t xml:space="preserve"> разнамаснага каня. Паабяцаў ён больш не травіць пшаніцу </w:t>
      </w:r>
      <w:r>
        <w:rPr>
          <w:szCs w:val="28"/>
          <w:lang w:val="be-BY"/>
        </w:rPr>
        <w:t>—</w:t>
      </w:r>
      <w:r w:rsidR="00723378" w:rsidRPr="00723378">
        <w:rPr>
          <w:szCs w:val="28"/>
          <w:lang w:val="be-BY"/>
        </w:rPr>
        <w:t xml:space="preserve"> вось я яго і адпусціў.</w:t>
      </w:r>
    </w:p>
    <w:p w:rsidR="00723378" w:rsidRPr="00723378" w:rsidRDefault="00723378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23378">
        <w:rPr>
          <w:szCs w:val="28"/>
          <w:lang w:val="be-BY"/>
        </w:rPr>
        <w:t>Пасмяяліся ўволю браты з дурня, толькі ўжо з гэтай ночы ніхто больш пшаніцы не дратаваў.</w:t>
      </w:r>
    </w:p>
    <w:p w:rsidR="00723378" w:rsidRPr="00723378" w:rsidRDefault="00723378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23378">
        <w:rPr>
          <w:szCs w:val="28"/>
          <w:lang w:val="be-BY"/>
        </w:rPr>
        <w:t>Неўзабаве пасля гэтага пачалі па вёсках і гарадах вяшчальнікі ад цара хадзіць, кліч клікаць: збірайцеся, маўляў, баяры ды дваране, купцы ды мяшчане і простыя сяляне, усе да цара на свята, на тры дні; бярыце з сабою найлепшых коней; і хто на сваім кані да царэўнінага церама даскочыць і з царэўнінай рукі пярсцёнак здыме, за таго цар царэўну замуж аддасць.</w:t>
      </w:r>
    </w:p>
    <w:p w:rsidR="00723378" w:rsidRPr="00723378" w:rsidRDefault="00723378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23378">
        <w:rPr>
          <w:szCs w:val="28"/>
          <w:lang w:val="be-BY"/>
        </w:rPr>
        <w:t>Пачалі збірацца на свята і Іванкавы браты; не тое каб ужо самім скакаць, а хоць на іншых паглядзець. Просіцца і Іванка з імі.</w:t>
      </w:r>
    </w:p>
    <w:p w:rsidR="00723378" w:rsidRPr="00723378" w:rsidRDefault="00BE41BB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="00723378" w:rsidRPr="00723378">
        <w:rPr>
          <w:szCs w:val="28"/>
          <w:lang w:val="be-BY"/>
        </w:rPr>
        <w:t xml:space="preserve"> Куды табе, дурань!</w:t>
      </w:r>
      <w:r>
        <w:rPr>
          <w:szCs w:val="28"/>
          <w:lang w:val="be-BY"/>
        </w:rPr>
        <w:t xml:space="preserve"> — </w:t>
      </w:r>
      <w:r w:rsidR="00723378" w:rsidRPr="00723378">
        <w:rPr>
          <w:szCs w:val="28"/>
          <w:lang w:val="be-BY"/>
        </w:rPr>
        <w:t xml:space="preserve">кажуць браты. </w:t>
      </w:r>
      <w:r>
        <w:rPr>
          <w:szCs w:val="28"/>
          <w:lang w:val="be-BY"/>
        </w:rPr>
        <w:t>—</w:t>
      </w:r>
      <w:r w:rsidR="00723378" w:rsidRPr="00723378">
        <w:rPr>
          <w:szCs w:val="28"/>
          <w:lang w:val="be-BY"/>
        </w:rPr>
        <w:t xml:space="preserve"> Людзей напужаць хочаш, ці што? Сядзі сабе на печы ды попел перасыпай.</w:t>
      </w:r>
    </w:p>
    <w:p w:rsidR="00723378" w:rsidRPr="00723378" w:rsidRDefault="00723378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23378">
        <w:rPr>
          <w:szCs w:val="28"/>
          <w:lang w:val="be-BY"/>
        </w:rPr>
        <w:t xml:space="preserve">Паехалі браты; а Іванка дурань узяў у братавых </w:t>
      </w:r>
      <w:r w:rsidR="00BE41BB">
        <w:rPr>
          <w:szCs w:val="28"/>
          <w:lang w:val="be-BY"/>
        </w:rPr>
        <w:t>л</w:t>
      </w:r>
      <w:r w:rsidRPr="00723378">
        <w:rPr>
          <w:szCs w:val="28"/>
          <w:lang w:val="be-BY"/>
        </w:rPr>
        <w:t xml:space="preserve">убянку і пайшоў грыбы збіраць. Выйшаў Іванка ў поле, </w:t>
      </w:r>
      <w:r w:rsidR="00BE41BB">
        <w:rPr>
          <w:szCs w:val="28"/>
          <w:lang w:val="be-BY"/>
        </w:rPr>
        <w:t>л</w:t>
      </w:r>
      <w:r w:rsidRPr="00723378">
        <w:rPr>
          <w:szCs w:val="28"/>
          <w:lang w:val="be-BY"/>
        </w:rPr>
        <w:t xml:space="preserve">убянку кінуў, свіснуў тры разы і гукнуў: «Сіўка бурка, слаўны буланы! Стань перада мной, як ліст перад травой!» Конь бяжыць </w:t>
      </w:r>
      <w:r w:rsidR="00BE41BB">
        <w:rPr>
          <w:szCs w:val="28"/>
          <w:lang w:val="be-BY"/>
        </w:rPr>
        <w:t>—</w:t>
      </w:r>
      <w:r w:rsidRPr="00723378">
        <w:rPr>
          <w:szCs w:val="28"/>
          <w:lang w:val="be-BY"/>
        </w:rPr>
        <w:t xml:space="preserve"> зямля дрыжыць, з вушэй полымя, з ноздраў дым слупам валіць. Прыбег </w:t>
      </w:r>
      <w:r w:rsidR="00BE41BB">
        <w:rPr>
          <w:szCs w:val="28"/>
          <w:lang w:val="be-BY"/>
        </w:rPr>
        <w:t>—</w:t>
      </w:r>
      <w:r w:rsidRPr="00723378">
        <w:rPr>
          <w:szCs w:val="28"/>
          <w:lang w:val="be-BY"/>
        </w:rPr>
        <w:t xml:space="preserve"> і стаў конь перад Іванкам як укопаны.</w:t>
      </w:r>
    </w:p>
    <w:p w:rsidR="00723378" w:rsidRPr="00723378" w:rsidRDefault="00BE41BB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="00723378" w:rsidRPr="00723378">
        <w:rPr>
          <w:szCs w:val="28"/>
          <w:lang w:val="be-BY"/>
        </w:rPr>
        <w:t xml:space="preserve"> Ну,</w:t>
      </w:r>
      <w:r>
        <w:rPr>
          <w:szCs w:val="28"/>
          <w:lang w:val="be-BY"/>
        </w:rPr>
        <w:t xml:space="preserve"> —</w:t>
      </w:r>
      <w:r w:rsidR="00723378" w:rsidRPr="00723378">
        <w:rPr>
          <w:szCs w:val="28"/>
          <w:lang w:val="be-BY"/>
        </w:rPr>
        <w:t xml:space="preserve"> кажа,</w:t>
      </w:r>
      <w:r>
        <w:rPr>
          <w:szCs w:val="28"/>
          <w:lang w:val="be-BY"/>
        </w:rPr>
        <w:t xml:space="preserve"> —</w:t>
      </w:r>
      <w:r w:rsidR="00723378" w:rsidRPr="00723378">
        <w:rPr>
          <w:szCs w:val="28"/>
          <w:lang w:val="be-BY"/>
        </w:rPr>
        <w:t xml:space="preserve"> залазь мне, Іванка, у правае вуха, а праз левае вылезь.</w:t>
      </w:r>
    </w:p>
    <w:p w:rsidR="00723378" w:rsidRPr="00723378" w:rsidRDefault="00723378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23378">
        <w:rPr>
          <w:szCs w:val="28"/>
          <w:lang w:val="be-BY"/>
        </w:rPr>
        <w:t xml:space="preserve">Залез Іванка каню ў правае вуха, праз левае вылез </w:t>
      </w:r>
      <w:r w:rsidR="00BE41BB">
        <w:rPr>
          <w:szCs w:val="28"/>
          <w:lang w:val="be-BY"/>
        </w:rPr>
        <w:t>—</w:t>
      </w:r>
      <w:r w:rsidRPr="00723378">
        <w:rPr>
          <w:szCs w:val="28"/>
          <w:lang w:val="be-BY"/>
        </w:rPr>
        <w:t xml:space="preserve"> і зрабіўся такім малайцом, што ні ў казцы сказаць, ні пяром апісаць.</w:t>
      </w:r>
    </w:p>
    <w:p w:rsidR="00723378" w:rsidRPr="00723378" w:rsidRDefault="00723378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23378">
        <w:rPr>
          <w:szCs w:val="28"/>
          <w:lang w:val="be-BY"/>
        </w:rPr>
        <w:t>Сеў тады Іванка на каня і памчаўся на свята да цара, Прымчаўся н</w:t>
      </w:r>
      <w:r w:rsidR="00BE41BB">
        <w:rPr>
          <w:szCs w:val="28"/>
          <w:lang w:val="be-BY"/>
        </w:rPr>
        <w:t>а плошчу перад палацам, бачыць —</w:t>
      </w:r>
      <w:r w:rsidRPr="00723378">
        <w:rPr>
          <w:szCs w:val="28"/>
          <w:lang w:val="be-BY"/>
        </w:rPr>
        <w:t xml:space="preserve"> народу процьма; а ў высокім цераме, каля акна, царэўна сядзіць, на руцэ пярсцёнак </w:t>
      </w:r>
      <w:r w:rsidR="00BE41BB">
        <w:rPr>
          <w:szCs w:val="28"/>
          <w:lang w:val="be-BY"/>
        </w:rPr>
        <w:t>—</w:t>
      </w:r>
      <w:r w:rsidRPr="00723378">
        <w:rPr>
          <w:szCs w:val="28"/>
          <w:lang w:val="be-BY"/>
        </w:rPr>
        <w:t xml:space="preserve"> цаны яму няма, сама красуня з красуняў. Ніхто да яе скакаць і не думае, нікому не хочацца на злом галавы кідацца.</w:t>
      </w:r>
    </w:p>
    <w:p w:rsidR="00723378" w:rsidRPr="00723378" w:rsidRDefault="00723378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23378">
        <w:rPr>
          <w:szCs w:val="28"/>
          <w:lang w:val="be-BY"/>
        </w:rPr>
        <w:t xml:space="preserve">Сцебануў тут Іванка свайго каня па сцёгнах, узлаваўся конь, скочыў </w:t>
      </w:r>
      <w:r w:rsidR="00BE41BB">
        <w:rPr>
          <w:szCs w:val="28"/>
          <w:lang w:val="be-BY"/>
        </w:rPr>
        <w:t>—</w:t>
      </w:r>
      <w:r w:rsidRPr="00723378">
        <w:rPr>
          <w:szCs w:val="28"/>
          <w:lang w:val="be-BY"/>
        </w:rPr>
        <w:t xml:space="preserve"> усяго на тры вянцы да акна царэўны не даскочыў.</w:t>
      </w:r>
    </w:p>
    <w:p w:rsidR="00723378" w:rsidRPr="00723378" w:rsidRDefault="00723378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23378">
        <w:rPr>
          <w:szCs w:val="28"/>
          <w:lang w:val="be-BY"/>
        </w:rPr>
        <w:t xml:space="preserve">Здзівіўся народ, а Іванка завярнуў каня і памчаўся назад. Браты яго не адразу збочылі, дык ён іх шаўковым бізуном хвасянуў. Крычыць народ: «Лаві, лаві яго!» </w:t>
      </w:r>
      <w:r w:rsidR="00BE41BB">
        <w:rPr>
          <w:szCs w:val="28"/>
          <w:lang w:val="be-BY"/>
        </w:rPr>
        <w:t>—</w:t>
      </w:r>
      <w:r w:rsidRPr="00723378">
        <w:rPr>
          <w:szCs w:val="28"/>
          <w:lang w:val="be-BY"/>
        </w:rPr>
        <w:t xml:space="preserve"> а Іванкаў ужо і след прастыў.</w:t>
      </w:r>
    </w:p>
    <w:p w:rsidR="00723378" w:rsidRPr="00723378" w:rsidRDefault="00723378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23378">
        <w:rPr>
          <w:szCs w:val="28"/>
          <w:lang w:val="be-BY"/>
        </w:rPr>
        <w:lastRenderedPageBreak/>
        <w:t>Выехаў Іван з горада, злез з каня, залез яму ў левае вуха, праз правае вылез і стаў зноў, як і быў, Іванкам</w:t>
      </w:r>
      <w:r w:rsidR="00BE41BB">
        <w:rPr>
          <w:szCs w:val="28"/>
          <w:lang w:val="be-BY"/>
        </w:rPr>
        <w:t>-</w:t>
      </w:r>
      <w:r w:rsidRPr="00723378">
        <w:rPr>
          <w:szCs w:val="28"/>
          <w:lang w:val="be-BY"/>
        </w:rPr>
        <w:t>дурнем. Адпусціў Іванка каня, назбіраў лу</w:t>
      </w:r>
      <w:r w:rsidR="00BE41BB">
        <w:rPr>
          <w:szCs w:val="28"/>
          <w:lang w:val="be-BY"/>
        </w:rPr>
        <w:t>б</w:t>
      </w:r>
      <w:r w:rsidRPr="00723378">
        <w:rPr>
          <w:szCs w:val="28"/>
          <w:lang w:val="be-BY"/>
        </w:rPr>
        <w:t>янку мухамораў і прынёс дадому.</w:t>
      </w:r>
    </w:p>
    <w:p w:rsidR="00723378" w:rsidRPr="00723378" w:rsidRDefault="00BE41BB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="00723378" w:rsidRPr="00723378">
        <w:rPr>
          <w:szCs w:val="28"/>
          <w:lang w:val="be-BY"/>
        </w:rPr>
        <w:t xml:space="preserve"> Вось вам, гаспадынькі, грыбкоў,</w:t>
      </w:r>
      <w:r>
        <w:rPr>
          <w:szCs w:val="28"/>
          <w:lang w:val="be-BY"/>
        </w:rPr>
        <w:t xml:space="preserve"> —</w:t>
      </w:r>
      <w:r w:rsidR="00723378" w:rsidRPr="00723378">
        <w:rPr>
          <w:szCs w:val="28"/>
          <w:lang w:val="be-BY"/>
        </w:rPr>
        <w:t xml:space="preserve"> кажа.</w:t>
      </w:r>
    </w:p>
    <w:p w:rsidR="00723378" w:rsidRPr="00723378" w:rsidRDefault="00723378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23378">
        <w:rPr>
          <w:szCs w:val="28"/>
          <w:lang w:val="be-BY"/>
        </w:rPr>
        <w:t>Раззлаваліся тут братавыя на Івана:</w:t>
      </w:r>
    </w:p>
    <w:p w:rsidR="00723378" w:rsidRPr="00723378" w:rsidRDefault="00BE41BB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="00723378" w:rsidRPr="00723378">
        <w:rPr>
          <w:szCs w:val="28"/>
          <w:lang w:val="be-BY"/>
        </w:rPr>
        <w:t xml:space="preserve"> Якія ты, дурань, грыбы прынёс? Хіба ты сам іх есці будзеш?</w:t>
      </w:r>
    </w:p>
    <w:p w:rsidR="00723378" w:rsidRPr="00723378" w:rsidRDefault="00723378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23378">
        <w:rPr>
          <w:szCs w:val="28"/>
          <w:lang w:val="be-BY"/>
        </w:rPr>
        <w:t>Усміхнуўся Іван і зноў на печ палез.</w:t>
      </w:r>
    </w:p>
    <w:p w:rsidR="00723378" w:rsidRPr="00723378" w:rsidRDefault="00723378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23378">
        <w:rPr>
          <w:szCs w:val="28"/>
          <w:lang w:val="be-BY"/>
        </w:rPr>
        <w:t>Прыйшлі браты дадому і расказваюць бацьку, як яны ў горадзе былі і што бачылі, а Іванка ляжыць на печы ды пасміхаецца.</w:t>
      </w:r>
    </w:p>
    <w:p w:rsidR="00723378" w:rsidRPr="00723378" w:rsidRDefault="00723378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23378">
        <w:rPr>
          <w:szCs w:val="28"/>
          <w:lang w:val="be-BY"/>
        </w:rPr>
        <w:t xml:space="preserve">На другі дзень старэйшыя браты зноў на свята паехалі, а Іванка ўзяў </w:t>
      </w:r>
      <w:r w:rsidR="00BE41BB">
        <w:rPr>
          <w:szCs w:val="28"/>
          <w:lang w:val="be-BY"/>
        </w:rPr>
        <w:t>л</w:t>
      </w:r>
      <w:r w:rsidRPr="00723378">
        <w:rPr>
          <w:szCs w:val="28"/>
          <w:lang w:val="be-BY"/>
        </w:rPr>
        <w:t>убянку і пайшоў у грыбы. Выйшаў у поле, свіснуў, гаркнуў: «Сіўка бурка, слаўны буланы! Стань перада мной, як ліст перад травой!» Прыбег конь і стаў перад Іванкам як укопаны. Пераапрануўся зноў Іва</w:t>
      </w:r>
      <w:r w:rsidR="00BE41BB">
        <w:rPr>
          <w:szCs w:val="28"/>
          <w:lang w:val="be-BY"/>
        </w:rPr>
        <w:t>н і памчаўся на плошчу. Бачыць —</w:t>
      </w:r>
      <w:r w:rsidRPr="00723378">
        <w:rPr>
          <w:szCs w:val="28"/>
          <w:lang w:val="be-BY"/>
        </w:rPr>
        <w:t xml:space="preserve"> на плошчы народу яшчэ больш, чым учора было; усе на царэўну любуюцца, а скакаць ніхто і не думае: каму ахвота сабе карак ламаць!</w:t>
      </w:r>
    </w:p>
    <w:p w:rsidR="00723378" w:rsidRPr="00723378" w:rsidRDefault="00723378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23378">
        <w:rPr>
          <w:szCs w:val="28"/>
          <w:lang w:val="be-BY"/>
        </w:rPr>
        <w:t xml:space="preserve">Сцебануў тут Іванка свайго каня па сцёгнах; узлаваўся конь, скочыў </w:t>
      </w:r>
      <w:r w:rsidR="00BE41BB">
        <w:rPr>
          <w:szCs w:val="28"/>
          <w:lang w:val="be-BY"/>
        </w:rPr>
        <w:t>—</w:t>
      </w:r>
      <w:r w:rsidRPr="00723378">
        <w:rPr>
          <w:szCs w:val="28"/>
          <w:lang w:val="be-BY"/>
        </w:rPr>
        <w:t xml:space="preserve"> і ўсяго на два вянцы да акна царэўны не даскочыў. Завярнуў Іванка каня, хвасянуў братоў, каб дарогу далі, і памчаўся прэч.</w:t>
      </w:r>
    </w:p>
    <w:p w:rsidR="00723378" w:rsidRPr="00723378" w:rsidRDefault="00723378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23378">
        <w:rPr>
          <w:szCs w:val="28"/>
          <w:lang w:val="be-BY"/>
        </w:rPr>
        <w:t>Прыходзяць браты дадому, а Іванка ўжо на печы ляжыць, слухае, што браты расказваюць, і насміхаецца.</w:t>
      </w:r>
    </w:p>
    <w:p w:rsidR="00723378" w:rsidRPr="00723378" w:rsidRDefault="00723378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23378">
        <w:rPr>
          <w:szCs w:val="28"/>
          <w:lang w:val="be-BY"/>
        </w:rPr>
        <w:t xml:space="preserve">На трэці дзень зноў браты паехалі на свята, прымчаўся і Іванка. Сцебануў ён свайго каня бізуном. Узлаваўся конь яшчэ мацней, скочыў </w:t>
      </w:r>
      <w:r w:rsidR="00BE41BB">
        <w:rPr>
          <w:szCs w:val="28"/>
          <w:lang w:val="be-BY"/>
        </w:rPr>
        <w:t>—</w:t>
      </w:r>
      <w:r w:rsidRPr="00723378">
        <w:rPr>
          <w:szCs w:val="28"/>
          <w:lang w:val="be-BY"/>
        </w:rPr>
        <w:t xml:space="preserve"> і дастаў да акна. Іванка пацалаваў царэўну ў вусны мядовыя, схапіў з яе пальца пярсцёнак, завярнуў каня і памчаўся прэч, не забыўшы братоў бізуном агрэць. Тут ужо і цар і царэўн</w:t>
      </w:r>
      <w:r w:rsidR="00BE41BB">
        <w:rPr>
          <w:szCs w:val="28"/>
          <w:lang w:val="be-BY"/>
        </w:rPr>
        <w:t>а закрычалі: «Лаві, лаві яго!» —</w:t>
      </w:r>
      <w:r w:rsidRPr="00723378">
        <w:rPr>
          <w:szCs w:val="28"/>
          <w:lang w:val="be-BY"/>
        </w:rPr>
        <w:t xml:space="preserve"> а Іванкаў і след прастыў.</w:t>
      </w:r>
    </w:p>
    <w:p w:rsidR="00723378" w:rsidRPr="00723378" w:rsidRDefault="00BE41BB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Прыйшоў Іванка дадому —</w:t>
      </w:r>
      <w:r w:rsidR="00723378" w:rsidRPr="00723378">
        <w:rPr>
          <w:szCs w:val="28"/>
          <w:lang w:val="be-BY"/>
        </w:rPr>
        <w:t xml:space="preserve"> адна рука анучкай абкручана.</w:t>
      </w:r>
    </w:p>
    <w:p w:rsidR="00723378" w:rsidRPr="00723378" w:rsidRDefault="00BE41BB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="00723378" w:rsidRPr="00723378">
        <w:rPr>
          <w:szCs w:val="28"/>
          <w:lang w:val="be-BY"/>
        </w:rPr>
        <w:t xml:space="preserve"> Што гэта ў цябе такое? </w:t>
      </w:r>
      <w:r>
        <w:rPr>
          <w:szCs w:val="28"/>
          <w:lang w:val="be-BY"/>
        </w:rPr>
        <w:t>—</w:t>
      </w:r>
      <w:r w:rsidR="00723378" w:rsidRPr="00723378">
        <w:rPr>
          <w:szCs w:val="28"/>
          <w:lang w:val="be-BY"/>
        </w:rPr>
        <w:t xml:space="preserve"> пытаюцца ў Івана братавыя.</w:t>
      </w:r>
    </w:p>
    <w:p w:rsidR="00723378" w:rsidRPr="00723378" w:rsidRDefault="00BE41BB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="00723378" w:rsidRPr="00723378">
        <w:rPr>
          <w:szCs w:val="28"/>
          <w:lang w:val="be-BY"/>
        </w:rPr>
        <w:t xml:space="preserve"> Ат,</w:t>
      </w:r>
      <w:r>
        <w:rPr>
          <w:szCs w:val="28"/>
          <w:lang w:val="be-BY"/>
        </w:rPr>
        <w:t xml:space="preserve"> —</w:t>
      </w:r>
      <w:r w:rsidR="00723378" w:rsidRPr="00723378">
        <w:rPr>
          <w:szCs w:val="28"/>
          <w:lang w:val="be-BY"/>
        </w:rPr>
        <w:t xml:space="preserve"> кажа,</w:t>
      </w:r>
      <w:r>
        <w:rPr>
          <w:szCs w:val="28"/>
          <w:lang w:val="be-BY"/>
        </w:rPr>
        <w:t xml:space="preserve"> —</w:t>
      </w:r>
      <w:r w:rsidR="00723378" w:rsidRPr="00723378">
        <w:rPr>
          <w:szCs w:val="28"/>
          <w:lang w:val="be-BY"/>
        </w:rPr>
        <w:t xml:space="preserve"> шукаў грыбы, на сучок укалоўся.</w:t>
      </w:r>
      <w:r>
        <w:rPr>
          <w:szCs w:val="28"/>
          <w:lang w:val="be-BY"/>
        </w:rPr>
        <w:t xml:space="preserve"> —</w:t>
      </w:r>
      <w:r w:rsidR="00723378" w:rsidRPr="00723378">
        <w:rPr>
          <w:szCs w:val="28"/>
          <w:lang w:val="be-BY"/>
        </w:rPr>
        <w:t xml:space="preserve"> I палез Іван на печ.</w:t>
      </w:r>
    </w:p>
    <w:p w:rsidR="00723378" w:rsidRPr="00723378" w:rsidRDefault="00723378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23378">
        <w:rPr>
          <w:szCs w:val="28"/>
          <w:lang w:val="be-BY"/>
        </w:rPr>
        <w:t>Прыйшлі браты, пачалі расказваць, што і як было.</w:t>
      </w:r>
    </w:p>
    <w:p w:rsidR="00723378" w:rsidRPr="00723378" w:rsidRDefault="00723378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23378">
        <w:rPr>
          <w:szCs w:val="28"/>
          <w:lang w:val="be-BY"/>
        </w:rPr>
        <w:t>А Іванку на печы захацелася на пярсцёнак паглядзець: як прыўзняў ён анучку, усю хату нібы агнём асвяціла.</w:t>
      </w:r>
    </w:p>
    <w:p w:rsidR="00723378" w:rsidRPr="00723378" w:rsidRDefault="00BE41BB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lastRenderedPageBreak/>
        <w:t>—</w:t>
      </w:r>
      <w:r w:rsidR="00723378" w:rsidRPr="00723378">
        <w:rPr>
          <w:szCs w:val="28"/>
          <w:lang w:val="be-BY"/>
        </w:rPr>
        <w:t xml:space="preserve"> Кінь, дурань, з агнём забаўляцца! </w:t>
      </w:r>
      <w:r>
        <w:rPr>
          <w:szCs w:val="28"/>
          <w:lang w:val="be-BY"/>
        </w:rPr>
        <w:t>—</w:t>
      </w:r>
      <w:r w:rsidR="00723378" w:rsidRPr="00723378">
        <w:rPr>
          <w:szCs w:val="28"/>
          <w:lang w:val="be-BY"/>
        </w:rPr>
        <w:t xml:space="preserve"> крыкнулі на яго браты.</w:t>
      </w:r>
      <w:r>
        <w:rPr>
          <w:szCs w:val="28"/>
          <w:lang w:val="be-BY"/>
        </w:rPr>
        <w:t xml:space="preserve"> —</w:t>
      </w:r>
      <w:r w:rsidR="00723378" w:rsidRPr="00723378">
        <w:rPr>
          <w:szCs w:val="28"/>
          <w:lang w:val="be-BY"/>
        </w:rPr>
        <w:t xml:space="preserve"> Яшчэ хату спаліш. Пара цябе, дурня, зусім з дому прагнаць.</w:t>
      </w:r>
    </w:p>
    <w:p w:rsidR="00723378" w:rsidRPr="00723378" w:rsidRDefault="00723378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23378">
        <w:rPr>
          <w:szCs w:val="28"/>
          <w:lang w:val="be-BY"/>
        </w:rPr>
        <w:t xml:space="preserve">Дні праз тры ідзе ад цара кліч, каб увесь народ, колькі ні ёсць у царстве, збіраўся да яго на банкет і каб ніхто не пасмеў дома заставацца, а хто царскім банкетам пагрэбуе </w:t>
      </w:r>
      <w:r w:rsidR="00BE41BB">
        <w:rPr>
          <w:szCs w:val="28"/>
          <w:lang w:val="be-BY"/>
        </w:rPr>
        <w:t>—</w:t>
      </w:r>
      <w:r w:rsidRPr="00723378">
        <w:rPr>
          <w:szCs w:val="28"/>
          <w:lang w:val="be-BY"/>
        </w:rPr>
        <w:t xml:space="preserve"> таму галаву з плеч.</w:t>
      </w:r>
    </w:p>
    <w:p w:rsidR="00723378" w:rsidRPr="00723378" w:rsidRDefault="00723378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23378">
        <w:rPr>
          <w:szCs w:val="28"/>
          <w:lang w:val="be-BY"/>
        </w:rPr>
        <w:t>Нічога тут не зробіш; пайшоў на банкет сам стары бацька з усёю сям'ёю.</w:t>
      </w:r>
    </w:p>
    <w:p w:rsidR="00723378" w:rsidRPr="00723378" w:rsidRDefault="00723378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23378">
        <w:rPr>
          <w:szCs w:val="28"/>
          <w:lang w:val="be-BY"/>
        </w:rPr>
        <w:t>Прыйшлі, за сталы дубовыя паселі; п'юць і ядуць, гамонку вядуць.</w:t>
      </w:r>
    </w:p>
    <w:p w:rsidR="00723378" w:rsidRPr="00723378" w:rsidRDefault="00723378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23378">
        <w:rPr>
          <w:szCs w:val="28"/>
          <w:lang w:val="be-BY"/>
        </w:rPr>
        <w:t>Пад канец банкету пачала царэўна мёдам са сваіх рук гасцей абносіць. Абышла ўсіх, падыходзіць да Іванкі апошняга; а на дурню ж адзенне беднае, увесь у сажы, валасы дыбам, адна рука бруднай анучкай завязана... проста жах.</w:t>
      </w:r>
    </w:p>
    <w:p w:rsidR="00723378" w:rsidRPr="00723378" w:rsidRDefault="00BE41BB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="00723378" w:rsidRPr="00723378">
        <w:rPr>
          <w:szCs w:val="28"/>
          <w:lang w:val="be-BY"/>
        </w:rPr>
        <w:t xml:space="preserve"> Чаму гэта ў цябе, малойца, рука абвязана? </w:t>
      </w:r>
      <w:r>
        <w:rPr>
          <w:szCs w:val="28"/>
          <w:lang w:val="be-BY"/>
        </w:rPr>
        <w:t>—</w:t>
      </w:r>
      <w:r w:rsidR="00723378" w:rsidRPr="00723378">
        <w:rPr>
          <w:szCs w:val="28"/>
          <w:lang w:val="be-BY"/>
        </w:rPr>
        <w:t xml:space="preserve"> пытаецца царэўна.</w:t>
      </w:r>
      <w:r>
        <w:rPr>
          <w:szCs w:val="28"/>
          <w:lang w:val="be-BY"/>
        </w:rPr>
        <w:t xml:space="preserve"> —</w:t>
      </w:r>
      <w:r w:rsidR="00723378" w:rsidRPr="00723378">
        <w:rPr>
          <w:szCs w:val="28"/>
          <w:lang w:val="be-BY"/>
        </w:rPr>
        <w:t xml:space="preserve"> Ану развяжы.</w:t>
      </w:r>
    </w:p>
    <w:p w:rsidR="00723378" w:rsidRPr="00723378" w:rsidRDefault="00723378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23378">
        <w:rPr>
          <w:szCs w:val="28"/>
          <w:lang w:val="be-BY"/>
        </w:rPr>
        <w:t xml:space="preserve">Развязаў Іванка руку, а на пальцы пярсцёнак царэўны </w:t>
      </w:r>
      <w:r w:rsidR="00BE41BB">
        <w:rPr>
          <w:szCs w:val="28"/>
          <w:lang w:val="be-BY"/>
        </w:rPr>
        <w:t>—</w:t>
      </w:r>
      <w:r w:rsidRPr="00723378">
        <w:rPr>
          <w:szCs w:val="28"/>
          <w:lang w:val="be-BY"/>
        </w:rPr>
        <w:t xml:space="preserve"> так усіх і асвяціў.</w:t>
      </w:r>
    </w:p>
    <w:p w:rsidR="00723378" w:rsidRPr="00723378" w:rsidRDefault="00723378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23378">
        <w:rPr>
          <w:szCs w:val="28"/>
          <w:lang w:val="be-BY"/>
        </w:rPr>
        <w:t>Узяла тады царэўна дурня за руку, падвяла да бацькі і кажа:</w:t>
      </w:r>
    </w:p>
    <w:p w:rsidR="00723378" w:rsidRPr="00723378" w:rsidRDefault="00BE41BB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="00723378" w:rsidRPr="00723378">
        <w:rPr>
          <w:szCs w:val="28"/>
          <w:lang w:val="be-BY"/>
        </w:rPr>
        <w:t xml:space="preserve"> Вось, бацюхна, мой суджаны.</w:t>
      </w:r>
    </w:p>
    <w:p w:rsidR="00723378" w:rsidRPr="00723378" w:rsidRDefault="00723378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23378">
        <w:rPr>
          <w:szCs w:val="28"/>
          <w:lang w:val="be-BY"/>
        </w:rPr>
        <w:t xml:space="preserve">Абмылі слугі Іванку, прычасалі, прыбралі ў царскія ўборы, і зрабіўся ён такім малайцом, што бацька і браты глядзяць </w:t>
      </w:r>
      <w:r w:rsidR="00BE41BB">
        <w:rPr>
          <w:szCs w:val="28"/>
          <w:lang w:val="be-BY"/>
        </w:rPr>
        <w:t>—</w:t>
      </w:r>
      <w:r w:rsidRPr="00723378">
        <w:rPr>
          <w:szCs w:val="28"/>
          <w:lang w:val="be-BY"/>
        </w:rPr>
        <w:t xml:space="preserve"> і вачам сваім не вераць.</w:t>
      </w:r>
    </w:p>
    <w:p w:rsidR="00CF780F" w:rsidRPr="0061217C" w:rsidRDefault="00723378" w:rsidP="007233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23378">
        <w:rPr>
          <w:szCs w:val="28"/>
          <w:lang w:val="be-BY"/>
        </w:rPr>
        <w:t>Згулялі вяселле царэўны з Іванкам і справілі банкет на ўвесь свет. Я там быў: мёд, піва піў; па вусах цякло, а ў рот не папала.</w:t>
      </w:r>
    </w:p>
    <w:sectPr w:rsidR="00CF780F" w:rsidRPr="0061217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89B" w:rsidRDefault="00FF089B" w:rsidP="00BB305B">
      <w:pPr>
        <w:spacing w:after="0" w:line="240" w:lineRule="auto"/>
      </w:pPr>
      <w:r>
        <w:separator/>
      </w:r>
    </w:p>
  </w:endnote>
  <w:endnote w:type="continuationSeparator" w:id="0">
    <w:p w:rsidR="00FF089B" w:rsidRDefault="00FF089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1F3868" wp14:editId="43C3BC9B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D3C08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D3C08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276372" wp14:editId="4D1EDDC9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D3C0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D3C0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2F4BE6" wp14:editId="157F954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D3C0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D3C0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89B" w:rsidRDefault="00FF089B" w:rsidP="00BB305B">
      <w:pPr>
        <w:spacing w:after="0" w:line="240" w:lineRule="auto"/>
      </w:pPr>
      <w:r>
        <w:separator/>
      </w:r>
    </w:p>
  </w:footnote>
  <w:footnote w:type="continuationSeparator" w:id="0">
    <w:p w:rsidR="00FF089B" w:rsidRDefault="00FF089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0F"/>
    <w:rsid w:val="00044F41"/>
    <w:rsid w:val="0015338B"/>
    <w:rsid w:val="00196687"/>
    <w:rsid w:val="001B3739"/>
    <w:rsid w:val="001B7733"/>
    <w:rsid w:val="00226794"/>
    <w:rsid w:val="002A1DF4"/>
    <w:rsid w:val="002F4C06"/>
    <w:rsid w:val="00310E12"/>
    <w:rsid w:val="0039181F"/>
    <w:rsid w:val="0040592E"/>
    <w:rsid w:val="005028F6"/>
    <w:rsid w:val="005065EF"/>
    <w:rsid w:val="00536688"/>
    <w:rsid w:val="0058365A"/>
    <w:rsid w:val="005A657C"/>
    <w:rsid w:val="005B3CE5"/>
    <w:rsid w:val="005D3C08"/>
    <w:rsid w:val="005E3F33"/>
    <w:rsid w:val="005F3A80"/>
    <w:rsid w:val="0061217C"/>
    <w:rsid w:val="00621163"/>
    <w:rsid w:val="006C1F9A"/>
    <w:rsid w:val="006D2082"/>
    <w:rsid w:val="006E3599"/>
    <w:rsid w:val="007071B3"/>
    <w:rsid w:val="00723378"/>
    <w:rsid w:val="007C1B30"/>
    <w:rsid w:val="007F06E6"/>
    <w:rsid w:val="007F47C6"/>
    <w:rsid w:val="00816084"/>
    <w:rsid w:val="00854F6C"/>
    <w:rsid w:val="008D6EAD"/>
    <w:rsid w:val="008F0F59"/>
    <w:rsid w:val="008F0F7D"/>
    <w:rsid w:val="00917CA9"/>
    <w:rsid w:val="0093322C"/>
    <w:rsid w:val="0096164A"/>
    <w:rsid w:val="00A40C97"/>
    <w:rsid w:val="00A867C2"/>
    <w:rsid w:val="00B07F42"/>
    <w:rsid w:val="00BB305B"/>
    <w:rsid w:val="00BC4972"/>
    <w:rsid w:val="00BE41BB"/>
    <w:rsid w:val="00BF3769"/>
    <w:rsid w:val="00C1441D"/>
    <w:rsid w:val="00C80B62"/>
    <w:rsid w:val="00C85151"/>
    <w:rsid w:val="00C9220F"/>
    <w:rsid w:val="00CF780F"/>
    <w:rsid w:val="00D53562"/>
    <w:rsid w:val="00D7450E"/>
    <w:rsid w:val="00E06BDD"/>
    <w:rsid w:val="00E75545"/>
    <w:rsid w:val="00EE50E6"/>
    <w:rsid w:val="00EE79DD"/>
    <w:rsid w:val="00EF6064"/>
    <w:rsid w:val="00F36D55"/>
    <w:rsid w:val="00FB1466"/>
    <w:rsid w:val="00FC191F"/>
    <w:rsid w:val="00FC653C"/>
    <w:rsid w:val="00FF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F780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F780F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F780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F780F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AD0A9-FB21-4965-A7EE-1E7430EC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20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Сивка-бурка</vt:lpstr>
    </vt:vector>
  </TitlesOfParts>
  <Manager>Олеся</Manager>
  <Company>ChitaemDetyam.com</Company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Сіўка-бурка</dc:title>
  <dc:creator>народное</dc:creator>
  <cp:keywords>Ушинский К., Михальчук С.</cp:keywords>
  <cp:lastModifiedBy>Олеся</cp:lastModifiedBy>
  <cp:revision>9</cp:revision>
  <dcterms:created xsi:type="dcterms:W3CDTF">2016-05-13T11:57:00Z</dcterms:created>
  <dcterms:modified xsi:type="dcterms:W3CDTF">2016-09-30T06:23:00Z</dcterms:modified>
  <cp:category>Сказки народные русские</cp:category>
  <dc:language>бел.</dc:language>
</cp:coreProperties>
</file>