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3E" w:rsidRPr="005C32E7" w:rsidRDefault="00B4103E" w:rsidP="00B4103E">
      <w:pPr>
        <w:pStyle w:val="11"/>
        <w:outlineLvl w:val="1"/>
        <w:rPr>
          <w:b w:val="0"/>
          <w:i/>
          <w:sz w:val="20"/>
          <w:szCs w:val="20"/>
        </w:rPr>
      </w:pPr>
      <w:bookmarkStart w:id="0" w:name="_GoBack"/>
      <w:r w:rsidRPr="005C32E7">
        <w:t>Сидит белка на тележке</w:t>
      </w:r>
      <w:r w:rsidRPr="005C32E7">
        <w:br/>
      </w:r>
      <w:bookmarkEnd w:id="0"/>
      <w:r w:rsidRPr="005C32E7">
        <w:rPr>
          <w:b w:val="0"/>
          <w:i/>
          <w:sz w:val="20"/>
          <w:szCs w:val="20"/>
        </w:rPr>
        <w:t>Русская народная</w:t>
      </w:r>
    </w:p>
    <w:p w:rsidR="00B4103E" w:rsidRPr="005C32E7" w:rsidRDefault="00B4103E" w:rsidP="00B4103E">
      <w:pPr>
        <w:spacing w:after="0" w:line="240" w:lineRule="auto"/>
        <w:jc w:val="both"/>
        <w:rPr>
          <w:szCs w:val="28"/>
        </w:rPr>
      </w:pPr>
    </w:p>
    <w:p w:rsidR="00B4103E" w:rsidRDefault="00B4103E" w:rsidP="00B4103E">
      <w:pPr>
        <w:spacing w:after="0" w:line="240" w:lineRule="auto"/>
        <w:ind w:left="2835"/>
        <w:jc w:val="both"/>
        <w:rPr>
          <w:szCs w:val="28"/>
        </w:rPr>
      </w:pPr>
    </w:p>
    <w:p w:rsidR="00B4103E" w:rsidRPr="005C32E7" w:rsidRDefault="00B4103E" w:rsidP="00B4103E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Сидит белка на тележке</w:t>
      </w:r>
    </w:p>
    <w:p w:rsidR="00B4103E" w:rsidRPr="005C32E7" w:rsidRDefault="00B4103E" w:rsidP="00B4103E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Продаёт</w:t>
      </w:r>
      <w:r w:rsidRPr="005C32E7">
        <w:rPr>
          <w:szCs w:val="28"/>
        </w:rPr>
        <w:t xml:space="preserve"> она орешки:</w:t>
      </w:r>
    </w:p>
    <w:p w:rsidR="00B4103E" w:rsidRPr="005C32E7" w:rsidRDefault="00B4103E" w:rsidP="00B4103E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Лисичке-сестричке,</w:t>
      </w:r>
    </w:p>
    <w:p w:rsidR="00B4103E" w:rsidRPr="005C32E7" w:rsidRDefault="00B4103E" w:rsidP="00B4103E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Воробью, синичке,</w:t>
      </w:r>
    </w:p>
    <w:p w:rsidR="00B4103E" w:rsidRPr="005C32E7" w:rsidRDefault="00B4103E" w:rsidP="00B4103E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Мишке толстопятому,</w:t>
      </w:r>
    </w:p>
    <w:p w:rsidR="00B4103E" w:rsidRPr="005C32E7" w:rsidRDefault="00B4103E" w:rsidP="00B4103E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Заиньке усатому,</w:t>
      </w:r>
    </w:p>
    <w:p w:rsidR="00B4103E" w:rsidRPr="005C32E7" w:rsidRDefault="00B4103E" w:rsidP="00B4103E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Кому в платок,</w:t>
      </w:r>
    </w:p>
    <w:p w:rsidR="00B4103E" w:rsidRPr="005C32E7" w:rsidRDefault="00B4103E" w:rsidP="00B4103E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 xml:space="preserve">Кому в </w:t>
      </w:r>
      <w:proofErr w:type="spellStart"/>
      <w:r w:rsidRPr="005C32E7">
        <w:rPr>
          <w:szCs w:val="28"/>
        </w:rPr>
        <w:t>зобок</w:t>
      </w:r>
      <w:proofErr w:type="spellEnd"/>
      <w:r w:rsidRPr="005C32E7">
        <w:rPr>
          <w:szCs w:val="28"/>
        </w:rPr>
        <w:t>,</w:t>
      </w:r>
    </w:p>
    <w:p w:rsidR="00310E12" w:rsidRDefault="00B4103E" w:rsidP="00B4103E">
      <w:pPr>
        <w:spacing w:after="0" w:line="240" w:lineRule="auto"/>
        <w:ind w:left="2268" w:firstLine="564"/>
      </w:pPr>
      <w:r w:rsidRPr="005C32E7">
        <w:rPr>
          <w:szCs w:val="28"/>
        </w:rPr>
        <w:t xml:space="preserve">Кому в </w:t>
      </w:r>
      <w:proofErr w:type="gramStart"/>
      <w:r w:rsidRPr="005C32E7">
        <w:rPr>
          <w:szCs w:val="28"/>
        </w:rPr>
        <w:t>лапочку</w:t>
      </w:r>
      <w:proofErr w:type="gramEnd"/>
      <w:r>
        <w:rPr>
          <w:szCs w:val="28"/>
        </w:rPr>
        <w:t>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509" w:rsidRDefault="000A2509" w:rsidP="00BB305B">
      <w:pPr>
        <w:spacing w:after="0" w:line="240" w:lineRule="auto"/>
      </w:pPr>
      <w:r>
        <w:separator/>
      </w:r>
    </w:p>
  </w:endnote>
  <w:endnote w:type="continuationSeparator" w:id="0">
    <w:p w:rsidR="000A2509" w:rsidRDefault="000A250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4103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4103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4103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4103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4103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4103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509" w:rsidRDefault="000A2509" w:rsidP="00BB305B">
      <w:pPr>
        <w:spacing w:after="0" w:line="240" w:lineRule="auto"/>
      </w:pPr>
      <w:r>
        <w:separator/>
      </w:r>
    </w:p>
  </w:footnote>
  <w:footnote w:type="continuationSeparator" w:id="0">
    <w:p w:rsidR="000A2509" w:rsidRDefault="000A250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3E"/>
    <w:rsid w:val="00044F41"/>
    <w:rsid w:val="000A2509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4103E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4103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4103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4103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4103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0A193-2885-4111-999D-5FCB9F8C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Сидит белка на тележке</dc:title>
  <dc:creator>народное</dc:creator>
  <cp:lastModifiedBy>Олеся</cp:lastModifiedBy>
  <cp:revision>1</cp:revision>
  <dcterms:created xsi:type="dcterms:W3CDTF">2016-03-31T12:57:00Z</dcterms:created>
  <dcterms:modified xsi:type="dcterms:W3CDTF">2016-03-31T12:58:00Z</dcterms:modified>
  <cp:category>Песенки и потешки русские народные</cp:category>
  <dc:language>рус.</dc:language>
</cp:coreProperties>
</file>