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AB" w:rsidRPr="00350CB9" w:rsidRDefault="00825AAB" w:rsidP="00825AAB">
      <w:pPr>
        <w:pStyle w:val="11"/>
        <w:outlineLvl w:val="1"/>
        <w:rPr>
          <w:b w:val="0"/>
          <w:i/>
          <w:sz w:val="20"/>
          <w:szCs w:val="20"/>
        </w:rPr>
      </w:pPr>
      <w:r w:rsidRPr="00350CB9">
        <w:t>Расти, коса, до пояса</w:t>
      </w:r>
      <w:r w:rsidR="003F2DB5">
        <w:t>…</w:t>
      </w:r>
      <w:r w:rsidRPr="00350CB9">
        <w:br/>
      </w:r>
      <w:r>
        <w:rPr>
          <w:b w:val="0"/>
          <w:i/>
          <w:sz w:val="20"/>
          <w:szCs w:val="20"/>
        </w:rPr>
        <w:t>Русская народная</w:t>
      </w:r>
      <w:r w:rsidR="003F2DB5">
        <w:rPr>
          <w:b w:val="0"/>
          <w:i/>
          <w:sz w:val="20"/>
          <w:szCs w:val="20"/>
        </w:rPr>
        <w:br/>
      </w:r>
      <w:bookmarkStart w:id="0" w:name="_GoBack"/>
      <w:r w:rsidR="003F2DB5">
        <w:rPr>
          <w:b w:val="0"/>
          <w:i/>
          <w:sz w:val="20"/>
          <w:szCs w:val="20"/>
        </w:rPr>
        <w:t>в обработке Ирины Карнауховой</w:t>
      </w:r>
      <w:bookmarkEnd w:id="0"/>
    </w:p>
    <w:p w:rsidR="00825AAB" w:rsidRPr="00350CB9" w:rsidRDefault="00825AAB" w:rsidP="00825AAB">
      <w:pPr>
        <w:spacing w:after="0" w:line="240" w:lineRule="auto"/>
        <w:ind w:left="1134"/>
        <w:rPr>
          <w:szCs w:val="28"/>
        </w:rPr>
      </w:pPr>
    </w:p>
    <w:p w:rsidR="00825AAB" w:rsidRPr="00350CB9" w:rsidRDefault="00825AAB" w:rsidP="00825AAB">
      <w:pPr>
        <w:spacing w:after="0" w:line="240" w:lineRule="auto"/>
        <w:ind w:left="1134"/>
        <w:rPr>
          <w:szCs w:val="28"/>
        </w:rPr>
      </w:pPr>
    </w:p>
    <w:p w:rsidR="00825AAB" w:rsidRPr="00350CB9" w:rsidRDefault="00825AAB" w:rsidP="00825AAB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Расти, коса, до пояса,</w:t>
      </w:r>
    </w:p>
    <w:p w:rsidR="00825AAB" w:rsidRPr="00350CB9" w:rsidRDefault="00825AAB" w:rsidP="00825AAB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Не вырони ни волоса.</w:t>
      </w:r>
    </w:p>
    <w:p w:rsidR="00825AAB" w:rsidRPr="00350CB9" w:rsidRDefault="00825AAB" w:rsidP="00825AAB">
      <w:pPr>
        <w:spacing w:after="0" w:line="240" w:lineRule="auto"/>
        <w:ind w:left="2832"/>
        <w:rPr>
          <w:szCs w:val="28"/>
        </w:rPr>
      </w:pPr>
    </w:p>
    <w:p w:rsidR="00825AAB" w:rsidRPr="00350CB9" w:rsidRDefault="00825AAB" w:rsidP="00825AAB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 xml:space="preserve">Расти, </w:t>
      </w:r>
      <w:proofErr w:type="spellStart"/>
      <w:r w:rsidRPr="00350CB9">
        <w:rPr>
          <w:szCs w:val="28"/>
        </w:rPr>
        <w:t>косынька</w:t>
      </w:r>
      <w:proofErr w:type="spellEnd"/>
      <w:r w:rsidRPr="00350CB9">
        <w:rPr>
          <w:szCs w:val="28"/>
        </w:rPr>
        <w:t>, до пят —</w:t>
      </w:r>
    </w:p>
    <w:p w:rsidR="00825AAB" w:rsidRPr="00350CB9" w:rsidRDefault="00825AAB" w:rsidP="00825AAB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 xml:space="preserve">Все </w:t>
      </w:r>
      <w:proofErr w:type="spellStart"/>
      <w:r w:rsidRPr="00350CB9">
        <w:rPr>
          <w:szCs w:val="28"/>
        </w:rPr>
        <w:t>волосоньки</w:t>
      </w:r>
      <w:proofErr w:type="spellEnd"/>
      <w:r w:rsidRPr="00350CB9">
        <w:rPr>
          <w:szCs w:val="28"/>
        </w:rPr>
        <w:t xml:space="preserve"> в ряд.</w:t>
      </w:r>
    </w:p>
    <w:p w:rsidR="00825AAB" w:rsidRPr="00350CB9" w:rsidRDefault="00825AAB" w:rsidP="00825AAB">
      <w:pPr>
        <w:spacing w:after="0" w:line="240" w:lineRule="auto"/>
        <w:ind w:left="2832"/>
        <w:rPr>
          <w:szCs w:val="28"/>
        </w:rPr>
      </w:pPr>
    </w:p>
    <w:p w:rsidR="00825AAB" w:rsidRPr="00350CB9" w:rsidRDefault="00825AAB" w:rsidP="00825AAB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Расти, коса, не путайся,—</w:t>
      </w:r>
    </w:p>
    <w:p w:rsidR="00825AAB" w:rsidRPr="00350CB9" w:rsidRDefault="00825AAB" w:rsidP="00825AAB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Маму, дочка, слушайся.</w:t>
      </w:r>
    </w:p>
    <w:sectPr w:rsidR="00825AAB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95" w:rsidRDefault="00770595" w:rsidP="00BB305B">
      <w:pPr>
        <w:spacing w:after="0" w:line="240" w:lineRule="auto"/>
      </w:pPr>
      <w:r>
        <w:separator/>
      </w:r>
    </w:p>
  </w:endnote>
  <w:endnote w:type="continuationSeparator" w:id="0">
    <w:p w:rsidR="00770595" w:rsidRDefault="0077059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5AA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5AA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25AA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25AA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2DB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2DB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95" w:rsidRDefault="00770595" w:rsidP="00BB305B">
      <w:pPr>
        <w:spacing w:after="0" w:line="240" w:lineRule="auto"/>
      </w:pPr>
      <w:r>
        <w:separator/>
      </w:r>
    </w:p>
  </w:footnote>
  <w:footnote w:type="continuationSeparator" w:id="0">
    <w:p w:rsidR="00770595" w:rsidRDefault="0077059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AB"/>
    <w:rsid w:val="00044F41"/>
    <w:rsid w:val="0015338B"/>
    <w:rsid w:val="001B3739"/>
    <w:rsid w:val="001B7733"/>
    <w:rsid w:val="00226794"/>
    <w:rsid w:val="00310E12"/>
    <w:rsid w:val="00335369"/>
    <w:rsid w:val="0039181F"/>
    <w:rsid w:val="003F2DB5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70595"/>
    <w:rsid w:val="007F06E6"/>
    <w:rsid w:val="007F47C6"/>
    <w:rsid w:val="00816084"/>
    <w:rsid w:val="00825AAB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25AA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25AA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25AA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25AA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CC1D-D86C-46EF-BF2F-6C67F03A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Расти, коса, до пояса</dc:title>
  <dc:creator>народное</dc:creator>
  <cp:keywords>Карнаухова И.</cp:keywords>
  <cp:lastModifiedBy>Олеся</cp:lastModifiedBy>
  <cp:revision>3</cp:revision>
  <dcterms:created xsi:type="dcterms:W3CDTF">2016-03-31T12:07:00Z</dcterms:created>
  <dcterms:modified xsi:type="dcterms:W3CDTF">2016-11-05T06:38:00Z</dcterms:modified>
  <cp:category>Песенки и потешки русские народные</cp:category>
  <dc:language>рус.</dc:language>
</cp:coreProperties>
</file>