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0A" w:rsidRPr="005C32E7" w:rsidRDefault="001B6B0A" w:rsidP="001B6B0A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5C32E7">
        <w:t>Ночь пришла</w:t>
      </w:r>
      <w:bookmarkEnd w:id="0"/>
      <w:r w:rsidRPr="005C32E7">
        <w:br/>
      </w:r>
      <w:r w:rsidRPr="005C32E7">
        <w:rPr>
          <w:b w:val="0"/>
          <w:i/>
          <w:sz w:val="20"/>
          <w:szCs w:val="20"/>
        </w:rPr>
        <w:t>Русская народная</w:t>
      </w:r>
    </w:p>
    <w:p w:rsidR="001B6B0A" w:rsidRPr="005C32E7" w:rsidRDefault="001B6B0A" w:rsidP="001B6B0A">
      <w:pPr>
        <w:spacing w:after="0" w:line="240" w:lineRule="auto"/>
        <w:jc w:val="both"/>
        <w:rPr>
          <w:szCs w:val="28"/>
        </w:rPr>
      </w:pPr>
    </w:p>
    <w:p w:rsidR="001B6B0A" w:rsidRPr="005C32E7" w:rsidRDefault="001B6B0A" w:rsidP="001B6B0A">
      <w:pPr>
        <w:spacing w:after="0" w:line="240" w:lineRule="auto"/>
        <w:jc w:val="both"/>
        <w:rPr>
          <w:szCs w:val="28"/>
        </w:rPr>
      </w:pPr>
    </w:p>
    <w:p w:rsidR="001B6B0A" w:rsidRPr="005C32E7" w:rsidRDefault="001B6B0A" w:rsidP="001B6B0A">
      <w:pPr>
        <w:spacing w:after="0" w:line="240" w:lineRule="auto"/>
        <w:jc w:val="both"/>
        <w:rPr>
          <w:szCs w:val="28"/>
        </w:rPr>
      </w:pPr>
    </w:p>
    <w:p w:rsidR="001B6B0A" w:rsidRPr="005C32E7" w:rsidRDefault="001B6B0A" w:rsidP="001B6B0A">
      <w:pPr>
        <w:spacing w:after="0" w:line="240" w:lineRule="auto"/>
        <w:jc w:val="both"/>
        <w:rPr>
          <w:szCs w:val="28"/>
        </w:rPr>
      </w:pPr>
    </w:p>
    <w:p w:rsidR="001B6B0A" w:rsidRPr="005C32E7" w:rsidRDefault="001B6B0A" w:rsidP="001B6B0A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Ночь пришла,</w:t>
      </w:r>
    </w:p>
    <w:p w:rsidR="001B6B0A" w:rsidRPr="005C32E7" w:rsidRDefault="001B6B0A" w:rsidP="001B6B0A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Темноту привела;</w:t>
      </w:r>
    </w:p>
    <w:p w:rsidR="001B6B0A" w:rsidRPr="005C32E7" w:rsidRDefault="001B6B0A" w:rsidP="001B6B0A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Задремал петушок,</w:t>
      </w:r>
    </w:p>
    <w:p w:rsidR="001B6B0A" w:rsidRPr="005C32E7" w:rsidRDefault="001B6B0A" w:rsidP="001B6B0A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Запел сверчок.</w:t>
      </w:r>
    </w:p>
    <w:p w:rsidR="001B6B0A" w:rsidRPr="005C32E7" w:rsidRDefault="001B6B0A" w:rsidP="001B6B0A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Уж поздно, сынок,</w:t>
      </w:r>
    </w:p>
    <w:p w:rsidR="001B6B0A" w:rsidRPr="005C32E7" w:rsidRDefault="001B6B0A" w:rsidP="001B6B0A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Ложись на бочок,</w:t>
      </w:r>
    </w:p>
    <w:p w:rsidR="001B6B0A" w:rsidRPr="005C32E7" w:rsidRDefault="001B6B0A" w:rsidP="001B6B0A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Баю-бай, засыпай...</w:t>
      </w:r>
    </w:p>
    <w:sectPr w:rsidR="001B6B0A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FF" w:rsidRDefault="007A73FF" w:rsidP="00BB305B">
      <w:pPr>
        <w:spacing w:after="0" w:line="240" w:lineRule="auto"/>
      </w:pPr>
      <w:r>
        <w:separator/>
      </w:r>
    </w:p>
  </w:endnote>
  <w:endnote w:type="continuationSeparator" w:id="0">
    <w:p w:rsidR="007A73FF" w:rsidRDefault="007A73F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6B0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6B0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6B0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6B0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6B0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6B0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FF" w:rsidRDefault="007A73FF" w:rsidP="00BB305B">
      <w:pPr>
        <w:spacing w:after="0" w:line="240" w:lineRule="auto"/>
      </w:pPr>
      <w:r>
        <w:separator/>
      </w:r>
    </w:p>
  </w:footnote>
  <w:footnote w:type="continuationSeparator" w:id="0">
    <w:p w:rsidR="007A73FF" w:rsidRDefault="007A73F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0A"/>
    <w:rsid w:val="00044F41"/>
    <w:rsid w:val="0015338B"/>
    <w:rsid w:val="001B3739"/>
    <w:rsid w:val="001B6B0A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A73FF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B6B0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B6B0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B6B0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B6B0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6BD9-8DBC-4541-8300-BB8A44F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Ночь пришла</dc:title>
  <dc:creator>народное</dc:creator>
  <cp:lastModifiedBy>Олеся</cp:lastModifiedBy>
  <cp:revision>1</cp:revision>
  <dcterms:created xsi:type="dcterms:W3CDTF">2016-03-31T11:30:00Z</dcterms:created>
  <dcterms:modified xsi:type="dcterms:W3CDTF">2016-03-31T11:31:00Z</dcterms:modified>
  <cp:category>Песенки и потешки русские народные</cp:category>
  <dc:language>рус.</dc:language>
</cp:coreProperties>
</file>