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71" w:rsidRPr="00BE1AFA" w:rsidRDefault="00060371" w:rsidP="00060371">
      <w:pPr>
        <w:pStyle w:val="11"/>
        <w:outlineLvl w:val="1"/>
        <w:rPr>
          <w:b w:val="0"/>
          <w:i/>
          <w:sz w:val="20"/>
          <w:szCs w:val="20"/>
        </w:rPr>
      </w:pPr>
      <w:r>
        <w:t>К</w:t>
      </w:r>
      <w:r w:rsidRPr="0006516F">
        <w:t>озлятки</w:t>
      </w:r>
      <w:r>
        <w:t xml:space="preserve"> и волк</w:t>
      </w:r>
      <w:r>
        <w:br/>
      </w:r>
      <w:r w:rsidRPr="00BE1AFA">
        <w:rPr>
          <w:b w:val="0"/>
          <w:i/>
          <w:sz w:val="20"/>
          <w:szCs w:val="20"/>
        </w:rPr>
        <w:t>Русская народная сказка</w:t>
      </w:r>
      <w:r w:rsidR="00BC3C3A">
        <w:rPr>
          <w:b w:val="0"/>
          <w:i/>
          <w:sz w:val="20"/>
          <w:szCs w:val="20"/>
        </w:rPr>
        <w:br/>
      </w:r>
      <w:r w:rsidRPr="00BE1AFA">
        <w:rPr>
          <w:b w:val="0"/>
          <w:i/>
          <w:sz w:val="20"/>
          <w:szCs w:val="20"/>
        </w:rPr>
        <w:t>в обработке К</w:t>
      </w:r>
      <w:r w:rsidR="00BC3C3A">
        <w:rPr>
          <w:b w:val="0"/>
          <w:i/>
          <w:sz w:val="20"/>
          <w:szCs w:val="20"/>
        </w:rPr>
        <w:t>онстантина</w:t>
      </w:r>
      <w:r w:rsidRPr="00BE1AFA">
        <w:rPr>
          <w:b w:val="0"/>
          <w:i/>
          <w:sz w:val="20"/>
          <w:szCs w:val="20"/>
        </w:rPr>
        <w:t xml:space="preserve"> Ушинского</w:t>
      </w:r>
    </w:p>
    <w:p w:rsidR="00060371" w:rsidRPr="0006516F" w:rsidRDefault="00060371" w:rsidP="00BE1AFA">
      <w:pPr>
        <w:spacing w:after="0" w:line="240" w:lineRule="auto"/>
      </w:pPr>
    </w:p>
    <w:p w:rsidR="00060371" w:rsidRDefault="00060371" w:rsidP="00BE1AF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Ж</w:t>
      </w:r>
      <w:r w:rsidRPr="0006516F">
        <w:rPr>
          <w:szCs w:val="28"/>
        </w:rPr>
        <w:t>ила-была коза. Сделала себе коза в</w:t>
      </w:r>
      <w:r>
        <w:rPr>
          <w:szCs w:val="28"/>
        </w:rPr>
        <w:t xml:space="preserve"> </w:t>
      </w:r>
      <w:r w:rsidRPr="0006516F">
        <w:rPr>
          <w:szCs w:val="28"/>
        </w:rPr>
        <w:t>лесу избушку. Каждый день уходила коза</w:t>
      </w:r>
      <w:r>
        <w:rPr>
          <w:szCs w:val="28"/>
        </w:rPr>
        <w:t xml:space="preserve"> </w:t>
      </w:r>
      <w:r w:rsidRPr="0006516F">
        <w:rPr>
          <w:szCs w:val="28"/>
        </w:rPr>
        <w:t xml:space="preserve">за кормом в бор. Сама </w:t>
      </w:r>
      <w:r w:rsidR="007830E1" w:rsidRPr="0006516F">
        <w:rPr>
          <w:szCs w:val="28"/>
        </w:rPr>
        <w:t>уйдёт</w:t>
      </w:r>
      <w:r w:rsidRPr="0006516F">
        <w:rPr>
          <w:szCs w:val="28"/>
        </w:rPr>
        <w:t xml:space="preserve">, а </w:t>
      </w:r>
      <w:proofErr w:type="gramStart"/>
      <w:r w:rsidRPr="0006516F">
        <w:rPr>
          <w:szCs w:val="28"/>
        </w:rPr>
        <w:t>деткам</w:t>
      </w:r>
      <w:proofErr w:type="gramEnd"/>
      <w:r w:rsidRPr="0006516F">
        <w:rPr>
          <w:szCs w:val="28"/>
        </w:rPr>
        <w:t xml:space="preserve"> велит</w:t>
      </w:r>
      <w:r>
        <w:rPr>
          <w:szCs w:val="28"/>
        </w:rPr>
        <w:t xml:space="preserve"> </w:t>
      </w:r>
      <w:r w:rsidRPr="0006516F">
        <w:rPr>
          <w:szCs w:val="28"/>
        </w:rPr>
        <w:t>крепко-накрепко запереться и никому дверей не отпирать.</w:t>
      </w:r>
      <w:r>
        <w:rPr>
          <w:szCs w:val="28"/>
        </w:rPr>
        <w:t xml:space="preserve"> </w:t>
      </w:r>
      <w:r w:rsidRPr="0006516F">
        <w:rPr>
          <w:szCs w:val="28"/>
        </w:rPr>
        <w:t xml:space="preserve">Воротится коза домой, постучит рожками в двери и </w:t>
      </w:r>
      <w:r w:rsidR="007830E1" w:rsidRPr="0006516F">
        <w:rPr>
          <w:szCs w:val="28"/>
        </w:rPr>
        <w:t>запоёт</w:t>
      </w:r>
      <w:r w:rsidRPr="0006516F">
        <w:rPr>
          <w:szCs w:val="28"/>
        </w:rPr>
        <w:t>:</w:t>
      </w:r>
    </w:p>
    <w:p w:rsidR="00060371" w:rsidRPr="00060371" w:rsidRDefault="00060371" w:rsidP="00060371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060371" w:rsidRPr="00060371" w:rsidRDefault="00060371" w:rsidP="0006037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060371">
        <w:rPr>
          <w:sz w:val="24"/>
          <w:szCs w:val="28"/>
        </w:rPr>
        <w:t>Козлятушки, дитятушки,</w:t>
      </w:r>
    </w:p>
    <w:p w:rsidR="00060371" w:rsidRPr="00060371" w:rsidRDefault="00060371" w:rsidP="0006037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060371">
        <w:rPr>
          <w:sz w:val="24"/>
          <w:szCs w:val="28"/>
        </w:rPr>
        <w:t>Отомкнитеся, отопритеся!</w:t>
      </w:r>
    </w:p>
    <w:p w:rsidR="00060371" w:rsidRPr="00060371" w:rsidRDefault="00060371" w:rsidP="0006037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060371">
        <w:rPr>
          <w:sz w:val="24"/>
          <w:szCs w:val="28"/>
        </w:rPr>
        <w:t>Ваша мать пришла,</w:t>
      </w:r>
    </w:p>
    <w:p w:rsidR="00060371" w:rsidRPr="00060371" w:rsidRDefault="00060371" w:rsidP="0006037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060371">
        <w:rPr>
          <w:sz w:val="24"/>
          <w:szCs w:val="28"/>
        </w:rPr>
        <w:t>Молочка принесла.</w:t>
      </w:r>
    </w:p>
    <w:p w:rsidR="00060371" w:rsidRPr="00060371" w:rsidRDefault="00060371" w:rsidP="0006037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060371">
        <w:rPr>
          <w:sz w:val="24"/>
          <w:szCs w:val="28"/>
        </w:rPr>
        <w:t xml:space="preserve">Я коза, </w:t>
      </w:r>
      <w:proofErr w:type="gramStart"/>
      <w:r w:rsidRPr="00060371">
        <w:rPr>
          <w:sz w:val="24"/>
          <w:szCs w:val="28"/>
        </w:rPr>
        <w:t>во</w:t>
      </w:r>
      <w:proofErr w:type="gramEnd"/>
      <w:r w:rsidRPr="00060371">
        <w:rPr>
          <w:sz w:val="24"/>
          <w:szCs w:val="28"/>
        </w:rPr>
        <w:t xml:space="preserve"> бору была,</w:t>
      </w:r>
    </w:p>
    <w:p w:rsidR="00060371" w:rsidRPr="00060371" w:rsidRDefault="00060371" w:rsidP="0006037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060371">
        <w:rPr>
          <w:sz w:val="24"/>
          <w:szCs w:val="28"/>
        </w:rPr>
        <w:t xml:space="preserve">Ела травку </w:t>
      </w:r>
      <w:proofErr w:type="gramStart"/>
      <w:r w:rsidRPr="00060371">
        <w:rPr>
          <w:sz w:val="24"/>
          <w:szCs w:val="28"/>
        </w:rPr>
        <w:t>шелко</w:t>
      </w:r>
      <w:r w:rsidR="007830E1">
        <w:rPr>
          <w:sz w:val="24"/>
          <w:szCs w:val="28"/>
        </w:rPr>
        <w:t>́</w:t>
      </w:r>
      <w:r w:rsidRPr="00060371">
        <w:rPr>
          <w:sz w:val="24"/>
          <w:szCs w:val="28"/>
        </w:rPr>
        <w:t>вую</w:t>
      </w:r>
      <w:proofErr w:type="gramEnd"/>
      <w:r w:rsidRPr="00060371">
        <w:rPr>
          <w:sz w:val="24"/>
          <w:szCs w:val="28"/>
        </w:rPr>
        <w:t>,</w:t>
      </w:r>
    </w:p>
    <w:p w:rsidR="00060371" w:rsidRPr="00060371" w:rsidRDefault="00060371" w:rsidP="0006037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060371">
        <w:rPr>
          <w:sz w:val="24"/>
          <w:szCs w:val="28"/>
        </w:rPr>
        <w:t xml:space="preserve">Пила воду </w:t>
      </w:r>
      <w:proofErr w:type="gramStart"/>
      <w:r w:rsidR="007830E1" w:rsidRPr="00060371">
        <w:rPr>
          <w:sz w:val="24"/>
          <w:szCs w:val="28"/>
        </w:rPr>
        <w:t>студёную</w:t>
      </w:r>
      <w:proofErr w:type="gramEnd"/>
      <w:r w:rsidRPr="00060371">
        <w:rPr>
          <w:sz w:val="24"/>
          <w:szCs w:val="28"/>
        </w:rPr>
        <w:t>;</w:t>
      </w:r>
    </w:p>
    <w:p w:rsidR="00060371" w:rsidRPr="00060371" w:rsidRDefault="00060371" w:rsidP="0006037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060371">
        <w:rPr>
          <w:sz w:val="24"/>
          <w:szCs w:val="28"/>
        </w:rPr>
        <w:t>Бежит молочко по вымечку,</w:t>
      </w:r>
    </w:p>
    <w:p w:rsidR="00060371" w:rsidRPr="00060371" w:rsidRDefault="00060371" w:rsidP="0006037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060371">
        <w:rPr>
          <w:sz w:val="24"/>
          <w:szCs w:val="28"/>
        </w:rPr>
        <w:t>Из вымечка по копытечкам,</w:t>
      </w:r>
    </w:p>
    <w:p w:rsidR="00060371" w:rsidRPr="00060371" w:rsidRDefault="00060371" w:rsidP="0006037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060371">
        <w:rPr>
          <w:sz w:val="24"/>
          <w:szCs w:val="28"/>
        </w:rPr>
        <w:t xml:space="preserve">А с копытечек </w:t>
      </w:r>
      <w:proofErr w:type="gramStart"/>
      <w:r w:rsidRPr="00060371">
        <w:rPr>
          <w:sz w:val="24"/>
          <w:szCs w:val="28"/>
        </w:rPr>
        <w:t>во</w:t>
      </w:r>
      <w:proofErr w:type="gramEnd"/>
      <w:r w:rsidRPr="00060371">
        <w:rPr>
          <w:sz w:val="24"/>
          <w:szCs w:val="28"/>
        </w:rPr>
        <w:t xml:space="preserve"> сыру землю.</w:t>
      </w:r>
    </w:p>
    <w:p w:rsidR="00060371" w:rsidRPr="00060371" w:rsidRDefault="00060371" w:rsidP="00060371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060371" w:rsidRPr="0006516F" w:rsidRDefault="00060371" w:rsidP="00060371">
      <w:pPr>
        <w:spacing w:after="0" w:line="240" w:lineRule="auto"/>
        <w:ind w:firstLine="709"/>
        <w:jc w:val="both"/>
        <w:rPr>
          <w:szCs w:val="28"/>
        </w:rPr>
      </w:pPr>
      <w:r w:rsidRPr="0006516F">
        <w:rPr>
          <w:szCs w:val="28"/>
        </w:rPr>
        <w:t xml:space="preserve">Козлятки услышат мать и отопрут ей двери. Она покормит их и опять </w:t>
      </w:r>
      <w:r w:rsidR="007830E1" w:rsidRPr="0006516F">
        <w:rPr>
          <w:szCs w:val="28"/>
        </w:rPr>
        <w:t>уйдёт</w:t>
      </w:r>
      <w:r w:rsidRPr="0006516F">
        <w:rPr>
          <w:szCs w:val="28"/>
        </w:rPr>
        <w:t xml:space="preserve"> пастись.</w:t>
      </w:r>
    </w:p>
    <w:p w:rsidR="00060371" w:rsidRDefault="00060371" w:rsidP="00060371">
      <w:pPr>
        <w:spacing w:after="0" w:line="240" w:lineRule="auto"/>
        <w:ind w:firstLine="709"/>
        <w:jc w:val="both"/>
        <w:rPr>
          <w:szCs w:val="28"/>
        </w:rPr>
      </w:pPr>
      <w:r w:rsidRPr="0006516F">
        <w:rPr>
          <w:szCs w:val="28"/>
        </w:rPr>
        <w:t>Подслушал козу волк и, когда она ушла,</w:t>
      </w:r>
      <w:r>
        <w:rPr>
          <w:szCs w:val="28"/>
        </w:rPr>
        <w:t xml:space="preserve"> </w:t>
      </w:r>
      <w:r w:rsidR="007830E1" w:rsidRPr="0006516F">
        <w:rPr>
          <w:szCs w:val="28"/>
        </w:rPr>
        <w:t>подошёл</w:t>
      </w:r>
      <w:r w:rsidRPr="0006516F">
        <w:rPr>
          <w:szCs w:val="28"/>
        </w:rPr>
        <w:t xml:space="preserve"> к двери избушки и запел толстым</w:t>
      </w:r>
      <w:r>
        <w:rPr>
          <w:szCs w:val="28"/>
        </w:rPr>
        <w:t xml:space="preserve"> </w:t>
      </w:r>
      <w:r w:rsidRPr="0006516F">
        <w:rPr>
          <w:szCs w:val="28"/>
        </w:rPr>
        <w:t>претолстым голосом:</w:t>
      </w:r>
    </w:p>
    <w:p w:rsidR="00060371" w:rsidRPr="00060371" w:rsidRDefault="00060371" w:rsidP="00060371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060371" w:rsidRPr="00060371" w:rsidRDefault="00060371" w:rsidP="0006037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060371">
        <w:rPr>
          <w:sz w:val="24"/>
          <w:szCs w:val="28"/>
        </w:rPr>
        <w:t>Вы, детушки, вы, батюшки,</w:t>
      </w:r>
    </w:p>
    <w:p w:rsidR="00060371" w:rsidRPr="00060371" w:rsidRDefault="00060371" w:rsidP="0006037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060371">
        <w:rPr>
          <w:sz w:val="24"/>
          <w:szCs w:val="28"/>
        </w:rPr>
        <w:t>Отопритеся, отворитеся!</w:t>
      </w:r>
    </w:p>
    <w:p w:rsidR="00060371" w:rsidRPr="00060371" w:rsidRDefault="00060371" w:rsidP="0006037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060371">
        <w:rPr>
          <w:sz w:val="24"/>
          <w:szCs w:val="28"/>
        </w:rPr>
        <w:t>Ваша мать пришла,</w:t>
      </w:r>
    </w:p>
    <w:p w:rsidR="00060371" w:rsidRPr="00060371" w:rsidRDefault="00060371" w:rsidP="0006037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060371">
        <w:rPr>
          <w:sz w:val="24"/>
          <w:szCs w:val="28"/>
        </w:rPr>
        <w:t>Молока принесла...</w:t>
      </w:r>
    </w:p>
    <w:p w:rsidR="00060371" w:rsidRPr="00060371" w:rsidRDefault="00060371" w:rsidP="00060371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060371">
        <w:rPr>
          <w:sz w:val="24"/>
          <w:szCs w:val="28"/>
        </w:rPr>
        <w:t>Полны копытца водицы!</w:t>
      </w:r>
    </w:p>
    <w:p w:rsidR="00060371" w:rsidRPr="00060371" w:rsidRDefault="00060371" w:rsidP="00060371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060371" w:rsidRPr="0006516F" w:rsidRDefault="00060371" w:rsidP="00060371">
      <w:pPr>
        <w:spacing w:after="0" w:line="240" w:lineRule="auto"/>
        <w:ind w:firstLine="709"/>
        <w:jc w:val="both"/>
        <w:rPr>
          <w:szCs w:val="28"/>
        </w:rPr>
      </w:pPr>
      <w:r w:rsidRPr="0006516F">
        <w:rPr>
          <w:szCs w:val="28"/>
        </w:rPr>
        <w:t>Козлятки выслушали волка и говорят:</w:t>
      </w:r>
    </w:p>
    <w:p w:rsidR="00060371" w:rsidRPr="0006516F" w:rsidRDefault="00060371" w:rsidP="00060371">
      <w:pPr>
        <w:spacing w:after="0" w:line="240" w:lineRule="auto"/>
        <w:ind w:firstLine="709"/>
        <w:jc w:val="both"/>
        <w:rPr>
          <w:szCs w:val="28"/>
        </w:rPr>
      </w:pPr>
      <w:r w:rsidRPr="0006516F">
        <w:rPr>
          <w:szCs w:val="28"/>
        </w:rPr>
        <w:t xml:space="preserve">— Слышим, слышим! Не матушкиным голосом поешь: матушка </w:t>
      </w:r>
      <w:r w:rsidR="007830E1" w:rsidRPr="0006516F">
        <w:rPr>
          <w:szCs w:val="28"/>
        </w:rPr>
        <w:t>поёт</w:t>
      </w:r>
      <w:r w:rsidRPr="0006516F">
        <w:rPr>
          <w:szCs w:val="28"/>
        </w:rPr>
        <w:t xml:space="preserve"> тоньше и не так</w:t>
      </w:r>
      <w:r>
        <w:rPr>
          <w:szCs w:val="28"/>
        </w:rPr>
        <w:t xml:space="preserve"> </w:t>
      </w:r>
      <w:r w:rsidRPr="0006516F">
        <w:rPr>
          <w:szCs w:val="28"/>
        </w:rPr>
        <w:t>причитывает.</w:t>
      </w:r>
    </w:p>
    <w:p w:rsidR="00060371" w:rsidRPr="0006516F" w:rsidRDefault="00060371" w:rsidP="00060371">
      <w:pPr>
        <w:spacing w:after="0" w:line="240" w:lineRule="auto"/>
        <w:ind w:firstLine="709"/>
        <w:jc w:val="both"/>
        <w:rPr>
          <w:szCs w:val="28"/>
        </w:rPr>
      </w:pPr>
      <w:r w:rsidRPr="0006516F">
        <w:rPr>
          <w:szCs w:val="28"/>
        </w:rPr>
        <w:t>И не отворили дверей волку. Волк так и</w:t>
      </w:r>
      <w:r>
        <w:rPr>
          <w:szCs w:val="28"/>
        </w:rPr>
        <w:t xml:space="preserve"> </w:t>
      </w:r>
      <w:r w:rsidR="007830E1" w:rsidRPr="0006516F">
        <w:rPr>
          <w:szCs w:val="28"/>
        </w:rPr>
        <w:t>ушёл</w:t>
      </w:r>
      <w:r w:rsidRPr="0006516F">
        <w:rPr>
          <w:szCs w:val="28"/>
        </w:rPr>
        <w:t xml:space="preserve"> несолоно </w:t>
      </w:r>
      <w:proofErr w:type="gramStart"/>
      <w:r w:rsidRPr="0006516F">
        <w:rPr>
          <w:szCs w:val="28"/>
        </w:rPr>
        <w:t>хлебавши</w:t>
      </w:r>
      <w:proofErr w:type="gramEnd"/>
      <w:r w:rsidRPr="0006516F">
        <w:rPr>
          <w:szCs w:val="28"/>
        </w:rPr>
        <w:t>.</w:t>
      </w:r>
    </w:p>
    <w:p w:rsidR="00060371" w:rsidRPr="0006516F" w:rsidRDefault="00060371" w:rsidP="00060371">
      <w:pPr>
        <w:spacing w:after="0" w:line="240" w:lineRule="auto"/>
        <w:ind w:firstLine="709"/>
        <w:jc w:val="both"/>
        <w:rPr>
          <w:szCs w:val="28"/>
        </w:rPr>
      </w:pPr>
      <w:r w:rsidRPr="0006516F">
        <w:rPr>
          <w:szCs w:val="28"/>
        </w:rPr>
        <w:t xml:space="preserve">Пришла мать и похвалила </w:t>
      </w:r>
      <w:proofErr w:type="gramStart"/>
      <w:r w:rsidRPr="0006516F">
        <w:rPr>
          <w:szCs w:val="28"/>
        </w:rPr>
        <w:t>деток</w:t>
      </w:r>
      <w:proofErr w:type="gramEnd"/>
      <w:r w:rsidRPr="0006516F">
        <w:rPr>
          <w:szCs w:val="28"/>
        </w:rPr>
        <w:t>, что е</w:t>
      </w:r>
      <w:r w:rsidR="007830E1">
        <w:rPr>
          <w:szCs w:val="28"/>
        </w:rPr>
        <w:t>ё</w:t>
      </w:r>
      <w:r>
        <w:rPr>
          <w:szCs w:val="28"/>
        </w:rPr>
        <w:t xml:space="preserve"> </w:t>
      </w:r>
      <w:r w:rsidRPr="0006516F">
        <w:rPr>
          <w:szCs w:val="28"/>
        </w:rPr>
        <w:t>послушались:</w:t>
      </w:r>
    </w:p>
    <w:p w:rsidR="00060371" w:rsidRDefault="00060371" w:rsidP="00060371">
      <w:pPr>
        <w:spacing w:after="0" w:line="240" w:lineRule="auto"/>
        <w:ind w:firstLine="709"/>
        <w:jc w:val="both"/>
        <w:rPr>
          <w:szCs w:val="28"/>
        </w:rPr>
      </w:pPr>
      <w:r w:rsidRPr="0006516F">
        <w:rPr>
          <w:szCs w:val="28"/>
        </w:rPr>
        <w:t>— Умницы вы, деточки, ч</w:t>
      </w:r>
      <w:bookmarkStart w:id="0" w:name="_GoBack"/>
      <w:bookmarkEnd w:id="0"/>
      <w:r w:rsidRPr="0006516F">
        <w:rPr>
          <w:szCs w:val="28"/>
        </w:rPr>
        <w:t>то не отперли волку, а то бы он вас съел.</w:t>
      </w:r>
    </w:p>
    <w:sectPr w:rsidR="0006037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FC6" w:rsidRDefault="00B46FC6" w:rsidP="00BB305B">
      <w:pPr>
        <w:spacing w:after="0" w:line="240" w:lineRule="auto"/>
      </w:pPr>
      <w:r>
        <w:separator/>
      </w:r>
    </w:p>
  </w:endnote>
  <w:endnote w:type="continuationSeparator" w:id="0">
    <w:p w:rsidR="00B46FC6" w:rsidRDefault="00B46FC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6037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6037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6037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6037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C3C3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C3C3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FC6" w:rsidRDefault="00B46FC6" w:rsidP="00BB305B">
      <w:pPr>
        <w:spacing w:after="0" w:line="240" w:lineRule="auto"/>
      </w:pPr>
      <w:r>
        <w:separator/>
      </w:r>
    </w:p>
  </w:footnote>
  <w:footnote w:type="continuationSeparator" w:id="0">
    <w:p w:rsidR="00B46FC6" w:rsidRDefault="00B46FC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71"/>
    <w:rsid w:val="00044F41"/>
    <w:rsid w:val="0006037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8365A"/>
    <w:rsid w:val="005A657C"/>
    <w:rsid w:val="005B3CE5"/>
    <w:rsid w:val="005B52C5"/>
    <w:rsid w:val="005E3F33"/>
    <w:rsid w:val="005F3A80"/>
    <w:rsid w:val="00621163"/>
    <w:rsid w:val="00655043"/>
    <w:rsid w:val="006C1F9A"/>
    <w:rsid w:val="006D2082"/>
    <w:rsid w:val="006E3599"/>
    <w:rsid w:val="007071B3"/>
    <w:rsid w:val="007830E1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A867C2"/>
    <w:rsid w:val="00B07F42"/>
    <w:rsid w:val="00B46FC6"/>
    <w:rsid w:val="00BB305B"/>
    <w:rsid w:val="00BC3C3A"/>
    <w:rsid w:val="00BC4972"/>
    <w:rsid w:val="00BE1AFA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6037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60371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6037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60371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4FE73-B907-4DA1-84E3-5F8E5E84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Козлятки и волк</dc:title>
  <dc:creator>народное</dc:creator>
  <cp:keywords>Ушинский К.</cp:keywords>
  <cp:lastModifiedBy>Олеся</cp:lastModifiedBy>
  <cp:revision>5</cp:revision>
  <dcterms:created xsi:type="dcterms:W3CDTF">2016-04-29T15:57:00Z</dcterms:created>
  <dcterms:modified xsi:type="dcterms:W3CDTF">2016-11-18T08:45:00Z</dcterms:modified>
  <cp:category>Сказки народные русские</cp:category>
  <dc:language>рус.</dc:language>
</cp:coreProperties>
</file>