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3E" w:rsidRPr="00F42F3E" w:rsidRDefault="00F42F3E" w:rsidP="00F42F3E">
      <w:pPr>
        <w:pStyle w:val="a7"/>
        <w:outlineLvl w:val="1"/>
        <w:rPr>
          <w:b w:val="0"/>
          <w:i/>
          <w:color w:val="262626" w:themeColor="text1" w:themeTint="D9"/>
          <w:sz w:val="20"/>
          <w:szCs w:val="20"/>
          <w:lang w:val="be-BY"/>
        </w:rPr>
      </w:pPr>
      <w:r w:rsidRPr="00F42F3E">
        <w:rPr>
          <w:color w:val="262626" w:themeColor="text1" w:themeTint="D9"/>
          <w:lang w:val="be-BY"/>
        </w:rPr>
        <w:t>К</w:t>
      </w:r>
      <w:r w:rsidRPr="00F42F3E">
        <w:rPr>
          <w:color w:val="262626" w:themeColor="text1" w:themeTint="D9"/>
          <w:lang w:val="be-BY"/>
        </w:rPr>
        <w:t>а</w:t>
      </w:r>
      <w:r w:rsidRPr="00F42F3E">
        <w:rPr>
          <w:color w:val="262626" w:themeColor="text1" w:themeTint="D9"/>
          <w:lang w:val="be-BY"/>
        </w:rPr>
        <w:t>л</w:t>
      </w:r>
      <w:r w:rsidRPr="00F42F3E">
        <w:rPr>
          <w:color w:val="262626" w:themeColor="text1" w:themeTint="D9"/>
          <w:lang w:val="be-BY"/>
        </w:rPr>
        <w:t>а</w:t>
      </w:r>
      <w:r w:rsidRPr="00F42F3E">
        <w:rPr>
          <w:color w:val="262626" w:themeColor="text1" w:themeTint="D9"/>
          <w:lang w:val="be-BY"/>
        </w:rPr>
        <w:t>бок</w:t>
      </w:r>
      <w:r w:rsidRPr="00F42F3E">
        <w:rPr>
          <w:color w:val="262626" w:themeColor="text1" w:themeTint="D9"/>
          <w:lang w:val="be-BY"/>
        </w:rPr>
        <w:br/>
      </w:r>
      <w:r w:rsidRPr="00F42F3E">
        <w:rPr>
          <w:b w:val="0"/>
          <w:i/>
          <w:color w:val="262626" w:themeColor="text1" w:themeTint="D9"/>
          <w:sz w:val="20"/>
          <w:szCs w:val="20"/>
          <w:lang w:val="be-BY"/>
        </w:rPr>
        <w:t xml:space="preserve">Руская народная казка ў апрацоўцы </w:t>
      </w:r>
      <w:r w:rsidRPr="00F42F3E">
        <w:rPr>
          <w:b w:val="0"/>
          <w:i/>
          <w:color w:val="262626" w:themeColor="text1" w:themeTint="D9"/>
          <w:sz w:val="20"/>
          <w:szCs w:val="20"/>
          <w:lang w:val="be-BY"/>
        </w:rPr>
        <w:t xml:space="preserve">А.Н. </w:t>
      </w:r>
      <w:proofErr w:type="spellStart"/>
      <w:r w:rsidRPr="00F42F3E">
        <w:rPr>
          <w:b w:val="0"/>
          <w:i/>
          <w:color w:val="262626" w:themeColor="text1" w:themeTint="D9"/>
          <w:sz w:val="20"/>
          <w:szCs w:val="20"/>
          <w:lang w:val="be-BY"/>
        </w:rPr>
        <w:t>Талстога</w:t>
      </w:r>
      <w:proofErr w:type="spellEnd"/>
      <w:r w:rsidRPr="00F42F3E">
        <w:rPr>
          <w:b w:val="0"/>
          <w:i/>
          <w:color w:val="262626" w:themeColor="text1" w:themeTint="D9"/>
          <w:sz w:val="20"/>
          <w:szCs w:val="20"/>
          <w:lang w:val="be-BY"/>
        </w:rPr>
        <w:br/>
        <w:t xml:space="preserve">Пераклад з рускай мовы А. </w:t>
      </w:r>
      <w:proofErr w:type="spellStart"/>
      <w:r w:rsidRPr="00F42F3E">
        <w:rPr>
          <w:b w:val="0"/>
          <w:i/>
          <w:color w:val="262626" w:themeColor="text1" w:themeTint="D9"/>
          <w:sz w:val="20"/>
          <w:szCs w:val="20"/>
          <w:lang w:val="be-BY"/>
        </w:rPr>
        <w:t>Якімовіча</w:t>
      </w:r>
      <w:proofErr w:type="spellEnd"/>
    </w:p>
    <w:p w:rsidR="00F42F3E" w:rsidRPr="00F42F3E" w:rsidRDefault="00F42F3E" w:rsidP="00F42F3E">
      <w:pPr>
        <w:pStyle w:val="11"/>
        <w:ind w:firstLine="709"/>
        <w:outlineLvl w:val="1"/>
        <w:rPr>
          <w:b w:val="0"/>
          <w:i/>
          <w:color w:val="262626" w:themeColor="text1" w:themeTint="D9"/>
          <w:sz w:val="20"/>
          <w:szCs w:val="20"/>
          <w:lang w:val="be-BY"/>
        </w:rPr>
      </w:pPr>
    </w:p>
    <w:p w:rsidR="00F42F3E" w:rsidRPr="00F42F3E" w:rsidRDefault="00F42F3E" w:rsidP="00F42F3E">
      <w:pPr>
        <w:spacing w:after="0" w:line="240" w:lineRule="auto"/>
        <w:ind w:firstLine="709"/>
        <w:rPr>
          <w:color w:val="262626" w:themeColor="text1" w:themeTint="D9"/>
          <w:lang w:val="be-BY"/>
        </w:rPr>
      </w:pPr>
    </w:p>
    <w:p w:rsidR="00F42F3E" w:rsidRPr="00F42F3E" w:rsidRDefault="00F42F3E" w:rsidP="00F42F3E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F42F3E">
        <w:rPr>
          <w:color w:val="262626" w:themeColor="text1" w:themeTint="D9"/>
          <w:szCs w:val="28"/>
          <w:lang w:val="be-BY"/>
        </w:rPr>
        <w:t xml:space="preserve">Жылі былі дзед </w:t>
      </w:r>
      <w:r>
        <w:rPr>
          <w:color w:val="262626" w:themeColor="text1" w:themeTint="D9"/>
          <w:szCs w:val="28"/>
          <w:lang w:val="be-BY"/>
        </w:rPr>
        <w:t>д</w:t>
      </w:r>
      <w:r w:rsidRPr="00F42F3E">
        <w:rPr>
          <w:color w:val="262626" w:themeColor="text1" w:themeTint="D9"/>
          <w:szCs w:val="28"/>
          <w:lang w:val="be-BY"/>
        </w:rPr>
        <w:t>ы баба.</w:t>
      </w:r>
    </w:p>
    <w:p w:rsidR="00F42F3E" w:rsidRDefault="00F42F3E" w:rsidP="00F42F3E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F42F3E">
        <w:rPr>
          <w:color w:val="262626" w:themeColor="text1" w:themeTint="D9"/>
          <w:szCs w:val="28"/>
          <w:lang w:val="be-BY"/>
        </w:rPr>
        <w:t>Вось і кажа дзед бабе:</w:t>
      </w:r>
    </w:p>
    <w:p w:rsidR="00F42F3E" w:rsidRPr="00F42F3E" w:rsidRDefault="00F42F3E" w:rsidP="00F42F3E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>
        <w:rPr>
          <w:color w:val="262626" w:themeColor="text1" w:themeTint="D9"/>
          <w:szCs w:val="28"/>
          <w:lang w:val="be-BY"/>
        </w:rPr>
        <w:t xml:space="preserve">— </w:t>
      </w:r>
      <w:r w:rsidRPr="00F42F3E">
        <w:rPr>
          <w:color w:val="262626" w:themeColor="text1" w:themeTint="D9"/>
          <w:szCs w:val="28"/>
          <w:lang w:val="be-BY"/>
        </w:rPr>
        <w:t>Схадзі, старая, па кадушцы паскрабі, па скрыні памяці, ці не наскрабеш мукі на калабок.</w:t>
      </w:r>
    </w:p>
    <w:p w:rsidR="00F42F3E" w:rsidRPr="00F42F3E" w:rsidRDefault="00F42F3E" w:rsidP="00F42F3E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F42F3E">
        <w:rPr>
          <w:color w:val="262626" w:themeColor="text1" w:themeTint="D9"/>
          <w:szCs w:val="28"/>
          <w:lang w:val="be-BY"/>
        </w:rPr>
        <w:t>Узяла баба крыльца, па кадушцы паскрэбла, па скрыні памяла і наскрэбла мукі жмені дзве.</w:t>
      </w:r>
    </w:p>
    <w:p w:rsidR="00F42F3E" w:rsidRPr="00F42F3E" w:rsidRDefault="00F42F3E" w:rsidP="00F42F3E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F42F3E">
        <w:rPr>
          <w:color w:val="262626" w:themeColor="text1" w:themeTint="D9"/>
          <w:szCs w:val="28"/>
          <w:lang w:val="be-BY"/>
        </w:rPr>
        <w:t>Замясіла муку на смятане, зрабіла калабок, спякла ў масле і на акенца студзіць паклала.</w:t>
      </w:r>
    </w:p>
    <w:p w:rsidR="00F42F3E" w:rsidRPr="00F42F3E" w:rsidRDefault="00F42F3E" w:rsidP="00F42F3E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F42F3E">
        <w:rPr>
          <w:color w:val="262626" w:themeColor="text1" w:themeTint="D9"/>
          <w:szCs w:val="28"/>
          <w:lang w:val="be-BY"/>
        </w:rPr>
        <w:t xml:space="preserve">Калабок паляжаў, паляжаў, узяў ды і пакаціўся – з </w:t>
      </w:r>
      <w:proofErr w:type="spellStart"/>
      <w:r w:rsidRPr="00F42F3E">
        <w:rPr>
          <w:color w:val="262626" w:themeColor="text1" w:themeTint="D9"/>
          <w:szCs w:val="28"/>
          <w:lang w:val="be-BY"/>
        </w:rPr>
        <w:t>акна</w:t>
      </w:r>
      <w:proofErr w:type="spellEnd"/>
      <w:r w:rsidRPr="00F42F3E">
        <w:rPr>
          <w:color w:val="262626" w:themeColor="text1" w:themeTint="D9"/>
          <w:szCs w:val="28"/>
          <w:lang w:val="be-BY"/>
        </w:rPr>
        <w:t xml:space="preserve"> на лаўку, з лаўкі на падлогу, па падлозе да дзвярэй, скок цераз парог– ды ў сенцы, з </w:t>
      </w:r>
      <w:proofErr w:type="spellStart"/>
      <w:r w:rsidRPr="00F42F3E">
        <w:rPr>
          <w:color w:val="262626" w:themeColor="text1" w:themeTint="D9"/>
          <w:szCs w:val="28"/>
          <w:lang w:val="be-BY"/>
        </w:rPr>
        <w:t>сенцаў</w:t>
      </w:r>
      <w:proofErr w:type="spellEnd"/>
      <w:r w:rsidRPr="00F42F3E">
        <w:rPr>
          <w:color w:val="262626" w:themeColor="text1" w:themeTint="D9"/>
          <w:szCs w:val="28"/>
          <w:lang w:val="be-BY"/>
        </w:rPr>
        <w:t xml:space="preserve"> на ганак, з ганка на двор, са двара за вароты, далей і далей.</w:t>
      </w:r>
    </w:p>
    <w:p w:rsidR="00F42F3E" w:rsidRDefault="00F42F3E" w:rsidP="00F42F3E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F42F3E">
        <w:rPr>
          <w:color w:val="262626" w:themeColor="text1" w:themeTint="D9"/>
          <w:szCs w:val="28"/>
          <w:lang w:val="be-BY"/>
        </w:rPr>
        <w:t>Коціцца калабок па дарозе, насустрач яму заяц:</w:t>
      </w:r>
    </w:p>
    <w:p w:rsidR="00F42F3E" w:rsidRDefault="00F42F3E" w:rsidP="00F42F3E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>
        <w:rPr>
          <w:color w:val="262626" w:themeColor="text1" w:themeTint="D9"/>
          <w:szCs w:val="28"/>
          <w:lang w:val="be-BY"/>
        </w:rPr>
        <w:t xml:space="preserve">— </w:t>
      </w:r>
      <w:r w:rsidRPr="00F42F3E">
        <w:rPr>
          <w:color w:val="262626" w:themeColor="text1" w:themeTint="D9"/>
          <w:szCs w:val="28"/>
          <w:lang w:val="be-BY"/>
        </w:rPr>
        <w:t>Калабок, калабок, я цябе з'ем!</w:t>
      </w:r>
    </w:p>
    <w:p w:rsidR="00F42F3E" w:rsidRPr="00F42F3E" w:rsidRDefault="00F42F3E" w:rsidP="00F42F3E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>
        <w:rPr>
          <w:color w:val="262626" w:themeColor="text1" w:themeTint="D9"/>
          <w:szCs w:val="28"/>
          <w:lang w:val="be-BY"/>
        </w:rPr>
        <w:t xml:space="preserve">— </w:t>
      </w:r>
      <w:r w:rsidRPr="00F42F3E">
        <w:rPr>
          <w:color w:val="262626" w:themeColor="text1" w:themeTint="D9"/>
          <w:szCs w:val="28"/>
          <w:lang w:val="be-BY"/>
        </w:rPr>
        <w:t>Не еш мяне, заяц, я табе песеньку паспяваю: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Я калабок, калабок,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Па кадушцы скрэбены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Ды па скрыні мецены,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На смятане мешаны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Ды ў масле спечаны,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На акенцы студжаны.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Я ад дзеда ўцёк,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Я ад бабы ўцёк,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Ад цябе, заяц, пагатоў уцяку!</w:t>
      </w:r>
    </w:p>
    <w:p w:rsidR="00F42F3E" w:rsidRPr="00F42F3E" w:rsidRDefault="00F42F3E" w:rsidP="00F42F3E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8"/>
          <w:lang w:val="be-BY"/>
        </w:rPr>
      </w:pPr>
    </w:p>
    <w:p w:rsidR="00F42F3E" w:rsidRDefault="00F42F3E" w:rsidP="00F42F3E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F42F3E">
        <w:rPr>
          <w:color w:val="262626" w:themeColor="text1" w:themeTint="D9"/>
          <w:szCs w:val="28"/>
          <w:lang w:val="be-BY"/>
        </w:rPr>
        <w:t>I пакаціўся па дарозе – больш яго заяц і не бачыў</w:t>
      </w:r>
      <w:r>
        <w:rPr>
          <w:color w:val="262626" w:themeColor="text1" w:themeTint="D9"/>
          <w:szCs w:val="28"/>
          <w:lang w:val="be-BY"/>
        </w:rPr>
        <w:t>.</w:t>
      </w:r>
      <w:r w:rsidRPr="00F42F3E">
        <w:rPr>
          <w:color w:val="262626" w:themeColor="text1" w:themeTint="D9"/>
          <w:szCs w:val="28"/>
          <w:lang w:val="be-BY"/>
        </w:rPr>
        <w:t xml:space="preserve"> Коціцца калабок, насустрач яму воўк:</w:t>
      </w:r>
    </w:p>
    <w:p w:rsidR="00F42F3E" w:rsidRDefault="00F42F3E" w:rsidP="00F42F3E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>
        <w:rPr>
          <w:color w:val="262626" w:themeColor="text1" w:themeTint="D9"/>
          <w:szCs w:val="28"/>
          <w:lang w:val="be-BY"/>
        </w:rPr>
        <w:t xml:space="preserve">— </w:t>
      </w:r>
      <w:r w:rsidRPr="00F42F3E">
        <w:rPr>
          <w:color w:val="262626" w:themeColor="text1" w:themeTint="D9"/>
          <w:szCs w:val="28"/>
          <w:lang w:val="be-BY"/>
        </w:rPr>
        <w:t>Калабок, калабок, я цябе з'ем!</w:t>
      </w:r>
    </w:p>
    <w:p w:rsidR="00F42F3E" w:rsidRPr="00F42F3E" w:rsidRDefault="00F42F3E" w:rsidP="00F42F3E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>
        <w:rPr>
          <w:color w:val="262626" w:themeColor="text1" w:themeTint="D9"/>
          <w:szCs w:val="28"/>
          <w:lang w:val="be-BY"/>
        </w:rPr>
        <w:t xml:space="preserve">— </w:t>
      </w:r>
      <w:r w:rsidRPr="00F42F3E">
        <w:rPr>
          <w:color w:val="262626" w:themeColor="text1" w:themeTint="D9"/>
          <w:szCs w:val="28"/>
          <w:lang w:val="be-BY"/>
        </w:rPr>
        <w:t>Не еш мяне, шэры воўк, я табе песеньку паспяваю</w:t>
      </w:r>
      <w:r>
        <w:rPr>
          <w:color w:val="262626" w:themeColor="text1" w:themeTint="D9"/>
          <w:szCs w:val="28"/>
          <w:lang w:val="be-BY"/>
        </w:rPr>
        <w:t>: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Я калабок, калабок,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Па кадушцы скрэбены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Ды па скрыні мецены,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На смятане мешаны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Ды ў масле спечаны,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На акенцы студжаны.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Я ад дзеда ўцёк,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Я ад бабы ўцёк,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Я ад зайца ўцёк,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lastRenderedPageBreak/>
        <w:t>Ад цябе, воўк, пагатоў уцяку!</w:t>
      </w:r>
    </w:p>
    <w:p w:rsidR="00F42F3E" w:rsidRPr="00F42F3E" w:rsidRDefault="00F42F3E" w:rsidP="00F42F3E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8"/>
          <w:lang w:val="be-BY"/>
        </w:rPr>
      </w:pPr>
    </w:p>
    <w:p w:rsidR="00F42F3E" w:rsidRDefault="00F42F3E" w:rsidP="00F42F3E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F42F3E">
        <w:rPr>
          <w:color w:val="262626" w:themeColor="text1" w:themeTint="D9"/>
          <w:szCs w:val="28"/>
          <w:lang w:val="be-BY"/>
        </w:rPr>
        <w:t>I пакаціўся па дарозе – больш яго воўк і не бачыў. Коціцца калабок, насустрач яму мядзведзь:</w:t>
      </w:r>
    </w:p>
    <w:p w:rsidR="00F42F3E" w:rsidRDefault="00F42F3E" w:rsidP="00F42F3E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>
        <w:rPr>
          <w:color w:val="262626" w:themeColor="text1" w:themeTint="D9"/>
          <w:szCs w:val="28"/>
          <w:lang w:val="be-BY"/>
        </w:rPr>
        <w:t xml:space="preserve">— </w:t>
      </w:r>
      <w:r w:rsidRPr="00F42F3E">
        <w:rPr>
          <w:color w:val="262626" w:themeColor="text1" w:themeTint="D9"/>
          <w:szCs w:val="28"/>
          <w:lang w:val="be-BY"/>
        </w:rPr>
        <w:t>Калабок, калабок, я цябе з'ем!</w:t>
      </w:r>
    </w:p>
    <w:p w:rsidR="00F42F3E" w:rsidRPr="00F42F3E" w:rsidRDefault="00F42F3E" w:rsidP="00F42F3E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>
        <w:rPr>
          <w:color w:val="262626" w:themeColor="text1" w:themeTint="D9"/>
          <w:szCs w:val="28"/>
          <w:lang w:val="be-BY"/>
        </w:rPr>
        <w:t xml:space="preserve">— </w:t>
      </w:r>
      <w:r w:rsidRPr="00F42F3E">
        <w:rPr>
          <w:color w:val="262626" w:themeColor="text1" w:themeTint="D9"/>
          <w:szCs w:val="28"/>
          <w:lang w:val="be-BY"/>
        </w:rPr>
        <w:t>Дзе табе, касалапаму, з'есці мяне!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Я калабок, калабок,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Па кадушцы скрэбены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Ды па скрыні мецены,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На смятане мешаны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Ды ў масле спечаны,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На акенцы студжаны.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Я ад дзеда ўцёк,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Я ад бабы ўцёк,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Я ад зайца ўцёк,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 xml:space="preserve">Я ад воўка </w:t>
      </w:r>
      <w:r w:rsidR="005B7F8F" w:rsidRPr="00F42F3E">
        <w:rPr>
          <w:color w:val="262626" w:themeColor="text1" w:themeTint="D9"/>
          <w:sz w:val="24"/>
          <w:szCs w:val="28"/>
          <w:lang w:val="be-BY"/>
        </w:rPr>
        <w:t>ўцёк</w:t>
      </w:r>
      <w:bookmarkStart w:id="0" w:name="_GoBack"/>
      <w:bookmarkEnd w:id="0"/>
      <w:r w:rsidRPr="00F42F3E">
        <w:rPr>
          <w:color w:val="262626" w:themeColor="text1" w:themeTint="D9"/>
          <w:sz w:val="24"/>
          <w:szCs w:val="28"/>
          <w:lang w:val="be-BY"/>
        </w:rPr>
        <w:t>,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Ад цябе, мядзведзь, пагатоў уцяку.</w:t>
      </w:r>
    </w:p>
    <w:p w:rsidR="00F42F3E" w:rsidRPr="00F42F3E" w:rsidRDefault="00F42F3E" w:rsidP="00F42F3E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8"/>
          <w:lang w:val="be-BY"/>
        </w:rPr>
      </w:pPr>
    </w:p>
    <w:p w:rsidR="00F42F3E" w:rsidRPr="00F42F3E" w:rsidRDefault="00F42F3E" w:rsidP="00F42F3E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F42F3E">
        <w:rPr>
          <w:color w:val="262626" w:themeColor="text1" w:themeTint="D9"/>
          <w:szCs w:val="28"/>
          <w:lang w:val="be-BY"/>
        </w:rPr>
        <w:t>I зноў пакаціўся – больш мядзведзь яго і не бачыў.</w:t>
      </w:r>
    </w:p>
    <w:p w:rsidR="00F42F3E" w:rsidRDefault="00F42F3E" w:rsidP="00F42F3E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F42F3E">
        <w:rPr>
          <w:color w:val="262626" w:themeColor="text1" w:themeTint="D9"/>
          <w:szCs w:val="28"/>
          <w:lang w:val="be-BY"/>
        </w:rPr>
        <w:t>Коціцца калабок, насустрач яму лісіца:</w:t>
      </w:r>
    </w:p>
    <w:p w:rsidR="00F42F3E" w:rsidRDefault="00F42F3E" w:rsidP="00F42F3E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>
        <w:rPr>
          <w:color w:val="262626" w:themeColor="text1" w:themeTint="D9"/>
          <w:szCs w:val="28"/>
          <w:lang w:val="be-BY"/>
        </w:rPr>
        <w:t xml:space="preserve">— </w:t>
      </w:r>
      <w:r w:rsidRPr="00F42F3E">
        <w:rPr>
          <w:color w:val="262626" w:themeColor="text1" w:themeTint="D9"/>
          <w:szCs w:val="28"/>
          <w:lang w:val="be-BY"/>
        </w:rPr>
        <w:t>Калабок, калабок, куды коцішся?</w:t>
      </w:r>
    </w:p>
    <w:p w:rsidR="00F42F3E" w:rsidRDefault="00F42F3E" w:rsidP="00F42F3E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>
        <w:rPr>
          <w:color w:val="262626" w:themeColor="text1" w:themeTint="D9"/>
          <w:szCs w:val="28"/>
          <w:lang w:val="be-BY"/>
        </w:rPr>
        <w:t xml:space="preserve">— </w:t>
      </w:r>
      <w:r w:rsidRPr="00F42F3E">
        <w:rPr>
          <w:color w:val="262626" w:themeColor="text1" w:themeTint="D9"/>
          <w:szCs w:val="28"/>
          <w:lang w:val="be-BY"/>
        </w:rPr>
        <w:t>Качуся па дарожцы.</w:t>
      </w:r>
    </w:p>
    <w:p w:rsidR="00F42F3E" w:rsidRPr="00F42F3E" w:rsidRDefault="00F42F3E" w:rsidP="00F42F3E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>
        <w:rPr>
          <w:color w:val="262626" w:themeColor="text1" w:themeTint="D9"/>
          <w:szCs w:val="28"/>
          <w:lang w:val="be-BY"/>
        </w:rPr>
        <w:t xml:space="preserve">— </w:t>
      </w:r>
      <w:r w:rsidRPr="00F42F3E">
        <w:rPr>
          <w:color w:val="262626" w:themeColor="text1" w:themeTint="D9"/>
          <w:szCs w:val="28"/>
          <w:lang w:val="be-BY"/>
        </w:rPr>
        <w:t>Калабок, калабок, паспявай мне песеньку!</w:t>
      </w:r>
    </w:p>
    <w:p w:rsidR="00F42F3E" w:rsidRPr="00F42F3E" w:rsidRDefault="00F42F3E" w:rsidP="00F42F3E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F42F3E">
        <w:rPr>
          <w:color w:val="262626" w:themeColor="text1" w:themeTint="D9"/>
          <w:szCs w:val="28"/>
          <w:lang w:val="be-BY"/>
        </w:rPr>
        <w:t>Калабок і заспяваў: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 xml:space="preserve">— </w:t>
      </w:r>
      <w:r w:rsidRPr="00F42F3E">
        <w:rPr>
          <w:color w:val="262626" w:themeColor="text1" w:themeTint="D9"/>
          <w:sz w:val="24"/>
          <w:szCs w:val="28"/>
          <w:lang w:val="be-BY"/>
        </w:rPr>
        <w:t>Я калабок, калабок,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Па кадушцы скрэбены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Ды па скрыні мецены,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На смятане мешаны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Ды ў масле спечаны,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На акенцы студжаны.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Я ад дзеда ўцёк,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Я ад бабы ўцёк,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Я ад зайца ўцёк,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Я ад воўка ўцёк,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Ад мядзведзя ўцёк,</w:t>
      </w:r>
    </w:p>
    <w:p w:rsidR="00F42F3E" w:rsidRPr="00F42F3E" w:rsidRDefault="00F42F3E" w:rsidP="00F42F3E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F42F3E">
        <w:rPr>
          <w:color w:val="262626" w:themeColor="text1" w:themeTint="D9"/>
          <w:sz w:val="24"/>
          <w:szCs w:val="28"/>
          <w:lang w:val="be-BY"/>
        </w:rPr>
        <w:t>Ад цябе, лісіцы, лёгка ўцячы!</w:t>
      </w:r>
    </w:p>
    <w:p w:rsidR="00F42F3E" w:rsidRPr="00F42F3E" w:rsidRDefault="00F42F3E" w:rsidP="00F42F3E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8"/>
          <w:lang w:val="be-BY"/>
        </w:rPr>
      </w:pPr>
    </w:p>
    <w:p w:rsidR="00F42F3E" w:rsidRDefault="00F42F3E" w:rsidP="00F42F3E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F42F3E">
        <w:rPr>
          <w:color w:val="262626" w:themeColor="text1" w:themeTint="D9"/>
          <w:szCs w:val="28"/>
          <w:lang w:val="be-BY"/>
        </w:rPr>
        <w:t>А лісіца кажа:</w:t>
      </w:r>
    </w:p>
    <w:p w:rsidR="00F42F3E" w:rsidRPr="00F42F3E" w:rsidRDefault="00F42F3E" w:rsidP="00F42F3E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>
        <w:rPr>
          <w:color w:val="262626" w:themeColor="text1" w:themeTint="D9"/>
          <w:szCs w:val="28"/>
          <w:lang w:val="be-BY"/>
        </w:rPr>
        <w:t xml:space="preserve">— </w:t>
      </w:r>
      <w:r w:rsidRPr="00F42F3E">
        <w:rPr>
          <w:color w:val="262626" w:themeColor="text1" w:themeTint="D9"/>
          <w:szCs w:val="28"/>
          <w:lang w:val="be-BY"/>
        </w:rPr>
        <w:t>Ах, песенька прыгожая, ды чую я кепска. Калабок, калабок, сядзь мне на носік, браток, ды паспявай яшчэ разок, мацней.</w:t>
      </w:r>
    </w:p>
    <w:p w:rsidR="00F42F3E" w:rsidRPr="00F42F3E" w:rsidRDefault="00F42F3E" w:rsidP="00F42F3E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F42F3E">
        <w:rPr>
          <w:color w:val="262626" w:themeColor="text1" w:themeTint="D9"/>
          <w:szCs w:val="28"/>
          <w:lang w:val="be-BY"/>
        </w:rPr>
        <w:t>Калабок ускочыў лісіцы на нос і заспяваў мацней тую ж песеньку.</w:t>
      </w:r>
    </w:p>
    <w:p w:rsidR="00F42F3E" w:rsidRDefault="00F42F3E" w:rsidP="00F42F3E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F42F3E">
        <w:rPr>
          <w:color w:val="262626" w:themeColor="text1" w:themeTint="D9"/>
          <w:szCs w:val="28"/>
          <w:lang w:val="be-BY"/>
        </w:rPr>
        <w:t>А лісіца зноў яму:</w:t>
      </w:r>
    </w:p>
    <w:p w:rsidR="00F42F3E" w:rsidRPr="00F42F3E" w:rsidRDefault="00F42F3E" w:rsidP="00F42F3E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>
        <w:rPr>
          <w:color w:val="262626" w:themeColor="text1" w:themeTint="D9"/>
          <w:szCs w:val="28"/>
          <w:lang w:val="be-BY"/>
        </w:rPr>
        <w:lastRenderedPageBreak/>
        <w:t xml:space="preserve">— </w:t>
      </w:r>
      <w:r w:rsidRPr="00F42F3E">
        <w:rPr>
          <w:color w:val="262626" w:themeColor="text1" w:themeTint="D9"/>
          <w:szCs w:val="28"/>
          <w:lang w:val="be-BY"/>
        </w:rPr>
        <w:t>Калабок, калабок, сядзь мне на язычок ды паспявай апошні разок.</w:t>
      </w:r>
    </w:p>
    <w:p w:rsidR="00310E12" w:rsidRPr="00F42F3E" w:rsidRDefault="00F42F3E" w:rsidP="00F42F3E">
      <w:pPr>
        <w:spacing w:after="0" w:line="240" w:lineRule="auto"/>
        <w:ind w:firstLine="709"/>
        <w:jc w:val="both"/>
        <w:rPr>
          <w:lang w:val="be-BY"/>
        </w:rPr>
      </w:pPr>
      <w:r w:rsidRPr="00F42F3E">
        <w:rPr>
          <w:color w:val="262626" w:themeColor="text1" w:themeTint="D9"/>
          <w:szCs w:val="28"/>
          <w:lang w:val="be-BY"/>
        </w:rPr>
        <w:t>Калабок скок лісіцы на язык, а лісіца яго – гам! – і з'ела.</w:t>
      </w:r>
    </w:p>
    <w:sectPr w:rsidR="00310E12" w:rsidRPr="00F42F3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75A" w:rsidRDefault="0093075A" w:rsidP="00BB305B">
      <w:pPr>
        <w:spacing w:after="0" w:line="240" w:lineRule="auto"/>
      </w:pPr>
      <w:r>
        <w:separator/>
      </w:r>
    </w:p>
  </w:endnote>
  <w:endnote w:type="continuationSeparator" w:id="0">
    <w:p w:rsidR="0093075A" w:rsidRDefault="0093075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051E69" wp14:editId="766C4941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B7F8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B7F8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433BC7" wp14:editId="355900C2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B7F8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B7F8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7EE68C" wp14:editId="495F5B0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B7F8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B7F8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75A" w:rsidRDefault="0093075A" w:rsidP="00BB305B">
      <w:pPr>
        <w:spacing w:after="0" w:line="240" w:lineRule="auto"/>
      </w:pPr>
      <w:r>
        <w:separator/>
      </w:r>
    </w:p>
  </w:footnote>
  <w:footnote w:type="continuationSeparator" w:id="0">
    <w:p w:rsidR="0093075A" w:rsidRDefault="0093075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E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8365A"/>
    <w:rsid w:val="005A657C"/>
    <w:rsid w:val="005B3CE5"/>
    <w:rsid w:val="005B7F8F"/>
    <w:rsid w:val="005E3F33"/>
    <w:rsid w:val="005F3A80"/>
    <w:rsid w:val="00621163"/>
    <w:rsid w:val="006C1F9A"/>
    <w:rsid w:val="006D2082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075A"/>
    <w:rsid w:val="0093322C"/>
    <w:rsid w:val="0096164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E79DD"/>
    <w:rsid w:val="00EF6064"/>
    <w:rsid w:val="00F36D55"/>
    <w:rsid w:val="00F42F3E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42F3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42F3E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42F3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42F3E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42F3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42F3E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42F3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42F3E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03C93-0D4C-4B2E-9FDA-3F588618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Калабок</dc:title>
  <dc:creator>народное</dc:creator>
  <cp:lastModifiedBy>Олеся</cp:lastModifiedBy>
  <cp:revision>2</cp:revision>
  <dcterms:created xsi:type="dcterms:W3CDTF">2016-05-01T06:53:00Z</dcterms:created>
  <dcterms:modified xsi:type="dcterms:W3CDTF">2016-05-01T07:04:00Z</dcterms:modified>
  <cp:category>Сказки народные русские</cp:category>
  <dc:language>бел.</dc:language>
</cp:coreProperties>
</file>