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6C" w:rsidRPr="00B22A6C" w:rsidRDefault="00B22A6C" w:rsidP="00B22A6C">
      <w:pPr>
        <w:pStyle w:val="2"/>
        <w:rPr>
          <w:rStyle w:val="12"/>
          <w:sz w:val="48"/>
        </w:rPr>
      </w:pPr>
      <w:r w:rsidRPr="00585D94">
        <w:t>Как у нашего кота</w:t>
      </w:r>
      <w:r w:rsidR="00105753">
        <w:t>…</w:t>
      </w:r>
      <w:r w:rsidRPr="00585D94">
        <w:rPr>
          <w:rStyle w:val="12"/>
        </w:rPr>
        <w:br/>
      </w:r>
      <w:r w:rsidRPr="00B22A6C">
        <w:rPr>
          <w:rStyle w:val="12"/>
          <w:i/>
          <w:sz w:val="20"/>
          <w:szCs w:val="18"/>
        </w:rPr>
        <w:t>Русская народная</w:t>
      </w:r>
      <w:r w:rsidR="00105753">
        <w:rPr>
          <w:rStyle w:val="12"/>
          <w:i/>
          <w:sz w:val="20"/>
          <w:szCs w:val="18"/>
        </w:rPr>
        <w:br/>
      </w:r>
      <w:bookmarkStart w:id="0" w:name="_GoBack"/>
      <w:r w:rsidR="00105753">
        <w:rPr>
          <w:rStyle w:val="12"/>
          <w:i/>
          <w:sz w:val="20"/>
          <w:szCs w:val="18"/>
        </w:rPr>
        <w:t>в обработке Ирины Карнауховой</w:t>
      </w:r>
      <w:bookmarkEnd w:id="0"/>
    </w:p>
    <w:p w:rsidR="00B22A6C" w:rsidRPr="00585D94" w:rsidRDefault="00B22A6C" w:rsidP="00B22A6C">
      <w:pPr>
        <w:spacing w:after="0" w:line="240" w:lineRule="auto"/>
        <w:rPr>
          <w:szCs w:val="28"/>
        </w:rPr>
      </w:pPr>
    </w:p>
    <w:p w:rsidR="00B22A6C" w:rsidRPr="00585D94" w:rsidRDefault="00B22A6C" w:rsidP="00B22A6C">
      <w:pPr>
        <w:spacing w:after="0" w:line="240" w:lineRule="auto"/>
        <w:rPr>
          <w:szCs w:val="28"/>
        </w:rPr>
      </w:pPr>
    </w:p>
    <w:p w:rsidR="00B22A6C" w:rsidRPr="00585D94" w:rsidRDefault="00B22A6C" w:rsidP="00B22A6C">
      <w:pPr>
        <w:spacing w:after="0" w:line="240" w:lineRule="auto"/>
        <w:rPr>
          <w:szCs w:val="28"/>
        </w:rPr>
      </w:pPr>
    </w:p>
    <w:p w:rsidR="00B22A6C" w:rsidRPr="00585D94" w:rsidRDefault="00B22A6C" w:rsidP="00B22A6C">
      <w:pPr>
        <w:spacing w:after="0" w:line="240" w:lineRule="auto"/>
        <w:rPr>
          <w:szCs w:val="28"/>
        </w:rPr>
      </w:pPr>
    </w:p>
    <w:p w:rsidR="00B22A6C" w:rsidRPr="00585D94" w:rsidRDefault="00B22A6C" w:rsidP="00B22A6C">
      <w:pPr>
        <w:spacing w:after="0" w:line="240" w:lineRule="auto"/>
        <w:rPr>
          <w:szCs w:val="28"/>
        </w:rPr>
      </w:pPr>
    </w:p>
    <w:p w:rsidR="00B22A6C" w:rsidRPr="00585D94" w:rsidRDefault="00B22A6C" w:rsidP="00B22A6C">
      <w:pPr>
        <w:spacing w:after="0" w:line="240" w:lineRule="auto"/>
        <w:ind w:left="4248"/>
        <w:rPr>
          <w:rFonts w:eastAsia="Times New Roman" w:cs="Arial"/>
          <w:szCs w:val="28"/>
        </w:rPr>
      </w:pPr>
    </w:p>
    <w:p w:rsidR="00B22A6C" w:rsidRPr="00585D94" w:rsidRDefault="00B22A6C" w:rsidP="00B22A6C">
      <w:pPr>
        <w:spacing w:after="0" w:line="240" w:lineRule="auto"/>
        <w:ind w:left="3111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Как у нашего кота</w:t>
      </w:r>
    </w:p>
    <w:p w:rsidR="00B22A6C" w:rsidRPr="00585D94" w:rsidRDefault="00B22A6C" w:rsidP="00B22A6C">
      <w:pPr>
        <w:spacing w:after="0" w:line="240" w:lineRule="auto"/>
        <w:ind w:left="3111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Шубка очень хороша</w:t>
      </w:r>
      <w:r w:rsidR="00105753">
        <w:rPr>
          <w:rFonts w:eastAsia="Times New Roman" w:cs="Arial"/>
          <w:szCs w:val="28"/>
        </w:rPr>
        <w:t>,</w:t>
      </w:r>
    </w:p>
    <w:p w:rsidR="00B22A6C" w:rsidRPr="00585D94" w:rsidRDefault="00B22A6C" w:rsidP="00B22A6C">
      <w:pPr>
        <w:spacing w:after="0" w:line="240" w:lineRule="auto"/>
        <w:ind w:left="3111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Как у котика усы</w:t>
      </w:r>
    </w:p>
    <w:p w:rsidR="00B22A6C" w:rsidRPr="00585D94" w:rsidRDefault="00B22A6C" w:rsidP="00B22A6C">
      <w:pPr>
        <w:spacing w:after="0" w:line="240" w:lineRule="auto"/>
        <w:ind w:left="3111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Удивительной красы,</w:t>
      </w:r>
    </w:p>
    <w:p w:rsidR="00B22A6C" w:rsidRPr="00585D94" w:rsidRDefault="00B22A6C" w:rsidP="00B22A6C">
      <w:pPr>
        <w:spacing w:after="0" w:line="240" w:lineRule="auto"/>
        <w:ind w:left="3111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Глазки смелые,</w:t>
      </w:r>
    </w:p>
    <w:p w:rsidR="00B22A6C" w:rsidRPr="00585D94" w:rsidRDefault="00B22A6C" w:rsidP="00B22A6C">
      <w:pPr>
        <w:spacing w:after="0" w:line="240" w:lineRule="auto"/>
        <w:ind w:left="3111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Зубки белые.</w:t>
      </w:r>
    </w:p>
    <w:sectPr w:rsidR="00B22A6C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695" w:rsidRDefault="00AD6695" w:rsidP="00BB305B">
      <w:pPr>
        <w:spacing w:after="0" w:line="240" w:lineRule="auto"/>
      </w:pPr>
      <w:r>
        <w:separator/>
      </w:r>
    </w:p>
  </w:endnote>
  <w:endnote w:type="continuationSeparator" w:id="0">
    <w:p w:rsidR="00AD6695" w:rsidRDefault="00AD669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2A6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2A6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2A6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2A6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575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575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695" w:rsidRDefault="00AD6695" w:rsidP="00BB305B">
      <w:pPr>
        <w:spacing w:after="0" w:line="240" w:lineRule="auto"/>
      </w:pPr>
      <w:r>
        <w:separator/>
      </w:r>
    </w:p>
  </w:footnote>
  <w:footnote w:type="continuationSeparator" w:id="0">
    <w:p w:rsidR="00AD6695" w:rsidRDefault="00AD669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6C"/>
    <w:rsid w:val="00044F41"/>
    <w:rsid w:val="00105753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52F47"/>
    <w:rsid w:val="007F06E6"/>
    <w:rsid w:val="007F47C6"/>
    <w:rsid w:val="00816084"/>
    <w:rsid w:val="00854F6C"/>
    <w:rsid w:val="008F0F59"/>
    <w:rsid w:val="00917CA9"/>
    <w:rsid w:val="0093322C"/>
    <w:rsid w:val="0096164A"/>
    <w:rsid w:val="00AD6695"/>
    <w:rsid w:val="00B07F42"/>
    <w:rsid w:val="00B22A6C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B22A6C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22A6C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B22A6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B22A6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B22A6C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22A6C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B22A6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B22A6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32EF5-EBE8-45D3-906E-D64DC18F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у нашего кота</dc:title>
  <dc:creator>народное</dc:creator>
  <cp:keywords>Карнаухова И.</cp:keywords>
  <cp:lastModifiedBy>Олеся</cp:lastModifiedBy>
  <cp:revision>3</cp:revision>
  <dcterms:created xsi:type="dcterms:W3CDTF">2016-03-31T10:45:00Z</dcterms:created>
  <dcterms:modified xsi:type="dcterms:W3CDTF">2016-11-05T09:31:00Z</dcterms:modified>
  <cp:category>Песенки и потешки русские народные</cp:category>
  <dc:language>рус.</dc:language>
</cp:coreProperties>
</file>