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FC5" w:rsidRPr="000F47A7" w:rsidRDefault="000F47A7" w:rsidP="004E0FC5">
      <w:pPr>
        <w:pStyle w:val="a7"/>
        <w:outlineLvl w:val="1"/>
      </w:pPr>
      <w:bookmarkStart w:id="0" w:name="_GoBack"/>
      <w:r w:rsidRPr="000F47A7">
        <w:t>Как пошла коляда</w:t>
      </w:r>
      <w:bookmarkEnd w:id="0"/>
      <w:r w:rsidRPr="000F47A7">
        <w:t xml:space="preserve"> </w:t>
      </w:r>
      <w:r w:rsidR="004E0FC5" w:rsidRPr="000F47A7">
        <w:br/>
      </w:r>
      <w:r w:rsidR="004E0FC5" w:rsidRPr="000F47A7">
        <w:rPr>
          <w:b w:val="0"/>
          <w:i/>
          <w:sz w:val="20"/>
          <w:szCs w:val="20"/>
        </w:rPr>
        <w:t>Календарная обрядовая песня</w:t>
      </w:r>
    </w:p>
    <w:p w:rsidR="004E0FC5" w:rsidRPr="000F47A7" w:rsidRDefault="004E0FC5" w:rsidP="004E0FC5">
      <w:pPr>
        <w:spacing w:after="0" w:line="240" w:lineRule="auto"/>
        <w:jc w:val="both"/>
        <w:rPr>
          <w:szCs w:val="28"/>
        </w:rPr>
      </w:pPr>
    </w:p>
    <w:p w:rsidR="000F47A7" w:rsidRPr="000F47A7" w:rsidRDefault="000F47A7" w:rsidP="000F47A7">
      <w:pPr>
        <w:spacing w:after="0" w:line="240" w:lineRule="auto"/>
        <w:ind w:left="2832"/>
        <w:jc w:val="both"/>
        <w:rPr>
          <w:szCs w:val="28"/>
        </w:rPr>
      </w:pPr>
      <w:r w:rsidRPr="000F47A7">
        <w:rPr>
          <w:szCs w:val="28"/>
        </w:rPr>
        <w:t>Как пошла коляда</w:t>
      </w:r>
    </w:p>
    <w:p w:rsidR="000F47A7" w:rsidRPr="000F47A7" w:rsidRDefault="000F47A7" w:rsidP="000F47A7">
      <w:pPr>
        <w:spacing w:after="0" w:line="240" w:lineRule="auto"/>
        <w:ind w:left="2832"/>
        <w:jc w:val="both"/>
        <w:rPr>
          <w:szCs w:val="28"/>
        </w:rPr>
      </w:pPr>
      <w:r w:rsidRPr="000F47A7">
        <w:rPr>
          <w:szCs w:val="28"/>
        </w:rPr>
        <w:t>Вдоль по улице гулять,</w:t>
      </w:r>
    </w:p>
    <w:p w:rsidR="000F47A7" w:rsidRPr="000F47A7" w:rsidRDefault="000F47A7" w:rsidP="000F47A7">
      <w:pPr>
        <w:spacing w:after="0" w:line="240" w:lineRule="auto"/>
        <w:ind w:left="2832"/>
        <w:jc w:val="both"/>
        <w:rPr>
          <w:szCs w:val="28"/>
        </w:rPr>
      </w:pPr>
      <w:r w:rsidRPr="000F47A7">
        <w:rPr>
          <w:szCs w:val="28"/>
        </w:rPr>
        <w:t>Вдоль по улице гулять,</w:t>
      </w:r>
    </w:p>
    <w:p w:rsidR="000F47A7" w:rsidRPr="000F47A7" w:rsidRDefault="000F47A7" w:rsidP="000F47A7">
      <w:pPr>
        <w:spacing w:after="0" w:line="240" w:lineRule="auto"/>
        <w:ind w:left="2832"/>
        <w:jc w:val="both"/>
        <w:rPr>
          <w:szCs w:val="28"/>
        </w:rPr>
      </w:pPr>
      <w:r w:rsidRPr="000F47A7">
        <w:rPr>
          <w:szCs w:val="28"/>
        </w:rPr>
        <w:t>С Новым годом поздравлять!</w:t>
      </w:r>
    </w:p>
    <w:p w:rsidR="000F47A7" w:rsidRPr="000F47A7" w:rsidRDefault="000F47A7" w:rsidP="000F47A7">
      <w:pPr>
        <w:spacing w:after="0" w:line="240" w:lineRule="auto"/>
        <w:ind w:left="2832"/>
        <w:jc w:val="both"/>
        <w:rPr>
          <w:szCs w:val="28"/>
        </w:rPr>
      </w:pPr>
      <w:r w:rsidRPr="000F47A7">
        <w:rPr>
          <w:szCs w:val="28"/>
        </w:rPr>
        <w:t>— Коляда, коляда,</w:t>
      </w:r>
    </w:p>
    <w:p w:rsidR="000F47A7" w:rsidRPr="000F47A7" w:rsidRDefault="000F47A7" w:rsidP="000F47A7">
      <w:pPr>
        <w:spacing w:after="0" w:line="240" w:lineRule="auto"/>
        <w:ind w:left="2832"/>
        <w:jc w:val="both"/>
        <w:rPr>
          <w:szCs w:val="28"/>
        </w:rPr>
      </w:pPr>
      <w:r w:rsidRPr="000F47A7">
        <w:rPr>
          <w:szCs w:val="28"/>
        </w:rPr>
        <w:t>Где ты раньше была?</w:t>
      </w:r>
    </w:p>
    <w:p w:rsidR="000F47A7" w:rsidRPr="000F47A7" w:rsidRDefault="000F47A7" w:rsidP="000F47A7">
      <w:pPr>
        <w:spacing w:after="0" w:line="240" w:lineRule="auto"/>
        <w:ind w:left="2832"/>
        <w:jc w:val="both"/>
        <w:rPr>
          <w:szCs w:val="28"/>
        </w:rPr>
      </w:pPr>
      <w:r w:rsidRPr="000F47A7">
        <w:rPr>
          <w:szCs w:val="28"/>
        </w:rPr>
        <w:t>— Я в поле ночевала,</w:t>
      </w:r>
    </w:p>
    <w:p w:rsidR="000F47A7" w:rsidRPr="000F47A7" w:rsidRDefault="000F47A7" w:rsidP="000F47A7">
      <w:pPr>
        <w:spacing w:after="0" w:line="240" w:lineRule="auto"/>
        <w:ind w:left="2832"/>
        <w:jc w:val="both"/>
        <w:rPr>
          <w:szCs w:val="28"/>
        </w:rPr>
      </w:pPr>
      <w:r w:rsidRPr="000F47A7">
        <w:rPr>
          <w:szCs w:val="28"/>
        </w:rPr>
        <w:t>Теперь к вам пришла!</w:t>
      </w:r>
    </w:p>
    <w:p w:rsidR="000F47A7" w:rsidRPr="000F47A7" w:rsidRDefault="000F47A7" w:rsidP="000F47A7">
      <w:pPr>
        <w:spacing w:after="0" w:line="240" w:lineRule="auto"/>
        <w:ind w:left="2832"/>
        <w:jc w:val="both"/>
        <w:rPr>
          <w:szCs w:val="28"/>
        </w:rPr>
      </w:pPr>
      <w:r w:rsidRPr="000F47A7">
        <w:rPr>
          <w:szCs w:val="28"/>
        </w:rPr>
        <w:t>Здравствуй, хозяин</w:t>
      </w:r>
    </w:p>
    <w:p w:rsidR="000F47A7" w:rsidRPr="000F47A7" w:rsidRDefault="000F47A7" w:rsidP="000F47A7">
      <w:pPr>
        <w:spacing w:after="0" w:line="240" w:lineRule="auto"/>
        <w:ind w:left="2832"/>
        <w:jc w:val="both"/>
        <w:rPr>
          <w:szCs w:val="28"/>
        </w:rPr>
      </w:pPr>
      <w:r w:rsidRPr="000F47A7">
        <w:rPr>
          <w:szCs w:val="28"/>
        </w:rPr>
        <w:t>С хозяюшкой,</w:t>
      </w:r>
    </w:p>
    <w:p w:rsidR="000F47A7" w:rsidRPr="000F47A7" w:rsidRDefault="000F47A7" w:rsidP="000F47A7">
      <w:pPr>
        <w:spacing w:after="0" w:line="240" w:lineRule="auto"/>
        <w:ind w:left="2832"/>
        <w:jc w:val="both"/>
        <w:rPr>
          <w:szCs w:val="28"/>
        </w:rPr>
      </w:pPr>
      <w:r w:rsidRPr="000F47A7">
        <w:rPr>
          <w:szCs w:val="28"/>
        </w:rPr>
        <w:t>На долгие века,</w:t>
      </w:r>
    </w:p>
    <w:p w:rsidR="000F47A7" w:rsidRPr="000F47A7" w:rsidRDefault="000F47A7" w:rsidP="000F47A7">
      <w:pPr>
        <w:spacing w:after="0" w:line="240" w:lineRule="auto"/>
        <w:ind w:left="2832"/>
        <w:jc w:val="both"/>
        <w:rPr>
          <w:szCs w:val="28"/>
        </w:rPr>
      </w:pPr>
      <w:r w:rsidRPr="000F47A7">
        <w:rPr>
          <w:szCs w:val="28"/>
        </w:rPr>
        <w:t>На многие лета!</w:t>
      </w:r>
    </w:p>
    <w:p w:rsidR="000F47A7" w:rsidRPr="000F47A7" w:rsidRDefault="000F47A7" w:rsidP="000F47A7">
      <w:pPr>
        <w:spacing w:after="0" w:line="240" w:lineRule="auto"/>
        <w:ind w:left="2832"/>
        <w:jc w:val="both"/>
        <w:rPr>
          <w:szCs w:val="28"/>
        </w:rPr>
      </w:pPr>
      <w:proofErr w:type="spellStart"/>
      <w:r w:rsidRPr="000F47A7">
        <w:rPr>
          <w:szCs w:val="28"/>
        </w:rPr>
        <w:t>Сейся</w:t>
      </w:r>
      <w:proofErr w:type="spellEnd"/>
      <w:r w:rsidRPr="000F47A7">
        <w:rPr>
          <w:szCs w:val="28"/>
        </w:rPr>
        <w:t xml:space="preserve">, </w:t>
      </w:r>
      <w:proofErr w:type="spellStart"/>
      <w:r w:rsidRPr="000F47A7">
        <w:rPr>
          <w:szCs w:val="28"/>
        </w:rPr>
        <w:t>родися</w:t>
      </w:r>
      <w:proofErr w:type="spellEnd"/>
      <w:r w:rsidRPr="000F47A7">
        <w:rPr>
          <w:szCs w:val="28"/>
        </w:rPr>
        <w:t>,</w:t>
      </w:r>
    </w:p>
    <w:p w:rsidR="000F47A7" w:rsidRPr="000F47A7" w:rsidRDefault="000F47A7" w:rsidP="000F47A7">
      <w:pPr>
        <w:spacing w:after="0" w:line="240" w:lineRule="auto"/>
        <w:ind w:left="2832"/>
        <w:jc w:val="both"/>
        <w:rPr>
          <w:szCs w:val="28"/>
        </w:rPr>
      </w:pPr>
      <w:r w:rsidRPr="000F47A7">
        <w:rPr>
          <w:szCs w:val="28"/>
        </w:rPr>
        <w:t>Жито, пшеница,</w:t>
      </w:r>
    </w:p>
    <w:p w:rsidR="000F47A7" w:rsidRPr="000F47A7" w:rsidRDefault="000F47A7" w:rsidP="000F47A7">
      <w:pPr>
        <w:spacing w:after="0" w:line="240" w:lineRule="auto"/>
        <w:ind w:left="2832"/>
        <w:jc w:val="both"/>
        <w:rPr>
          <w:szCs w:val="28"/>
        </w:rPr>
      </w:pPr>
      <w:r w:rsidRPr="000F47A7">
        <w:rPr>
          <w:szCs w:val="28"/>
        </w:rPr>
        <w:t xml:space="preserve">Ячмень, </w:t>
      </w:r>
      <w:r w:rsidRPr="000F47A7">
        <w:rPr>
          <w:szCs w:val="28"/>
        </w:rPr>
        <w:t>овёс</w:t>
      </w:r>
      <w:r w:rsidRPr="000F47A7">
        <w:rPr>
          <w:szCs w:val="28"/>
        </w:rPr>
        <w:t>, гречка,</w:t>
      </w:r>
    </w:p>
    <w:p w:rsidR="000F47A7" w:rsidRPr="000F47A7" w:rsidRDefault="000F47A7" w:rsidP="000F47A7">
      <w:pPr>
        <w:spacing w:after="0" w:line="240" w:lineRule="auto"/>
        <w:ind w:left="2832"/>
        <w:jc w:val="both"/>
        <w:rPr>
          <w:szCs w:val="28"/>
        </w:rPr>
      </w:pPr>
      <w:r w:rsidRPr="000F47A7">
        <w:rPr>
          <w:szCs w:val="28"/>
        </w:rPr>
        <w:t>Горох, чечевица,</w:t>
      </w:r>
    </w:p>
    <w:p w:rsidR="000F47A7" w:rsidRPr="000F47A7" w:rsidRDefault="000F47A7" w:rsidP="000F47A7">
      <w:pPr>
        <w:spacing w:after="0" w:line="240" w:lineRule="auto"/>
        <w:ind w:left="2832"/>
        <w:jc w:val="both"/>
        <w:rPr>
          <w:szCs w:val="28"/>
        </w:rPr>
      </w:pPr>
      <w:r w:rsidRPr="000F47A7">
        <w:rPr>
          <w:szCs w:val="28"/>
        </w:rPr>
        <w:t>На Новый год!</w:t>
      </w:r>
    </w:p>
    <w:p w:rsidR="000F47A7" w:rsidRPr="000F47A7" w:rsidRDefault="000F47A7" w:rsidP="000F47A7">
      <w:pPr>
        <w:spacing w:after="0" w:line="240" w:lineRule="auto"/>
        <w:ind w:left="2832"/>
        <w:jc w:val="both"/>
        <w:rPr>
          <w:szCs w:val="28"/>
        </w:rPr>
      </w:pPr>
      <w:r w:rsidRPr="000F47A7">
        <w:rPr>
          <w:szCs w:val="28"/>
        </w:rPr>
        <w:t>Будьте здоровы,</w:t>
      </w:r>
    </w:p>
    <w:p w:rsidR="000F47A7" w:rsidRPr="000F47A7" w:rsidRDefault="000F47A7" w:rsidP="000F47A7">
      <w:pPr>
        <w:spacing w:after="0" w:line="240" w:lineRule="auto"/>
        <w:ind w:left="2832"/>
        <w:jc w:val="both"/>
        <w:rPr>
          <w:szCs w:val="28"/>
        </w:rPr>
      </w:pPr>
      <w:r w:rsidRPr="000F47A7">
        <w:rPr>
          <w:szCs w:val="28"/>
        </w:rPr>
        <w:t>Счастливы будьте!</w:t>
      </w:r>
    </w:p>
    <w:p w:rsidR="000F47A7" w:rsidRDefault="000F47A7" w:rsidP="000F47A7">
      <w:pPr>
        <w:spacing w:after="0" w:line="240" w:lineRule="auto"/>
        <w:ind w:left="2832"/>
        <w:jc w:val="both"/>
        <w:rPr>
          <w:szCs w:val="28"/>
        </w:rPr>
      </w:pPr>
      <w:r w:rsidRPr="000F47A7">
        <w:rPr>
          <w:szCs w:val="28"/>
        </w:rPr>
        <w:t>Живите без бед</w:t>
      </w:r>
    </w:p>
    <w:p w:rsidR="000F47A7" w:rsidRPr="000F47A7" w:rsidRDefault="000F47A7" w:rsidP="000F47A7">
      <w:pPr>
        <w:spacing w:after="0" w:line="240" w:lineRule="auto"/>
        <w:ind w:left="2832"/>
        <w:jc w:val="both"/>
        <w:rPr>
          <w:szCs w:val="28"/>
        </w:rPr>
      </w:pPr>
      <w:r w:rsidRPr="000F47A7">
        <w:rPr>
          <w:szCs w:val="28"/>
        </w:rPr>
        <w:t>Много лет!</w:t>
      </w:r>
    </w:p>
    <w:p w:rsidR="000F47A7" w:rsidRPr="000F47A7" w:rsidRDefault="000F47A7" w:rsidP="000F47A7">
      <w:pPr>
        <w:spacing w:after="0" w:line="240" w:lineRule="auto"/>
        <w:ind w:left="2832"/>
        <w:jc w:val="both"/>
        <w:rPr>
          <w:szCs w:val="28"/>
        </w:rPr>
      </w:pPr>
      <w:r w:rsidRPr="000F47A7">
        <w:rPr>
          <w:szCs w:val="28"/>
        </w:rPr>
        <w:t xml:space="preserve">Новый год </w:t>
      </w:r>
      <w:r w:rsidRPr="000F47A7">
        <w:rPr>
          <w:szCs w:val="28"/>
        </w:rPr>
        <w:t>пришёл</w:t>
      </w:r>
      <w:r w:rsidRPr="000F47A7">
        <w:rPr>
          <w:szCs w:val="28"/>
        </w:rPr>
        <w:t>,</w:t>
      </w:r>
    </w:p>
    <w:p w:rsidR="000F47A7" w:rsidRPr="000F47A7" w:rsidRDefault="000F47A7" w:rsidP="000F47A7">
      <w:pPr>
        <w:spacing w:after="0" w:line="240" w:lineRule="auto"/>
        <w:ind w:left="2832"/>
        <w:jc w:val="both"/>
        <w:rPr>
          <w:szCs w:val="28"/>
        </w:rPr>
      </w:pPr>
      <w:proofErr w:type="gramStart"/>
      <w:r w:rsidRPr="000F47A7">
        <w:rPr>
          <w:szCs w:val="28"/>
        </w:rPr>
        <w:t>Старый угнал,</w:t>
      </w:r>
      <w:proofErr w:type="gramEnd"/>
    </w:p>
    <w:p w:rsidR="000F47A7" w:rsidRPr="000F47A7" w:rsidRDefault="000F47A7" w:rsidP="000F47A7">
      <w:pPr>
        <w:spacing w:after="0" w:line="240" w:lineRule="auto"/>
        <w:ind w:left="2832"/>
        <w:jc w:val="both"/>
        <w:rPr>
          <w:szCs w:val="28"/>
        </w:rPr>
      </w:pPr>
      <w:proofErr w:type="gramStart"/>
      <w:r w:rsidRPr="000F47A7">
        <w:rPr>
          <w:szCs w:val="28"/>
        </w:rPr>
        <w:t>Себя показал</w:t>
      </w:r>
      <w:proofErr w:type="gramEnd"/>
      <w:r w:rsidRPr="000F47A7">
        <w:rPr>
          <w:szCs w:val="28"/>
        </w:rPr>
        <w:t>.</w:t>
      </w:r>
    </w:p>
    <w:p w:rsidR="000F47A7" w:rsidRPr="000F47A7" w:rsidRDefault="000F47A7" w:rsidP="000F47A7">
      <w:pPr>
        <w:spacing w:after="0" w:line="240" w:lineRule="auto"/>
        <w:ind w:left="2832"/>
        <w:jc w:val="both"/>
        <w:rPr>
          <w:szCs w:val="28"/>
        </w:rPr>
      </w:pPr>
      <w:r w:rsidRPr="000F47A7">
        <w:rPr>
          <w:szCs w:val="28"/>
        </w:rPr>
        <w:t>Иди, народ!</w:t>
      </w:r>
    </w:p>
    <w:p w:rsidR="000F47A7" w:rsidRPr="000F47A7" w:rsidRDefault="000F47A7" w:rsidP="000F47A7">
      <w:pPr>
        <w:spacing w:after="0" w:line="240" w:lineRule="auto"/>
        <w:ind w:left="2832"/>
        <w:jc w:val="both"/>
        <w:rPr>
          <w:szCs w:val="28"/>
        </w:rPr>
      </w:pPr>
      <w:r w:rsidRPr="000F47A7">
        <w:rPr>
          <w:szCs w:val="28"/>
        </w:rPr>
        <w:t>Солнышко встречай</w:t>
      </w:r>
    </w:p>
    <w:p w:rsidR="000F47A7" w:rsidRPr="000F47A7" w:rsidRDefault="000F47A7" w:rsidP="000F47A7">
      <w:pPr>
        <w:spacing w:after="0" w:line="240" w:lineRule="auto"/>
        <w:ind w:left="2832"/>
        <w:jc w:val="both"/>
        <w:rPr>
          <w:szCs w:val="28"/>
        </w:rPr>
      </w:pPr>
      <w:r w:rsidRPr="000F47A7">
        <w:rPr>
          <w:szCs w:val="28"/>
        </w:rPr>
        <w:t>Мороз прогонять!</w:t>
      </w:r>
    </w:p>
    <w:p w:rsidR="004E0FC5" w:rsidRPr="000F47A7" w:rsidRDefault="004E0FC5" w:rsidP="000F47A7">
      <w:pPr>
        <w:spacing w:after="0" w:line="240" w:lineRule="auto"/>
        <w:ind w:left="2832"/>
        <w:jc w:val="both"/>
        <w:rPr>
          <w:szCs w:val="28"/>
        </w:rPr>
      </w:pPr>
    </w:p>
    <w:sectPr w:rsidR="004E0FC5" w:rsidRPr="000F47A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94F" w:rsidRDefault="0082794F" w:rsidP="00BB305B">
      <w:pPr>
        <w:spacing w:after="0" w:line="240" w:lineRule="auto"/>
      </w:pPr>
      <w:r>
        <w:separator/>
      </w:r>
    </w:p>
  </w:endnote>
  <w:endnote w:type="continuationSeparator" w:id="0">
    <w:p w:rsidR="0082794F" w:rsidRDefault="0082794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E0FC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E0FC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E0FC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E0FC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F47A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F47A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94F" w:rsidRDefault="0082794F" w:rsidP="00BB305B">
      <w:pPr>
        <w:spacing w:after="0" w:line="240" w:lineRule="auto"/>
      </w:pPr>
      <w:r>
        <w:separator/>
      </w:r>
    </w:p>
  </w:footnote>
  <w:footnote w:type="continuationSeparator" w:id="0">
    <w:p w:rsidR="0082794F" w:rsidRDefault="0082794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C5"/>
    <w:rsid w:val="00044F41"/>
    <w:rsid w:val="000F47A7"/>
    <w:rsid w:val="0015338B"/>
    <w:rsid w:val="001B3739"/>
    <w:rsid w:val="001B7733"/>
    <w:rsid w:val="00226794"/>
    <w:rsid w:val="00310E12"/>
    <w:rsid w:val="0039181F"/>
    <w:rsid w:val="0040592E"/>
    <w:rsid w:val="004E0FC5"/>
    <w:rsid w:val="005028F6"/>
    <w:rsid w:val="00536688"/>
    <w:rsid w:val="005A657C"/>
    <w:rsid w:val="005B3CE5"/>
    <w:rsid w:val="005E3F33"/>
    <w:rsid w:val="005F3A80"/>
    <w:rsid w:val="00621163"/>
    <w:rsid w:val="006C1F9A"/>
    <w:rsid w:val="006E3599"/>
    <w:rsid w:val="007071B3"/>
    <w:rsid w:val="007C1B30"/>
    <w:rsid w:val="007F06E6"/>
    <w:rsid w:val="007F47C6"/>
    <w:rsid w:val="00816084"/>
    <w:rsid w:val="0082794F"/>
    <w:rsid w:val="00854F6C"/>
    <w:rsid w:val="008B7255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4E0FC5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4E0FC5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4E0FC5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4E0FC5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1C4E5-5F2C-4029-9BE0-903193401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пошла коляда</dc:title>
  <dc:creator>народное</dc:creator>
  <cp:lastModifiedBy>Олеся</cp:lastModifiedBy>
  <cp:revision>2</cp:revision>
  <dcterms:created xsi:type="dcterms:W3CDTF">2016-04-16T07:17:00Z</dcterms:created>
  <dcterms:modified xsi:type="dcterms:W3CDTF">2016-04-16T07:23:00Z</dcterms:modified>
  <cp:category>Календарные обрядовые песни</cp:category>
  <dc:language>рус.</dc:language>
</cp:coreProperties>
</file>