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E9" w:rsidRPr="008C30E9" w:rsidRDefault="008C30E9" w:rsidP="008C30E9">
      <w:pPr>
        <w:pStyle w:val="11"/>
        <w:outlineLvl w:val="1"/>
        <w:rPr>
          <w:b w:val="0"/>
          <w:i/>
          <w:sz w:val="20"/>
          <w:szCs w:val="20"/>
          <w:shd w:val="clear" w:color="auto" w:fill="FFFFFF"/>
        </w:rPr>
      </w:pPr>
      <w:r w:rsidRPr="00B335FD">
        <w:rPr>
          <w:shd w:val="clear" w:color="auto" w:fill="FFFFFF"/>
        </w:rPr>
        <w:t>Гуси-лебеди</w:t>
      </w:r>
      <w:r w:rsidRPr="00B335FD">
        <w:rPr>
          <w:shd w:val="clear" w:color="auto" w:fill="FFFFFF"/>
        </w:rPr>
        <w:br/>
      </w:r>
      <w:r w:rsidRPr="008C30E9">
        <w:rPr>
          <w:b w:val="0"/>
          <w:i/>
          <w:sz w:val="20"/>
          <w:szCs w:val="20"/>
          <w:shd w:val="clear" w:color="auto" w:fill="FFFFFF"/>
        </w:rPr>
        <w:t>Русская народная сказка</w:t>
      </w:r>
      <w:r w:rsidR="00471264">
        <w:rPr>
          <w:b w:val="0"/>
          <w:i/>
          <w:sz w:val="20"/>
          <w:szCs w:val="20"/>
          <w:shd w:val="clear" w:color="auto" w:fill="FFFFFF"/>
        </w:rPr>
        <w:br/>
      </w:r>
      <w:r w:rsidRPr="008C30E9">
        <w:rPr>
          <w:b w:val="0"/>
          <w:i/>
          <w:sz w:val="20"/>
          <w:szCs w:val="20"/>
          <w:shd w:val="clear" w:color="auto" w:fill="FFFFFF"/>
        </w:rPr>
        <w:t>в обработке М</w:t>
      </w:r>
      <w:r w:rsidR="00471264">
        <w:rPr>
          <w:b w:val="0"/>
          <w:i/>
          <w:sz w:val="20"/>
          <w:szCs w:val="20"/>
          <w:shd w:val="clear" w:color="auto" w:fill="FFFFFF"/>
        </w:rPr>
        <w:t>ихаила</w:t>
      </w:r>
      <w:bookmarkStart w:id="0" w:name="_GoBack"/>
      <w:bookmarkEnd w:id="0"/>
      <w:r w:rsidRPr="008C30E9">
        <w:rPr>
          <w:b w:val="0"/>
          <w:i/>
          <w:sz w:val="20"/>
          <w:szCs w:val="20"/>
          <w:shd w:val="clear" w:color="auto" w:fill="FFFFFF"/>
        </w:rPr>
        <w:t xml:space="preserve"> Булатова</w:t>
      </w:r>
    </w:p>
    <w:p w:rsidR="008C30E9" w:rsidRPr="00B335FD" w:rsidRDefault="008C30E9" w:rsidP="007D260D">
      <w:pPr>
        <w:spacing w:after="0" w:line="240" w:lineRule="auto"/>
        <w:rPr>
          <w:rFonts w:ascii="Verdana" w:hAnsi="Verdana"/>
        </w:rPr>
      </w:pPr>
    </w:p>
    <w:p w:rsidR="008C30E9" w:rsidRPr="00B335FD" w:rsidRDefault="008C30E9" w:rsidP="007D260D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Жили-были муж да жена. Были у них дочка Машенька да сын Ванюшка.</w:t>
      </w:r>
    </w:p>
    <w:p w:rsidR="008C30E9" w:rsidRPr="00B335FD" w:rsidRDefault="008C30E9" w:rsidP="007D260D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Собрались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раз отец с матерью в город и говорят Маше: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— Ну, дочка, будь умницей: никуда не уходи, береги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>. А мы вам с базара гостинцев привезём.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Вот отец с матерью уехали, а Маша посадила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на травку под окном и побежала на улицу, к подружкам.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Вдруг, откуда не возьмись, налетели гуси-лебеди, подхватили Ванюшку, посадили на крылья и унесли.</w:t>
      </w:r>
    </w:p>
    <w:p w:rsidR="008C30E9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Вернулась Маша, глядь —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нету! Ахнула она, кинулась туда, сюда — нигде Ванюшки не видно.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Кликала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она, кликала — братец не откликается. Стала Маша плакат</w:t>
      </w:r>
      <w:r>
        <w:rPr>
          <w:rFonts w:ascii="Verdana" w:hAnsi="Verdana" w:cs="Arial"/>
          <w:sz w:val="28"/>
          <w:szCs w:val="28"/>
          <w:shd w:val="clear" w:color="auto" w:fill="FFFFFF"/>
        </w:rPr>
        <w:t>ь, да слезами горю не поможешь.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Сама виновата, сама и найти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должна.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Выбежала Маша в чистое поле, глянула по сторонам. Видит — метнулись вдалеке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гуси-лебеди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и пропали за темным лесом.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Догадалась Маша, что это гуси-лебеди унесли е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>, бросилась догонять их.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Бежала, бежала, видит — стоит в поле печка. Маша к ней: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Печка, печка, скажи, куда гуси-лебеди полетели?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— Подбрось в меня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дровец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>, — говорит печка, — тогда скажу!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Маша поскорее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дровец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нарубила, в печку подбросила.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Печка сказала, в какую сторону бежать.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Побежала Маша дальше.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Видит — стоит яблоня, вся румяными яблочками увешана, ветки до самой земли склонились. Маша к ней: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Яблоня, яблоня, скажи, куда гуси-лебеди полетели?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Стряси мои яблочки, а то все ветки погнулись — стоять тяжело!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Стрясла Маша яблочки, яблоня ветки подняла, листики расправила, Маше дорогу показала. Бежит Маша дальше и видит: теч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>т молочная речка — кисельные берега. Маша к ней: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Молочная речка — кисельные берега, куда гуси-лебеди полетели?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Упал в меня камень, — отвечает речка, — мешает молоку дальше течь. Сдвинь его в сторону — тогда скажу, куда гуси-лебеди полетели.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lastRenderedPageBreak/>
        <w:t>Отломила Маша большую ветку, сдвинула камень. Зажурчала речка, сказала Маше, куда ей бежать, где гусей-лебедей искать.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Бежала, бежала Маша и прибежала к дремучему лесу. Стала на опушке и не знает, куда теперь идти, что делать. Смотрит — сидит под пеньком ёж.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Ёжик, ёжик, — спрашивает Маша, — не видал ли ты, куда гуси-лебеди полетели?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Ёжик говорит: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Куда я покачусь, туда и ты иди!</w:t>
      </w:r>
    </w:p>
    <w:p w:rsidR="008C30E9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Свернулся он клубочком и покатился между ёлками, между берёзками. Катился, катился и прикатился к избушке на курьих ножках.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Смотрит Маша — сидит в той избушке Баба-Яга, пряжу прядёт. А Ванюшка возле крылечка золотыми яблочками играет.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Подкралась Маша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тихонько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к избушке, схватила братца и побежала домой.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Немного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спустя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глянула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Баба-Яга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в окно: нету мальчика!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Кликнула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она гусей-лебедей: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Скорей, гуси-лебеди, летите в погоню!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Взвились гуси-лебеди, закричали, полетели.</w:t>
      </w:r>
    </w:p>
    <w:p w:rsidR="008C30E9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А Маша бежит, несёт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>, ног под собой не чует. Глянула назад — увиде</w:t>
      </w:r>
      <w:r>
        <w:rPr>
          <w:rFonts w:ascii="Verdana" w:hAnsi="Verdana" w:cs="Arial"/>
          <w:sz w:val="28"/>
          <w:szCs w:val="28"/>
          <w:shd w:val="clear" w:color="auto" w:fill="FFFFFF"/>
        </w:rPr>
        <w:t>ла гусей-лебедей... Что делать?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Побежала она к молочной речке — кисельным берегам. А гуси-лебеди кричат, крыльями хлопают, нагоняют е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>...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Речка, речка, — просит Маша, — спрячь нас!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>
        <w:rPr>
          <w:rFonts w:ascii="Verdana" w:hAnsi="Verdana" w:cs="Arial"/>
          <w:sz w:val="28"/>
          <w:szCs w:val="28"/>
          <w:shd w:val="clear" w:color="auto" w:fill="FFFFFF"/>
        </w:rPr>
        <w:t>Речка посадила её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с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братцем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под крутой бережок, от гусей-лебедей спрятала.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Гуси-лебеди Машу не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увидали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>, мимо пролетели.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Вышла Маша из-под крутого бережка, поблагодарила речку и опять побежала.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А гуси-лебеди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увидали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е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— воротились, летят навстречу. Подбежала Маша к яблоне: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Яблонька, яблонька, спрячь меня!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Яблонька заслонила е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ветками, прикрыла листочками. Гуси-лебеди покружились, покружились, не нашли Машу и Ванюшку и пролетели мимо.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Вышла Маша из-под яблони, поблагодарила е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и опять пустилась бежать!</w:t>
      </w:r>
    </w:p>
    <w:p w:rsidR="008C30E9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Бежит она, несёт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, уж недалеко и до дома... Да на беду гуси-лебеди снова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увидали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е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— и ну за ней! Гогочут, 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lastRenderedPageBreak/>
        <w:t>налетают, крыльями над самой головой машут — того и гляди Ванюшку из рук вырвут...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Хорошо, что печка рядом. Маша к ней: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— Печка, печка, спрячь меня!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Печка е</w:t>
      </w:r>
      <w:r>
        <w:rPr>
          <w:rFonts w:ascii="Verdana" w:hAnsi="Verdana" w:cs="Arial"/>
          <w:sz w:val="28"/>
          <w:szCs w:val="28"/>
          <w:shd w:val="clear" w:color="auto" w:fill="FFFFFF"/>
        </w:rPr>
        <w:t>ё</w:t>
      </w: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спрятала, заслонкой закрыла.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Гуси-лебеди к печке подлетели, давай заслонку открывать, да не тут-то было.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Сунулись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они в трубу, да в печку не попали, только крылья сажей вымазали. Покружились они, покружились, покричали, покричали, да так ни с чем и вернулись к бабе-яге...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А Маша с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братцем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 xml:space="preserve"> вылезла из печки и пустилась домой во весь дух. Прибежала домой, умыла </w:t>
      </w:r>
      <w:proofErr w:type="gramStart"/>
      <w:r w:rsidRPr="00B335FD">
        <w:rPr>
          <w:rFonts w:ascii="Verdana" w:hAnsi="Verdana" w:cs="Arial"/>
          <w:sz w:val="28"/>
          <w:szCs w:val="28"/>
          <w:shd w:val="clear" w:color="auto" w:fill="FFFFFF"/>
        </w:rPr>
        <w:t>братца</w:t>
      </w:r>
      <w:proofErr w:type="gramEnd"/>
      <w:r w:rsidRPr="00B335FD">
        <w:rPr>
          <w:rFonts w:ascii="Verdana" w:hAnsi="Verdana" w:cs="Arial"/>
          <w:sz w:val="28"/>
          <w:szCs w:val="28"/>
          <w:shd w:val="clear" w:color="auto" w:fill="FFFFFF"/>
        </w:rPr>
        <w:t>, причесала, посадила на лавочку, сама рядом с ним села.</w:t>
      </w:r>
    </w:p>
    <w:p w:rsidR="008C30E9" w:rsidRPr="00B335FD" w:rsidRDefault="008C30E9" w:rsidP="008C30E9">
      <w:pPr>
        <w:spacing w:after="0" w:line="240" w:lineRule="auto"/>
        <w:ind w:firstLine="709"/>
        <w:jc w:val="both"/>
        <w:rPr>
          <w:rFonts w:ascii="Verdana" w:hAnsi="Verdana" w:cs="Arial"/>
          <w:sz w:val="28"/>
          <w:szCs w:val="28"/>
          <w:shd w:val="clear" w:color="auto" w:fill="FFFFFF"/>
        </w:rPr>
      </w:pPr>
      <w:r w:rsidRPr="00B335FD">
        <w:rPr>
          <w:rFonts w:ascii="Verdana" w:hAnsi="Verdana" w:cs="Arial"/>
          <w:sz w:val="28"/>
          <w:szCs w:val="28"/>
          <w:shd w:val="clear" w:color="auto" w:fill="FFFFFF"/>
        </w:rPr>
        <w:t>Тут скоро и отец с матерью вернулись из города, гостинцы привезли.</w:t>
      </w:r>
    </w:p>
    <w:sectPr w:rsidR="008C30E9" w:rsidRPr="00B335F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FD" w:rsidRDefault="001D5FFD" w:rsidP="00BB305B">
      <w:pPr>
        <w:spacing w:after="0" w:line="240" w:lineRule="auto"/>
      </w:pPr>
      <w:r>
        <w:separator/>
      </w:r>
    </w:p>
  </w:endnote>
  <w:endnote w:type="continuationSeparator" w:id="0">
    <w:p w:rsidR="001D5FFD" w:rsidRDefault="001D5FF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126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126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126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126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7126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7126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FD" w:rsidRDefault="001D5FFD" w:rsidP="00BB305B">
      <w:pPr>
        <w:spacing w:after="0" w:line="240" w:lineRule="auto"/>
      </w:pPr>
      <w:r>
        <w:separator/>
      </w:r>
    </w:p>
  </w:footnote>
  <w:footnote w:type="continuationSeparator" w:id="0">
    <w:p w:rsidR="001D5FFD" w:rsidRDefault="001D5FF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E9"/>
    <w:rsid w:val="00044F41"/>
    <w:rsid w:val="00082ECF"/>
    <w:rsid w:val="0015338B"/>
    <w:rsid w:val="001B3739"/>
    <w:rsid w:val="001B7733"/>
    <w:rsid w:val="001D5FFD"/>
    <w:rsid w:val="00226794"/>
    <w:rsid w:val="00310E12"/>
    <w:rsid w:val="0039181F"/>
    <w:rsid w:val="0040592E"/>
    <w:rsid w:val="00471264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D260D"/>
    <w:rsid w:val="007F06E6"/>
    <w:rsid w:val="007F47C6"/>
    <w:rsid w:val="00816084"/>
    <w:rsid w:val="00854F6C"/>
    <w:rsid w:val="00894209"/>
    <w:rsid w:val="008C30E9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E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30E9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8C30E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E9"/>
    <w:rPr>
      <w:rFonts w:asciiTheme="minorHAnsi" w:eastAsiaTheme="minorHAnsi" w:hAnsiTheme="minorHAns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ascii="Verdana" w:hAnsi="Verdana" w:cs="Tahoma"/>
      <w:b/>
      <w:sz w:val="44"/>
      <w:szCs w:val="44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8C30E9"/>
    <w:pPr>
      <w:spacing w:after="0" w:line="240" w:lineRule="auto"/>
      <w:jc w:val="center"/>
    </w:pPr>
    <w:rPr>
      <w:rFonts w:ascii="Verdana" w:eastAsiaTheme="majorEastAsia" w:hAnsi="Verdana" w:cstheme="majorBidi"/>
      <w:b/>
      <w:bCs/>
      <w:sz w:val="44"/>
      <w:szCs w:val="44"/>
    </w:rPr>
  </w:style>
  <w:style w:type="character" w:customStyle="1" w:styleId="12">
    <w:name w:val="Заголовок1 Знак"/>
    <w:basedOn w:val="a0"/>
    <w:link w:val="11"/>
    <w:rsid w:val="008C30E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4189-87D1-420C-BBE7-75DAAB7F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Гуси-лебеди</dc:title>
  <dc:creator>народное</dc:creator>
  <cp:keywords>Булатов М.</cp:keywords>
  <cp:lastModifiedBy>Олеся</cp:lastModifiedBy>
  <cp:revision>4</cp:revision>
  <dcterms:created xsi:type="dcterms:W3CDTF">2016-04-29T05:54:00Z</dcterms:created>
  <dcterms:modified xsi:type="dcterms:W3CDTF">2016-11-05T13:07:00Z</dcterms:modified>
  <cp:category>Сказки народные русские</cp:category>
  <dc:language>рус.</dc:language>
</cp:coreProperties>
</file>