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3" w:rsidRPr="00350CB9" w:rsidRDefault="00E72543" w:rsidP="00E72543">
      <w:pPr>
        <w:pStyle w:val="11"/>
        <w:outlineLvl w:val="1"/>
      </w:pPr>
      <w:r w:rsidRPr="00350CB9">
        <w:t>Где кисель — тут и сел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 прибаутка</w:t>
      </w:r>
    </w:p>
    <w:p w:rsidR="00E72543" w:rsidRPr="00350CB9" w:rsidRDefault="00E72543" w:rsidP="00E72543">
      <w:pPr>
        <w:spacing w:after="0" w:line="240" w:lineRule="auto"/>
        <w:rPr>
          <w:szCs w:val="28"/>
        </w:rPr>
      </w:pPr>
    </w:p>
    <w:p w:rsidR="00E72543" w:rsidRPr="00350CB9" w:rsidRDefault="00E72543" w:rsidP="00E7254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Где кисель — тут и сел.</w:t>
      </w:r>
    </w:p>
    <w:p w:rsidR="00E72543" w:rsidRPr="00350CB9" w:rsidRDefault="00E72543" w:rsidP="00E7254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Где пирог — тут и </w:t>
      </w:r>
      <w:r w:rsidR="001E648A" w:rsidRPr="00350CB9">
        <w:rPr>
          <w:szCs w:val="28"/>
        </w:rPr>
        <w:t>лёг</w:t>
      </w:r>
      <w:bookmarkStart w:id="0" w:name="_GoBack"/>
      <w:bookmarkEnd w:id="0"/>
      <w:r w:rsidRPr="00350CB9">
        <w:rPr>
          <w:szCs w:val="28"/>
        </w:rPr>
        <w:t>.</w:t>
      </w:r>
    </w:p>
    <w:p w:rsidR="00E72543" w:rsidRPr="00350CB9" w:rsidRDefault="00E72543" w:rsidP="00E7254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Где блины — тут и мы.</w:t>
      </w:r>
    </w:p>
    <w:p w:rsidR="00E72543" w:rsidRPr="00350CB9" w:rsidRDefault="00E72543" w:rsidP="00E7254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Где щи с мясом — тут и место наше.</w:t>
      </w:r>
    </w:p>
    <w:sectPr w:rsidR="00E72543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AA" w:rsidRDefault="006123AA" w:rsidP="00BB305B">
      <w:pPr>
        <w:spacing w:after="0" w:line="240" w:lineRule="auto"/>
      </w:pPr>
      <w:r>
        <w:separator/>
      </w:r>
    </w:p>
  </w:endnote>
  <w:endnote w:type="continuationSeparator" w:id="0">
    <w:p w:rsidR="006123AA" w:rsidRDefault="006123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54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54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54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54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64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64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AA" w:rsidRDefault="006123AA" w:rsidP="00BB305B">
      <w:pPr>
        <w:spacing w:after="0" w:line="240" w:lineRule="auto"/>
      </w:pPr>
      <w:r>
        <w:separator/>
      </w:r>
    </w:p>
  </w:footnote>
  <w:footnote w:type="continuationSeparator" w:id="0">
    <w:p w:rsidR="006123AA" w:rsidRDefault="006123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43"/>
    <w:rsid w:val="00044F41"/>
    <w:rsid w:val="0015338B"/>
    <w:rsid w:val="001B3739"/>
    <w:rsid w:val="001B7733"/>
    <w:rsid w:val="001E648A"/>
    <w:rsid w:val="00226794"/>
    <w:rsid w:val="00310E12"/>
    <w:rsid w:val="0039181F"/>
    <w:rsid w:val="0040592E"/>
    <w:rsid w:val="005028F6"/>
    <w:rsid w:val="00536688"/>
    <w:rsid w:val="005A1134"/>
    <w:rsid w:val="005A657C"/>
    <w:rsid w:val="005B3CE5"/>
    <w:rsid w:val="005E3F33"/>
    <w:rsid w:val="005F3A80"/>
    <w:rsid w:val="006123AA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2543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254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254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254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254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F2C8-5E0B-4FB4-820F-9DD7A60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кисель — тут и сел</dc:title>
  <dc:creator>народное</dc:creator>
  <cp:lastModifiedBy>Олеся</cp:lastModifiedBy>
  <cp:revision>2</cp:revision>
  <dcterms:created xsi:type="dcterms:W3CDTF">2016-03-30T20:11:00Z</dcterms:created>
  <dcterms:modified xsi:type="dcterms:W3CDTF">2016-03-31T15:46:00Z</dcterms:modified>
  <cp:category>Песенки и потешки русские народные</cp:category>
  <dc:language>рус.</dc:language>
</cp:coreProperties>
</file>