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9F" w:rsidRPr="00350CB9" w:rsidRDefault="00B1379F" w:rsidP="00B1379F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350CB9">
        <w:t>Федул, что губы надул</w:t>
      </w:r>
      <w:bookmarkEnd w:id="0"/>
      <w:r w:rsidRPr="00350CB9">
        <w:br/>
      </w:r>
      <w:r>
        <w:rPr>
          <w:b w:val="0"/>
          <w:i/>
          <w:sz w:val="20"/>
          <w:szCs w:val="20"/>
        </w:rPr>
        <w:t>Русская народная прибаутка</w:t>
      </w:r>
    </w:p>
    <w:p w:rsidR="00B1379F" w:rsidRPr="00350CB9" w:rsidRDefault="00B1379F" w:rsidP="00B1379F">
      <w:pPr>
        <w:spacing w:after="0" w:line="240" w:lineRule="auto"/>
        <w:ind w:left="2835"/>
        <w:rPr>
          <w:szCs w:val="28"/>
        </w:rPr>
      </w:pPr>
    </w:p>
    <w:p w:rsidR="00B1379F" w:rsidRDefault="00B1379F" w:rsidP="00B1379F">
      <w:pPr>
        <w:spacing w:after="0" w:line="240" w:lineRule="auto"/>
        <w:ind w:left="2835"/>
        <w:rPr>
          <w:szCs w:val="28"/>
        </w:rPr>
      </w:pPr>
    </w:p>
    <w:p w:rsidR="00B1379F" w:rsidRDefault="00B1379F" w:rsidP="00B1379F">
      <w:pPr>
        <w:spacing w:after="0" w:line="240" w:lineRule="auto"/>
        <w:ind w:left="2835"/>
        <w:rPr>
          <w:szCs w:val="28"/>
        </w:rPr>
      </w:pPr>
    </w:p>
    <w:p w:rsidR="00B1379F" w:rsidRPr="00350CB9" w:rsidRDefault="00B1379F" w:rsidP="00B1379F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— Федул, что губы надул?</w:t>
      </w:r>
    </w:p>
    <w:p w:rsidR="00B1379F" w:rsidRPr="00350CB9" w:rsidRDefault="00B1379F" w:rsidP="00B1379F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— Кафтан </w:t>
      </w:r>
      <w:r w:rsidRPr="00350CB9">
        <w:rPr>
          <w:szCs w:val="28"/>
        </w:rPr>
        <w:t>прожёг</w:t>
      </w:r>
      <w:r w:rsidRPr="00350CB9">
        <w:rPr>
          <w:szCs w:val="28"/>
        </w:rPr>
        <w:t>.</w:t>
      </w:r>
    </w:p>
    <w:p w:rsidR="00B1379F" w:rsidRPr="00350CB9" w:rsidRDefault="00B1379F" w:rsidP="00B1379F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— Починить можно.</w:t>
      </w:r>
    </w:p>
    <w:p w:rsidR="00B1379F" w:rsidRPr="00350CB9" w:rsidRDefault="00B1379F" w:rsidP="00B1379F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— Иглы нет.</w:t>
      </w:r>
    </w:p>
    <w:p w:rsidR="00B1379F" w:rsidRPr="00350CB9" w:rsidRDefault="00B1379F" w:rsidP="00B1379F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— А велика ли дыра?</w:t>
      </w:r>
    </w:p>
    <w:p w:rsidR="00B1379F" w:rsidRPr="00350CB9" w:rsidRDefault="00B1379F" w:rsidP="00B1379F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— Один ворот остался.</w:t>
      </w:r>
    </w:p>
    <w:sectPr w:rsidR="00B1379F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8E" w:rsidRDefault="008B088E" w:rsidP="00BB305B">
      <w:pPr>
        <w:spacing w:after="0" w:line="240" w:lineRule="auto"/>
      </w:pPr>
      <w:r>
        <w:separator/>
      </w:r>
    </w:p>
  </w:endnote>
  <w:endnote w:type="continuationSeparator" w:id="0">
    <w:p w:rsidR="008B088E" w:rsidRDefault="008B088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79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79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79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79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79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79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8E" w:rsidRDefault="008B088E" w:rsidP="00BB305B">
      <w:pPr>
        <w:spacing w:after="0" w:line="240" w:lineRule="auto"/>
      </w:pPr>
      <w:r>
        <w:separator/>
      </w:r>
    </w:p>
  </w:footnote>
  <w:footnote w:type="continuationSeparator" w:id="0">
    <w:p w:rsidR="008B088E" w:rsidRDefault="008B088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F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B088E"/>
    <w:rsid w:val="008F0F59"/>
    <w:rsid w:val="00917CA9"/>
    <w:rsid w:val="0093322C"/>
    <w:rsid w:val="0096164A"/>
    <w:rsid w:val="00B07F42"/>
    <w:rsid w:val="00B1379F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37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379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37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379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5961-302C-447B-AB4B-93BD3EAC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Федул, что губы надул</dc:title>
  <dc:creator>народное</dc:creator>
  <cp:lastModifiedBy>Олеся</cp:lastModifiedBy>
  <cp:revision>1</cp:revision>
  <dcterms:created xsi:type="dcterms:W3CDTF">2016-03-31T13:25:00Z</dcterms:created>
  <dcterms:modified xsi:type="dcterms:W3CDTF">2016-03-31T13:26:00Z</dcterms:modified>
  <cp:category>Песенки и потешки русские народные</cp:category>
  <dc:language>рус.</dc:language>
</cp:coreProperties>
</file>