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828" w:rsidRDefault="00441ECA" w:rsidP="00C95828">
      <w:pPr>
        <w:pStyle w:val="11"/>
        <w:outlineLvl w:val="1"/>
        <w:rPr>
          <w:b w:val="0"/>
          <w:i/>
          <w:sz w:val="20"/>
          <w:szCs w:val="20"/>
        </w:rPr>
      </w:pPr>
      <w:r w:rsidRPr="00441ECA">
        <w:t>Белая уточка</w:t>
      </w:r>
      <w:r w:rsidR="00C95828">
        <w:br/>
      </w:r>
      <w:r w:rsidR="00C95828">
        <w:rPr>
          <w:b w:val="0"/>
          <w:i/>
          <w:sz w:val="20"/>
          <w:szCs w:val="20"/>
        </w:rPr>
        <w:t>Русская народная сказка</w:t>
      </w:r>
      <w:r w:rsidR="008B5462">
        <w:rPr>
          <w:b w:val="0"/>
          <w:i/>
          <w:sz w:val="20"/>
          <w:szCs w:val="20"/>
        </w:rPr>
        <w:br/>
      </w:r>
      <w:r w:rsidR="00C95828">
        <w:rPr>
          <w:b w:val="0"/>
          <w:i/>
          <w:sz w:val="20"/>
          <w:szCs w:val="20"/>
        </w:rPr>
        <w:t>в обработке А</w:t>
      </w:r>
      <w:r w:rsidR="008B5462">
        <w:rPr>
          <w:b w:val="0"/>
          <w:i/>
          <w:sz w:val="20"/>
          <w:szCs w:val="20"/>
        </w:rPr>
        <w:t xml:space="preserve">лександра </w:t>
      </w:r>
      <w:r w:rsidR="00C95828">
        <w:rPr>
          <w:b w:val="0"/>
          <w:i/>
          <w:sz w:val="20"/>
          <w:szCs w:val="20"/>
        </w:rPr>
        <w:t>Афана</w:t>
      </w:r>
      <w:bookmarkStart w:id="0" w:name="_GoBack"/>
      <w:bookmarkEnd w:id="0"/>
      <w:r w:rsidR="00C95828">
        <w:rPr>
          <w:b w:val="0"/>
          <w:i/>
          <w:sz w:val="20"/>
          <w:szCs w:val="20"/>
        </w:rPr>
        <w:t>сьева</w:t>
      </w:r>
    </w:p>
    <w:p w:rsidR="00C95828" w:rsidRDefault="00C95828" w:rsidP="00C95828">
      <w:pPr>
        <w:spacing w:after="0" w:line="240" w:lineRule="auto"/>
        <w:ind w:firstLine="709"/>
        <w:jc w:val="both"/>
      </w:pPr>
    </w:p>
    <w:p w:rsidR="00441ECA" w:rsidRDefault="00441ECA" w:rsidP="00441ECA">
      <w:pPr>
        <w:spacing w:after="0" w:line="240" w:lineRule="auto"/>
        <w:ind w:firstLine="709"/>
        <w:jc w:val="both"/>
      </w:pPr>
      <w:proofErr w:type="gramStart"/>
      <w:r>
        <w:t>Один князь женился на прекрасной княжне и не успел ещё на неё наглядеться, не успел с нею наговориться, не успел её наслушаться, а уж надо было им расставаться, надо было ему ехать в дальний путь, покидать жену на чужих руках.</w:t>
      </w:r>
      <w:proofErr w:type="gramEnd"/>
      <w:r>
        <w:t xml:space="preserve"> Что делать! Говорят, век обнявшись не просидеть.</w:t>
      </w:r>
    </w:p>
    <w:p w:rsidR="00441ECA" w:rsidRDefault="00441ECA" w:rsidP="00441ECA">
      <w:pPr>
        <w:spacing w:after="0" w:line="240" w:lineRule="auto"/>
        <w:ind w:firstLine="709"/>
        <w:jc w:val="both"/>
      </w:pPr>
      <w:r>
        <w:t xml:space="preserve">Много плакала княгиня, много князь её уговаривал, заповедовал не </w:t>
      </w:r>
      <w:proofErr w:type="gramStart"/>
      <w:r>
        <w:t>покидать</w:t>
      </w:r>
      <w:proofErr w:type="gramEnd"/>
      <w:r>
        <w:t xml:space="preserve"> высока терема, не ходить на беседу, с дурными людьми не ватажиться</w:t>
      </w:r>
      <w:r>
        <w:rPr>
          <w:rStyle w:val="a9"/>
        </w:rPr>
        <w:footnoteReference w:id="1"/>
      </w:r>
      <w:r>
        <w:t>, худых речей не слушаться. Княгиня обещала все исполнить.</w:t>
      </w:r>
    </w:p>
    <w:p w:rsidR="00441ECA" w:rsidRDefault="00441ECA" w:rsidP="00441ECA">
      <w:pPr>
        <w:spacing w:after="0" w:line="240" w:lineRule="auto"/>
        <w:ind w:firstLine="709"/>
        <w:jc w:val="both"/>
      </w:pPr>
      <w:r>
        <w:t>Князь уехал; она заперлась в своём покое и не выходит.</w:t>
      </w:r>
    </w:p>
    <w:p w:rsidR="00441ECA" w:rsidRDefault="00441ECA" w:rsidP="00441ECA">
      <w:pPr>
        <w:spacing w:after="0" w:line="240" w:lineRule="auto"/>
        <w:ind w:firstLine="709"/>
        <w:jc w:val="both"/>
      </w:pPr>
      <w:r>
        <w:t>Долго ли, коротко ли, пришла к ней женщина, казалось — такая простая, сердечная!</w:t>
      </w:r>
    </w:p>
    <w:p w:rsidR="00441ECA" w:rsidRDefault="00441ECA" w:rsidP="00441ECA">
      <w:pPr>
        <w:spacing w:after="0" w:line="240" w:lineRule="auto"/>
        <w:ind w:firstLine="709"/>
        <w:jc w:val="both"/>
      </w:pPr>
      <w:r>
        <w:t>— Что, — говорит, — ты скучаешь? Хоть бы на божий свет поглядела, хоть бы по саду прошлась, тоску размыкала.</w:t>
      </w:r>
    </w:p>
    <w:p w:rsidR="00C95828" w:rsidRDefault="00441ECA" w:rsidP="00441ECA">
      <w:pPr>
        <w:spacing w:after="0" w:line="240" w:lineRule="auto"/>
        <w:ind w:firstLine="709"/>
        <w:jc w:val="both"/>
      </w:pPr>
      <w:r>
        <w:t xml:space="preserve">Долго княгиня отговаривалась, не хотела, </w:t>
      </w:r>
      <w:proofErr w:type="gramStart"/>
      <w:r>
        <w:t>наконец</w:t>
      </w:r>
      <w:proofErr w:type="gramEnd"/>
      <w:r>
        <w:t xml:space="preserve"> подумала: по саду походить не беда — и пошла.</w:t>
      </w:r>
    </w:p>
    <w:p w:rsidR="00441ECA" w:rsidRDefault="00441ECA" w:rsidP="00441ECA">
      <w:pPr>
        <w:spacing w:after="0" w:line="240" w:lineRule="auto"/>
        <w:ind w:firstLine="709"/>
        <w:jc w:val="both"/>
      </w:pPr>
      <w:r>
        <w:t xml:space="preserve">В саду разливалась </w:t>
      </w:r>
      <w:proofErr w:type="gramStart"/>
      <w:r>
        <w:t>ключевая хрустальная</w:t>
      </w:r>
      <w:proofErr w:type="gramEnd"/>
      <w:r>
        <w:t xml:space="preserve"> вода.</w:t>
      </w:r>
    </w:p>
    <w:p w:rsidR="00441ECA" w:rsidRDefault="00441ECA" w:rsidP="00441ECA">
      <w:pPr>
        <w:spacing w:after="0" w:line="240" w:lineRule="auto"/>
        <w:ind w:firstLine="709"/>
        <w:jc w:val="both"/>
      </w:pPr>
      <w:r>
        <w:t xml:space="preserve">— Что, — говорит женщина, — день такой жаркий, солнце палит, а водица </w:t>
      </w:r>
      <w:proofErr w:type="gramStart"/>
      <w:r>
        <w:t>студёная</w:t>
      </w:r>
      <w:proofErr w:type="gramEnd"/>
      <w:r>
        <w:t xml:space="preserve"> так и плещет, не искупаться ли нам здесь?</w:t>
      </w:r>
    </w:p>
    <w:p w:rsidR="00441ECA" w:rsidRDefault="00441ECA" w:rsidP="00441ECA">
      <w:pPr>
        <w:spacing w:after="0" w:line="240" w:lineRule="auto"/>
        <w:ind w:firstLine="709"/>
        <w:jc w:val="both"/>
      </w:pPr>
      <w:r>
        <w:t>— Нет, нет, не хочу! — А там подумала: ведь искупаться не беда!</w:t>
      </w:r>
    </w:p>
    <w:p w:rsidR="00441ECA" w:rsidRDefault="00441ECA" w:rsidP="00441ECA">
      <w:pPr>
        <w:spacing w:after="0" w:line="240" w:lineRule="auto"/>
        <w:ind w:firstLine="709"/>
        <w:jc w:val="both"/>
      </w:pPr>
      <w:r>
        <w:t>Скинула сарафанчик и прыгнула в воду. Только окунулась, женщина ударила её по спине.</w:t>
      </w:r>
    </w:p>
    <w:p w:rsidR="00441ECA" w:rsidRDefault="00441ECA" w:rsidP="00441ECA">
      <w:pPr>
        <w:spacing w:after="0" w:line="240" w:lineRule="auto"/>
        <w:ind w:firstLine="709"/>
        <w:jc w:val="both"/>
      </w:pPr>
      <w:r>
        <w:t>— Плыви ты, — говорит, — белою уточкой! И поплыла княгиня белою уточкой.</w:t>
      </w:r>
    </w:p>
    <w:p w:rsidR="00441ECA" w:rsidRDefault="00441ECA" w:rsidP="00441ECA">
      <w:pPr>
        <w:spacing w:after="0" w:line="240" w:lineRule="auto"/>
        <w:ind w:firstLine="709"/>
        <w:jc w:val="both"/>
      </w:pPr>
      <w:r>
        <w:t>Ведьма тотчас нарядилась в её платье, убралась, намалевалась и села ожидать князя.</w:t>
      </w:r>
    </w:p>
    <w:p w:rsidR="00441ECA" w:rsidRDefault="00441ECA" w:rsidP="00441ECA">
      <w:pPr>
        <w:spacing w:after="0" w:line="240" w:lineRule="auto"/>
        <w:ind w:firstLine="709"/>
        <w:jc w:val="both"/>
      </w:pPr>
      <w:r>
        <w:t xml:space="preserve">Только щенок </w:t>
      </w:r>
      <w:proofErr w:type="gramStart"/>
      <w:r>
        <w:t>вякнул</w:t>
      </w:r>
      <w:proofErr w:type="gramEnd"/>
      <w:r>
        <w:t>, колокольчик звякнул, она уж бежит навстречу, бросилась к князю, целует, милует. Он обрадовался, сам руки протянул и не распознал её.</w:t>
      </w:r>
    </w:p>
    <w:p w:rsidR="00441ECA" w:rsidRDefault="00441ECA" w:rsidP="00441ECA">
      <w:pPr>
        <w:spacing w:after="0" w:line="240" w:lineRule="auto"/>
        <w:ind w:firstLine="709"/>
        <w:jc w:val="both"/>
      </w:pPr>
      <w:r>
        <w:t xml:space="preserve">А белая уточка нанесла яичек, вывела деточек: двух хороших, а третьего — </w:t>
      </w:r>
      <w:proofErr w:type="spellStart"/>
      <w:r>
        <w:t>заморышка</w:t>
      </w:r>
      <w:proofErr w:type="spellEnd"/>
      <w:r>
        <w:t>; и деточки её вышли — ребяточки.</w:t>
      </w:r>
    </w:p>
    <w:p w:rsidR="00441ECA" w:rsidRDefault="00441ECA" w:rsidP="00441ECA">
      <w:pPr>
        <w:spacing w:after="0" w:line="240" w:lineRule="auto"/>
        <w:ind w:firstLine="709"/>
        <w:jc w:val="both"/>
      </w:pPr>
      <w:proofErr w:type="gramStart"/>
      <w:r>
        <w:lastRenderedPageBreak/>
        <w:t>Она их вырастила, стали они по реченьке ходить, злату рыбку ловить, лоскутики сбирать, кафтаники сшивать, да выскакивать на бережок, да поглядывать на лужок.</w:t>
      </w:r>
      <w:proofErr w:type="gramEnd"/>
    </w:p>
    <w:p w:rsidR="00441ECA" w:rsidRDefault="00441ECA" w:rsidP="00441ECA">
      <w:pPr>
        <w:spacing w:after="0" w:line="240" w:lineRule="auto"/>
        <w:ind w:firstLine="709"/>
        <w:jc w:val="both"/>
      </w:pPr>
      <w:r>
        <w:t xml:space="preserve">— Ох, не ходите туда, дети! — говорила мать. Дети не слушали; </w:t>
      </w:r>
      <w:proofErr w:type="gramStart"/>
      <w:r>
        <w:t>нынче</w:t>
      </w:r>
      <w:proofErr w:type="gramEnd"/>
      <w:r>
        <w:t xml:space="preserve"> поиграют на травке, завтра побегают по муравке, дальше, дальше — и забрались на княжий двор.</w:t>
      </w:r>
    </w:p>
    <w:p w:rsidR="00441ECA" w:rsidRDefault="00441ECA" w:rsidP="00441ECA">
      <w:pPr>
        <w:spacing w:after="0" w:line="240" w:lineRule="auto"/>
        <w:ind w:firstLine="709"/>
        <w:jc w:val="both"/>
      </w:pPr>
      <w:r>
        <w:t xml:space="preserve">Ведьма чутьём их узнала, зубами заскрипела. Вот она позвала деточек, </w:t>
      </w:r>
      <w:proofErr w:type="gramStart"/>
      <w:r>
        <w:t>накормила-напоила</w:t>
      </w:r>
      <w:proofErr w:type="gramEnd"/>
      <w:r>
        <w:t xml:space="preserve"> и спать уложила, а там велела разложить огня, навесить котлы, наточить ножи.</w:t>
      </w:r>
    </w:p>
    <w:p w:rsidR="00441ECA" w:rsidRDefault="00441ECA" w:rsidP="00441ECA">
      <w:pPr>
        <w:spacing w:after="0" w:line="240" w:lineRule="auto"/>
        <w:ind w:firstLine="709"/>
        <w:jc w:val="both"/>
      </w:pPr>
      <w:r>
        <w:t xml:space="preserve">Легли два братца и заснули; а </w:t>
      </w:r>
      <w:proofErr w:type="spellStart"/>
      <w:r>
        <w:t>заморышка</w:t>
      </w:r>
      <w:proofErr w:type="spellEnd"/>
      <w:r>
        <w:t xml:space="preserve">, чтоб не застудить, приказала им мать в </w:t>
      </w:r>
      <w:proofErr w:type="spellStart"/>
      <w:r>
        <w:t>пазушке</w:t>
      </w:r>
      <w:proofErr w:type="spellEnd"/>
      <w:r>
        <w:t xml:space="preserve"> носить, — </w:t>
      </w:r>
      <w:proofErr w:type="spellStart"/>
      <w:proofErr w:type="gramStart"/>
      <w:r>
        <w:t>заморышек</w:t>
      </w:r>
      <w:proofErr w:type="spellEnd"/>
      <w:r>
        <w:t>-то</w:t>
      </w:r>
      <w:proofErr w:type="gramEnd"/>
      <w:r>
        <w:t xml:space="preserve"> и не спит, все слышит, все видит.</w:t>
      </w:r>
    </w:p>
    <w:p w:rsidR="00441ECA" w:rsidRDefault="00441ECA" w:rsidP="00441ECA">
      <w:pPr>
        <w:spacing w:after="0" w:line="240" w:lineRule="auto"/>
        <w:ind w:firstLine="709"/>
        <w:jc w:val="both"/>
      </w:pPr>
      <w:r>
        <w:t>Ночью пришла ведьма под дверь и спрашивает:</w:t>
      </w:r>
    </w:p>
    <w:p w:rsidR="00441ECA" w:rsidRDefault="00441ECA" w:rsidP="00441ECA">
      <w:pPr>
        <w:spacing w:after="0" w:line="240" w:lineRule="auto"/>
        <w:ind w:firstLine="709"/>
        <w:jc w:val="both"/>
      </w:pPr>
      <w:r>
        <w:t xml:space="preserve">— Спите вы, </w:t>
      </w:r>
      <w:proofErr w:type="gramStart"/>
      <w:r>
        <w:t>детки</w:t>
      </w:r>
      <w:proofErr w:type="gramEnd"/>
      <w:r>
        <w:t xml:space="preserve">, иль нет? </w:t>
      </w:r>
      <w:proofErr w:type="spellStart"/>
      <w:r>
        <w:t>Заморышек</w:t>
      </w:r>
      <w:proofErr w:type="spellEnd"/>
      <w:r>
        <w:t xml:space="preserve"> отвечает:</w:t>
      </w:r>
    </w:p>
    <w:p w:rsidR="00441ECA" w:rsidRDefault="00441ECA" w:rsidP="00441ECA">
      <w:pPr>
        <w:spacing w:after="0" w:line="240" w:lineRule="auto"/>
        <w:ind w:firstLine="709"/>
        <w:jc w:val="both"/>
      </w:pPr>
      <w:r>
        <w:t xml:space="preserve">— Мы спим — не спим, думу думаем, что хотят нас всех </w:t>
      </w:r>
      <w:proofErr w:type="spellStart"/>
      <w:r>
        <w:t>порезати</w:t>
      </w:r>
      <w:proofErr w:type="spellEnd"/>
      <w:r>
        <w:t xml:space="preserve">; огни кладут калиновые, котлы </w:t>
      </w:r>
      <w:proofErr w:type="spellStart"/>
      <w:r>
        <w:t>высят</w:t>
      </w:r>
      <w:proofErr w:type="spellEnd"/>
      <w:r>
        <w:t xml:space="preserve"> кипучие, ножи точат булатные!</w:t>
      </w:r>
    </w:p>
    <w:p w:rsidR="00441ECA" w:rsidRDefault="00441ECA" w:rsidP="00441ECA">
      <w:pPr>
        <w:spacing w:after="0" w:line="240" w:lineRule="auto"/>
        <w:ind w:firstLine="709"/>
        <w:jc w:val="both"/>
      </w:pPr>
      <w:r>
        <w:t>— Не спят!</w:t>
      </w:r>
    </w:p>
    <w:p w:rsidR="00441ECA" w:rsidRDefault="00441ECA" w:rsidP="00441ECA">
      <w:pPr>
        <w:spacing w:after="0" w:line="240" w:lineRule="auto"/>
        <w:ind w:firstLine="709"/>
        <w:jc w:val="both"/>
      </w:pPr>
      <w:r>
        <w:t>Ведьма ушла, походила-походила, опять под дверь:</w:t>
      </w:r>
    </w:p>
    <w:p w:rsidR="00441ECA" w:rsidRDefault="00441ECA" w:rsidP="00441ECA">
      <w:pPr>
        <w:spacing w:after="0" w:line="240" w:lineRule="auto"/>
        <w:ind w:firstLine="709"/>
        <w:jc w:val="both"/>
      </w:pPr>
      <w:r>
        <w:t xml:space="preserve">— Спите, </w:t>
      </w:r>
      <w:proofErr w:type="gramStart"/>
      <w:r>
        <w:t>детки</w:t>
      </w:r>
      <w:proofErr w:type="gramEnd"/>
      <w:r>
        <w:t xml:space="preserve">, или нет? </w:t>
      </w:r>
      <w:proofErr w:type="spellStart"/>
      <w:r>
        <w:t>Заморышек</w:t>
      </w:r>
      <w:proofErr w:type="spellEnd"/>
      <w:r>
        <w:t xml:space="preserve"> опять говорит то же:</w:t>
      </w:r>
    </w:p>
    <w:p w:rsidR="00441ECA" w:rsidRDefault="00441ECA" w:rsidP="00441ECA">
      <w:pPr>
        <w:spacing w:after="0" w:line="240" w:lineRule="auto"/>
        <w:ind w:firstLine="709"/>
        <w:jc w:val="both"/>
      </w:pPr>
      <w:r>
        <w:t xml:space="preserve">— Мы спим — не спим, думу думаем, что хотят нас всех </w:t>
      </w:r>
      <w:proofErr w:type="spellStart"/>
      <w:r>
        <w:t>порезати</w:t>
      </w:r>
      <w:proofErr w:type="spellEnd"/>
      <w:r>
        <w:t xml:space="preserve">; огни кладут калиновые, котлы </w:t>
      </w:r>
      <w:proofErr w:type="spellStart"/>
      <w:r>
        <w:t>высят</w:t>
      </w:r>
      <w:proofErr w:type="spellEnd"/>
      <w:r>
        <w:t xml:space="preserve"> кипучие, ножи точат булатные!</w:t>
      </w:r>
    </w:p>
    <w:p w:rsidR="00441ECA" w:rsidRDefault="00441ECA" w:rsidP="00441ECA">
      <w:pPr>
        <w:spacing w:after="0" w:line="240" w:lineRule="auto"/>
        <w:ind w:firstLine="709"/>
        <w:jc w:val="both"/>
      </w:pPr>
      <w:r>
        <w:t xml:space="preserve">«Что же это все один голос?» — подумала ведьма, отворила потихоньку дверь, видит: оба брата спят крепким сном, тотчас обвела их мёртвой рукой — и они </w:t>
      </w:r>
      <w:proofErr w:type="gramStart"/>
      <w:r>
        <w:t>померли</w:t>
      </w:r>
      <w:proofErr w:type="gramEnd"/>
      <w:r>
        <w:t>.</w:t>
      </w:r>
    </w:p>
    <w:p w:rsidR="00441ECA" w:rsidRDefault="00441ECA" w:rsidP="00441ECA">
      <w:pPr>
        <w:spacing w:after="0" w:line="240" w:lineRule="auto"/>
        <w:ind w:firstLine="709"/>
        <w:jc w:val="both"/>
      </w:pPr>
      <w:r>
        <w:t xml:space="preserve">Поутру белая уточка зовёт </w:t>
      </w:r>
      <w:proofErr w:type="gramStart"/>
      <w:r>
        <w:t>деток</w:t>
      </w:r>
      <w:proofErr w:type="gramEnd"/>
      <w:r>
        <w:t xml:space="preserve">; детки нейдут. </w:t>
      </w:r>
      <w:proofErr w:type="gramStart"/>
      <w:r>
        <w:t>Зачуяло</w:t>
      </w:r>
      <w:proofErr w:type="gramEnd"/>
      <w:r>
        <w:t xml:space="preserve"> её сердце, встрепенулась она и полетела на княжий двор.</w:t>
      </w:r>
    </w:p>
    <w:p w:rsidR="00441ECA" w:rsidRDefault="00441ECA" w:rsidP="00441ECA">
      <w:pPr>
        <w:spacing w:after="0" w:line="240" w:lineRule="auto"/>
        <w:ind w:firstLine="709"/>
        <w:jc w:val="both"/>
      </w:pPr>
      <w:r>
        <w:t xml:space="preserve">На княжьем дворе, белы как платочки, холодны как </w:t>
      </w:r>
      <w:proofErr w:type="spellStart"/>
      <w:r>
        <w:t>пласточки</w:t>
      </w:r>
      <w:proofErr w:type="spellEnd"/>
      <w:r>
        <w:t xml:space="preserve">, лежали </w:t>
      </w:r>
      <w:proofErr w:type="gramStart"/>
      <w:r>
        <w:t>братцы</w:t>
      </w:r>
      <w:proofErr w:type="gramEnd"/>
      <w:r>
        <w:t xml:space="preserve"> рядышком.</w:t>
      </w:r>
    </w:p>
    <w:p w:rsidR="00441ECA" w:rsidRDefault="00441ECA" w:rsidP="00441ECA">
      <w:pPr>
        <w:spacing w:after="0" w:line="240" w:lineRule="auto"/>
        <w:ind w:firstLine="709"/>
        <w:jc w:val="both"/>
      </w:pPr>
      <w:r>
        <w:t>Кинулась она к ним, бросилась, крылышки распустила, деточек обхватила и материнским голосом завопила:</w:t>
      </w:r>
    </w:p>
    <w:p w:rsidR="00441ECA" w:rsidRPr="00441ECA" w:rsidRDefault="00441ECA" w:rsidP="00441ECA">
      <w:pPr>
        <w:spacing w:after="0" w:line="240" w:lineRule="auto"/>
        <w:ind w:left="2124" w:firstLine="709"/>
        <w:jc w:val="both"/>
        <w:rPr>
          <w:sz w:val="24"/>
        </w:rPr>
      </w:pPr>
    </w:p>
    <w:p w:rsidR="00441ECA" w:rsidRPr="00441ECA" w:rsidRDefault="00441ECA" w:rsidP="00441ECA">
      <w:pPr>
        <w:spacing w:after="0" w:line="240" w:lineRule="auto"/>
        <w:ind w:left="2124" w:firstLine="709"/>
        <w:jc w:val="both"/>
        <w:rPr>
          <w:sz w:val="24"/>
        </w:rPr>
      </w:pPr>
      <w:r w:rsidRPr="00441ECA">
        <w:rPr>
          <w:sz w:val="24"/>
        </w:rPr>
        <w:t>— Кря, кря, мои деточки!</w:t>
      </w:r>
    </w:p>
    <w:p w:rsidR="00441ECA" w:rsidRPr="00441ECA" w:rsidRDefault="00441ECA" w:rsidP="00441ECA">
      <w:pPr>
        <w:spacing w:after="0" w:line="240" w:lineRule="auto"/>
        <w:ind w:left="2124" w:firstLine="709"/>
        <w:jc w:val="both"/>
        <w:rPr>
          <w:sz w:val="24"/>
        </w:rPr>
      </w:pPr>
      <w:r w:rsidRPr="00441ECA">
        <w:rPr>
          <w:sz w:val="24"/>
        </w:rPr>
        <w:t xml:space="preserve">Кря, кря, </w:t>
      </w:r>
      <w:proofErr w:type="spellStart"/>
      <w:r w:rsidRPr="00441ECA">
        <w:rPr>
          <w:sz w:val="24"/>
        </w:rPr>
        <w:t>голубяточки</w:t>
      </w:r>
      <w:proofErr w:type="spellEnd"/>
      <w:r w:rsidRPr="00441ECA">
        <w:rPr>
          <w:sz w:val="24"/>
        </w:rPr>
        <w:t>!</w:t>
      </w:r>
    </w:p>
    <w:p w:rsidR="00441ECA" w:rsidRPr="00441ECA" w:rsidRDefault="00441ECA" w:rsidP="00441ECA">
      <w:pPr>
        <w:spacing w:after="0" w:line="240" w:lineRule="auto"/>
        <w:ind w:left="2124" w:firstLine="709"/>
        <w:jc w:val="both"/>
        <w:rPr>
          <w:sz w:val="24"/>
        </w:rPr>
      </w:pPr>
      <w:r w:rsidRPr="00441ECA">
        <w:rPr>
          <w:sz w:val="24"/>
        </w:rPr>
        <w:t>Я нуждой вас выхаживала,</w:t>
      </w:r>
    </w:p>
    <w:p w:rsidR="00441ECA" w:rsidRPr="00441ECA" w:rsidRDefault="00441ECA" w:rsidP="00441ECA">
      <w:pPr>
        <w:spacing w:after="0" w:line="240" w:lineRule="auto"/>
        <w:ind w:left="2124" w:firstLine="709"/>
        <w:jc w:val="both"/>
        <w:rPr>
          <w:sz w:val="24"/>
        </w:rPr>
      </w:pPr>
      <w:r w:rsidRPr="00441ECA">
        <w:rPr>
          <w:sz w:val="24"/>
        </w:rPr>
        <w:t>Я слезой вас выпаивала,</w:t>
      </w:r>
    </w:p>
    <w:p w:rsidR="00441ECA" w:rsidRPr="00441ECA" w:rsidRDefault="00441ECA" w:rsidP="00441ECA">
      <w:pPr>
        <w:spacing w:after="0" w:line="240" w:lineRule="auto"/>
        <w:ind w:left="2124" w:firstLine="709"/>
        <w:jc w:val="both"/>
        <w:rPr>
          <w:sz w:val="24"/>
        </w:rPr>
      </w:pPr>
      <w:r w:rsidRPr="00441ECA">
        <w:rPr>
          <w:sz w:val="24"/>
        </w:rPr>
        <w:t>Темну ночь недосыпала,</w:t>
      </w:r>
    </w:p>
    <w:p w:rsidR="00441ECA" w:rsidRPr="00441ECA" w:rsidRDefault="00441ECA" w:rsidP="00441ECA">
      <w:pPr>
        <w:spacing w:after="0" w:line="240" w:lineRule="auto"/>
        <w:ind w:left="2124" w:firstLine="709"/>
        <w:jc w:val="both"/>
        <w:rPr>
          <w:sz w:val="24"/>
        </w:rPr>
      </w:pPr>
      <w:proofErr w:type="gramStart"/>
      <w:r w:rsidRPr="00441ECA">
        <w:rPr>
          <w:sz w:val="24"/>
        </w:rPr>
        <w:t>Сладок кус недоедала</w:t>
      </w:r>
      <w:proofErr w:type="gramEnd"/>
      <w:r w:rsidRPr="00441ECA">
        <w:rPr>
          <w:sz w:val="24"/>
        </w:rPr>
        <w:t>!</w:t>
      </w:r>
    </w:p>
    <w:p w:rsidR="00441ECA" w:rsidRPr="00441ECA" w:rsidRDefault="00441ECA" w:rsidP="00441ECA">
      <w:pPr>
        <w:spacing w:after="0" w:line="240" w:lineRule="auto"/>
        <w:ind w:firstLine="709"/>
        <w:jc w:val="both"/>
        <w:rPr>
          <w:sz w:val="24"/>
        </w:rPr>
      </w:pPr>
    </w:p>
    <w:p w:rsidR="00441ECA" w:rsidRDefault="00441ECA" w:rsidP="00441ECA">
      <w:pPr>
        <w:spacing w:after="0" w:line="240" w:lineRule="auto"/>
        <w:ind w:firstLine="709"/>
        <w:jc w:val="both"/>
      </w:pPr>
      <w:r>
        <w:t xml:space="preserve">— Жена, слышишь </w:t>
      </w:r>
      <w:proofErr w:type="gramStart"/>
      <w:r>
        <w:t>небывалое</w:t>
      </w:r>
      <w:proofErr w:type="gramEnd"/>
      <w:r>
        <w:t>? Утка приговаривает.</w:t>
      </w:r>
    </w:p>
    <w:p w:rsidR="00441ECA" w:rsidRDefault="00441ECA" w:rsidP="00441ECA">
      <w:pPr>
        <w:spacing w:after="0" w:line="240" w:lineRule="auto"/>
        <w:ind w:firstLine="709"/>
        <w:jc w:val="both"/>
      </w:pPr>
      <w:r>
        <w:t>— Это тебе чудится! Велите утку со двора прогнать!</w:t>
      </w:r>
    </w:p>
    <w:p w:rsidR="00441ECA" w:rsidRDefault="00441ECA" w:rsidP="00441ECA">
      <w:pPr>
        <w:spacing w:after="0" w:line="240" w:lineRule="auto"/>
        <w:ind w:firstLine="709"/>
        <w:jc w:val="both"/>
      </w:pPr>
      <w:r>
        <w:t xml:space="preserve">Её прогонят, она облетит да опять к </w:t>
      </w:r>
      <w:proofErr w:type="gramStart"/>
      <w:r>
        <w:t>деткам</w:t>
      </w:r>
      <w:proofErr w:type="gramEnd"/>
      <w:r>
        <w:t>:</w:t>
      </w:r>
    </w:p>
    <w:p w:rsidR="00441ECA" w:rsidRPr="00441ECA" w:rsidRDefault="00441ECA" w:rsidP="00441ECA">
      <w:pPr>
        <w:spacing w:after="0" w:line="240" w:lineRule="auto"/>
        <w:ind w:left="2124" w:firstLine="709"/>
        <w:jc w:val="both"/>
        <w:rPr>
          <w:sz w:val="24"/>
        </w:rPr>
      </w:pPr>
    </w:p>
    <w:p w:rsidR="00441ECA" w:rsidRPr="00441ECA" w:rsidRDefault="00441ECA" w:rsidP="00441ECA">
      <w:pPr>
        <w:spacing w:after="0" w:line="240" w:lineRule="auto"/>
        <w:ind w:left="2124" w:firstLine="709"/>
        <w:jc w:val="both"/>
        <w:rPr>
          <w:sz w:val="24"/>
        </w:rPr>
      </w:pPr>
      <w:r w:rsidRPr="00441ECA">
        <w:rPr>
          <w:sz w:val="24"/>
        </w:rPr>
        <w:t>— Кря, кря, мои деточки!</w:t>
      </w:r>
    </w:p>
    <w:p w:rsidR="00441ECA" w:rsidRPr="00441ECA" w:rsidRDefault="00441ECA" w:rsidP="00441ECA">
      <w:pPr>
        <w:spacing w:after="0" w:line="240" w:lineRule="auto"/>
        <w:ind w:left="2124" w:firstLine="709"/>
        <w:jc w:val="both"/>
        <w:rPr>
          <w:sz w:val="24"/>
        </w:rPr>
      </w:pPr>
      <w:r w:rsidRPr="00441ECA">
        <w:rPr>
          <w:sz w:val="24"/>
        </w:rPr>
        <w:t xml:space="preserve">Кря, кря, </w:t>
      </w:r>
      <w:proofErr w:type="spellStart"/>
      <w:r w:rsidRPr="00441ECA">
        <w:rPr>
          <w:sz w:val="24"/>
        </w:rPr>
        <w:t>голубяточки</w:t>
      </w:r>
      <w:proofErr w:type="spellEnd"/>
      <w:r w:rsidRPr="00441ECA">
        <w:rPr>
          <w:sz w:val="24"/>
        </w:rPr>
        <w:t>!</w:t>
      </w:r>
    </w:p>
    <w:p w:rsidR="00441ECA" w:rsidRPr="00441ECA" w:rsidRDefault="00441ECA" w:rsidP="00441ECA">
      <w:pPr>
        <w:spacing w:after="0" w:line="240" w:lineRule="auto"/>
        <w:ind w:left="2124" w:firstLine="709"/>
        <w:jc w:val="both"/>
        <w:rPr>
          <w:sz w:val="24"/>
        </w:rPr>
      </w:pPr>
      <w:r w:rsidRPr="00441ECA">
        <w:rPr>
          <w:sz w:val="24"/>
        </w:rPr>
        <w:t>Погубила вас ведьма старая,</w:t>
      </w:r>
    </w:p>
    <w:p w:rsidR="00441ECA" w:rsidRPr="00441ECA" w:rsidRDefault="00441ECA" w:rsidP="00441ECA">
      <w:pPr>
        <w:spacing w:after="0" w:line="240" w:lineRule="auto"/>
        <w:ind w:left="2124" w:firstLine="709"/>
        <w:jc w:val="both"/>
        <w:rPr>
          <w:sz w:val="24"/>
        </w:rPr>
      </w:pPr>
      <w:r w:rsidRPr="00441ECA">
        <w:rPr>
          <w:sz w:val="24"/>
        </w:rPr>
        <w:t>Ведьма старая, змея лютая,</w:t>
      </w:r>
    </w:p>
    <w:p w:rsidR="00441ECA" w:rsidRPr="00441ECA" w:rsidRDefault="00441ECA" w:rsidP="00441ECA">
      <w:pPr>
        <w:spacing w:after="0" w:line="240" w:lineRule="auto"/>
        <w:ind w:left="2124" w:firstLine="709"/>
        <w:jc w:val="both"/>
        <w:rPr>
          <w:sz w:val="24"/>
        </w:rPr>
      </w:pPr>
      <w:r w:rsidRPr="00441ECA">
        <w:rPr>
          <w:sz w:val="24"/>
        </w:rPr>
        <w:t>Змея лютая, подколодная;</w:t>
      </w:r>
    </w:p>
    <w:p w:rsidR="00441ECA" w:rsidRPr="00441ECA" w:rsidRDefault="00441ECA" w:rsidP="00441ECA">
      <w:pPr>
        <w:spacing w:after="0" w:line="240" w:lineRule="auto"/>
        <w:ind w:left="2124" w:firstLine="709"/>
        <w:jc w:val="both"/>
        <w:rPr>
          <w:sz w:val="24"/>
        </w:rPr>
      </w:pPr>
      <w:r w:rsidRPr="00441ECA">
        <w:rPr>
          <w:sz w:val="24"/>
        </w:rPr>
        <w:t>Отняла у вас отца родного,</w:t>
      </w:r>
    </w:p>
    <w:p w:rsidR="00441ECA" w:rsidRPr="00441ECA" w:rsidRDefault="00441ECA" w:rsidP="00441ECA">
      <w:pPr>
        <w:spacing w:after="0" w:line="240" w:lineRule="auto"/>
        <w:ind w:left="2124" w:firstLine="709"/>
        <w:jc w:val="both"/>
        <w:rPr>
          <w:sz w:val="24"/>
        </w:rPr>
      </w:pPr>
      <w:r w:rsidRPr="00441ECA">
        <w:rPr>
          <w:sz w:val="24"/>
        </w:rPr>
        <w:t>Отца родного — моего мужа,</w:t>
      </w:r>
    </w:p>
    <w:p w:rsidR="00441ECA" w:rsidRPr="00441ECA" w:rsidRDefault="00441ECA" w:rsidP="00441ECA">
      <w:pPr>
        <w:spacing w:after="0" w:line="240" w:lineRule="auto"/>
        <w:ind w:left="2124" w:firstLine="709"/>
        <w:jc w:val="both"/>
        <w:rPr>
          <w:sz w:val="24"/>
        </w:rPr>
      </w:pPr>
      <w:r w:rsidRPr="00441ECA">
        <w:rPr>
          <w:sz w:val="24"/>
        </w:rPr>
        <w:t>Потопила нас в быстрой реченьке,</w:t>
      </w:r>
    </w:p>
    <w:p w:rsidR="00441ECA" w:rsidRPr="00441ECA" w:rsidRDefault="00441ECA" w:rsidP="00441ECA">
      <w:pPr>
        <w:spacing w:after="0" w:line="240" w:lineRule="auto"/>
        <w:ind w:left="2124" w:firstLine="709"/>
        <w:jc w:val="both"/>
        <w:rPr>
          <w:sz w:val="24"/>
        </w:rPr>
      </w:pPr>
      <w:r w:rsidRPr="00441ECA">
        <w:rPr>
          <w:sz w:val="24"/>
        </w:rPr>
        <w:t>Обратила нас в белых уточек,</w:t>
      </w:r>
    </w:p>
    <w:p w:rsidR="00441ECA" w:rsidRPr="00441ECA" w:rsidRDefault="00441ECA" w:rsidP="00441ECA">
      <w:pPr>
        <w:spacing w:after="0" w:line="240" w:lineRule="auto"/>
        <w:ind w:left="2124" w:firstLine="709"/>
        <w:jc w:val="both"/>
        <w:rPr>
          <w:sz w:val="24"/>
        </w:rPr>
      </w:pPr>
      <w:r w:rsidRPr="00441ECA">
        <w:rPr>
          <w:sz w:val="24"/>
        </w:rPr>
        <w:t>А сама живёт — величается!</w:t>
      </w:r>
    </w:p>
    <w:p w:rsidR="00441ECA" w:rsidRPr="00441ECA" w:rsidRDefault="00441ECA" w:rsidP="00441ECA">
      <w:pPr>
        <w:spacing w:after="0" w:line="240" w:lineRule="auto"/>
        <w:ind w:firstLine="709"/>
        <w:jc w:val="both"/>
        <w:rPr>
          <w:sz w:val="24"/>
        </w:rPr>
      </w:pPr>
    </w:p>
    <w:p w:rsidR="00441ECA" w:rsidRDefault="00441ECA" w:rsidP="00441ECA">
      <w:pPr>
        <w:spacing w:after="0" w:line="240" w:lineRule="auto"/>
        <w:ind w:firstLine="709"/>
        <w:jc w:val="both"/>
      </w:pPr>
      <w:r>
        <w:t>«Эге!» — подумал князь и закричал:</w:t>
      </w:r>
    </w:p>
    <w:p w:rsidR="00441ECA" w:rsidRDefault="00441ECA" w:rsidP="00441ECA">
      <w:pPr>
        <w:spacing w:after="0" w:line="240" w:lineRule="auto"/>
        <w:ind w:firstLine="709"/>
        <w:jc w:val="both"/>
      </w:pPr>
      <w:r>
        <w:t>— Поймайте мне белую уточку! Бросились все, а белая уточка летает и никому не даётся; выбежал князь сам, она к нему на руки пала.</w:t>
      </w:r>
    </w:p>
    <w:p w:rsidR="00441ECA" w:rsidRDefault="00441ECA" w:rsidP="00441ECA">
      <w:pPr>
        <w:spacing w:after="0" w:line="240" w:lineRule="auto"/>
        <w:ind w:firstLine="709"/>
        <w:jc w:val="both"/>
      </w:pPr>
      <w:r>
        <w:t>Взял он её за крылышко и говорит:</w:t>
      </w:r>
    </w:p>
    <w:p w:rsidR="00441ECA" w:rsidRDefault="00441ECA" w:rsidP="00441ECA">
      <w:pPr>
        <w:spacing w:after="0" w:line="240" w:lineRule="auto"/>
        <w:ind w:firstLine="709"/>
        <w:jc w:val="both"/>
      </w:pPr>
      <w:r>
        <w:t>— Стань белая берёза у меня позади, а красная девица впереди!</w:t>
      </w:r>
    </w:p>
    <w:p w:rsidR="00441ECA" w:rsidRDefault="00441ECA" w:rsidP="00441ECA">
      <w:pPr>
        <w:spacing w:after="0" w:line="240" w:lineRule="auto"/>
        <w:ind w:firstLine="709"/>
        <w:jc w:val="both"/>
      </w:pPr>
      <w:r>
        <w:t>Белая берёза вытянулась у него позади, а красная девица стала впереди, и в красной девице князь узнал свою молодую княгиню.</w:t>
      </w:r>
    </w:p>
    <w:p w:rsidR="00441ECA" w:rsidRDefault="00441ECA" w:rsidP="00441ECA">
      <w:pPr>
        <w:spacing w:after="0" w:line="240" w:lineRule="auto"/>
        <w:ind w:firstLine="709"/>
        <w:jc w:val="both"/>
      </w:pPr>
      <w:r>
        <w:t xml:space="preserve">Тотчас поймали сороку, подвязали ей два пузырька, велели в один набрать воды живящей, в другой — говорящей. Сорока слетала, принесла воды. Сбрызнули </w:t>
      </w:r>
      <w:proofErr w:type="gramStart"/>
      <w:r>
        <w:t>деток</w:t>
      </w:r>
      <w:proofErr w:type="gramEnd"/>
      <w:r>
        <w:t xml:space="preserve"> живящею водою — они встрепенулись, сбрызнули говорящею — они заговорили.</w:t>
      </w:r>
    </w:p>
    <w:p w:rsidR="00441ECA" w:rsidRDefault="00441ECA" w:rsidP="00441ECA">
      <w:pPr>
        <w:spacing w:after="0" w:line="240" w:lineRule="auto"/>
        <w:ind w:firstLine="709"/>
        <w:jc w:val="both"/>
      </w:pPr>
      <w:r>
        <w:t>И стала у князя целая семья, и стали все жить-поживать, добро наживать, худо забывать.</w:t>
      </w:r>
    </w:p>
    <w:p w:rsidR="00441ECA" w:rsidRDefault="00441ECA" w:rsidP="00441ECA">
      <w:pPr>
        <w:spacing w:after="0" w:line="240" w:lineRule="auto"/>
        <w:ind w:firstLine="709"/>
        <w:jc w:val="both"/>
      </w:pPr>
      <w:r>
        <w:t xml:space="preserve">А ведьму привязали к лошадиному хвосту, размыкали по полю: где оторвалась нога — там стала кочерга; где рука — там грабли; где голова — там куст да колода. Налетели птицы — мясо поклевали, </w:t>
      </w:r>
      <w:proofErr w:type="spellStart"/>
      <w:r>
        <w:t>поднялися</w:t>
      </w:r>
      <w:proofErr w:type="spellEnd"/>
      <w:r>
        <w:t xml:space="preserve"> ветры — кости разметали, и не осталось </w:t>
      </w:r>
      <w:proofErr w:type="gramStart"/>
      <w:r>
        <w:t>от</w:t>
      </w:r>
      <w:proofErr w:type="gramEnd"/>
      <w:r>
        <w:t xml:space="preserve"> </w:t>
      </w:r>
      <w:proofErr w:type="gramStart"/>
      <w:r>
        <w:t>ней</w:t>
      </w:r>
      <w:proofErr w:type="gramEnd"/>
      <w:r>
        <w:t xml:space="preserve"> ни следа, ни памяти!</w:t>
      </w:r>
    </w:p>
    <w:sectPr w:rsidR="00441ECA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345" w:rsidRDefault="00B55345" w:rsidP="00BB305B">
      <w:pPr>
        <w:spacing w:after="0" w:line="240" w:lineRule="auto"/>
      </w:pPr>
      <w:r>
        <w:separator/>
      </w:r>
    </w:p>
  </w:endnote>
  <w:endnote w:type="continuationSeparator" w:id="0">
    <w:p w:rsidR="00B55345" w:rsidRDefault="00B5534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B546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B546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B546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B546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B546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B546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345" w:rsidRDefault="00B55345" w:rsidP="00BB305B">
      <w:pPr>
        <w:spacing w:after="0" w:line="240" w:lineRule="auto"/>
      </w:pPr>
      <w:r>
        <w:separator/>
      </w:r>
    </w:p>
  </w:footnote>
  <w:footnote w:type="continuationSeparator" w:id="0">
    <w:p w:rsidR="00B55345" w:rsidRDefault="00B55345" w:rsidP="00BB305B">
      <w:pPr>
        <w:spacing w:after="0" w:line="240" w:lineRule="auto"/>
      </w:pPr>
      <w:r>
        <w:continuationSeparator/>
      </w:r>
    </w:p>
  </w:footnote>
  <w:footnote w:id="1">
    <w:p w:rsidR="00441ECA" w:rsidRDefault="00441ECA" w:rsidP="00441ECA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>
        <w:t>Вата́житься</w:t>
      </w:r>
      <w:proofErr w:type="spellEnd"/>
      <w:r>
        <w:t xml:space="preserve">  — знаться,  общаться,  дружить,  вести  знакомство.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828"/>
    <w:rsid w:val="00044F41"/>
    <w:rsid w:val="00072B0F"/>
    <w:rsid w:val="0015338B"/>
    <w:rsid w:val="001B3739"/>
    <w:rsid w:val="001B7733"/>
    <w:rsid w:val="00226794"/>
    <w:rsid w:val="00310E12"/>
    <w:rsid w:val="0039181F"/>
    <w:rsid w:val="0040592E"/>
    <w:rsid w:val="00407643"/>
    <w:rsid w:val="00441ECA"/>
    <w:rsid w:val="005028F6"/>
    <w:rsid w:val="00536688"/>
    <w:rsid w:val="0058365A"/>
    <w:rsid w:val="005A657C"/>
    <w:rsid w:val="005B3CE5"/>
    <w:rsid w:val="005E3F33"/>
    <w:rsid w:val="005F3A80"/>
    <w:rsid w:val="00621163"/>
    <w:rsid w:val="006C1F9A"/>
    <w:rsid w:val="006D2082"/>
    <w:rsid w:val="006E3599"/>
    <w:rsid w:val="007071B3"/>
    <w:rsid w:val="007C1B30"/>
    <w:rsid w:val="007F06E6"/>
    <w:rsid w:val="007F47C6"/>
    <w:rsid w:val="00816084"/>
    <w:rsid w:val="00854F6C"/>
    <w:rsid w:val="008B5462"/>
    <w:rsid w:val="008D6EAD"/>
    <w:rsid w:val="008F0F59"/>
    <w:rsid w:val="00917CA9"/>
    <w:rsid w:val="0093322C"/>
    <w:rsid w:val="0096164A"/>
    <w:rsid w:val="00A867C2"/>
    <w:rsid w:val="00B07F42"/>
    <w:rsid w:val="00B46FCC"/>
    <w:rsid w:val="00B55345"/>
    <w:rsid w:val="00BB305B"/>
    <w:rsid w:val="00BC4972"/>
    <w:rsid w:val="00BF3769"/>
    <w:rsid w:val="00C1441D"/>
    <w:rsid w:val="00C80B62"/>
    <w:rsid w:val="00C85151"/>
    <w:rsid w:val="00C9220F"/>
    <w:rsid w:val="00C95828"/>
    <w:rsid w:val="00D53562"/>
    <w:rsid w:val="00D7450E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9582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95828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441EC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41EC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41E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9582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95828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441EC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41EC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41E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BF7EA-4FF9-4CF3-9C50-28B59D09F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20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Никита Кожемяка</vt:lpstr>
    </vt:vector>
  </TitlesOfParts>
  <Manager>Олеся</Manager>
  <Company>ChitaemDetyam.com</Company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Белая уточка</dc:title>
  <dc:creator>народное</dc:creator>
  <cp:lastModifiedBy>Олеся</cp:lastModifiedBy>
  <cp:revision>4</cp:revision>
  <dcterms:created xsi:type="dcterms:W3CDTF">2016-05-12T07:15:00Z</dcterms:created>
  <dcterms:modified xsi:type="dcterms:W3CDTF">2017-02-06T11:49:00Z</dcterms:modified>
  <cp:category>Сказки народные русские</cp:category>
  <dc:language>рус.</dc:language>
</cp:coreProperties>
</file>