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3647BC" w:rsidP="00BA59E1">
      <w:pPr>
        <w:pStyle w:val="11"/>
        <w:outlineLvl w:val="1"/>
        <w:rPr>
          <w:sz w:val="28"/>
          <w:szCs w:val="28"/>
          <w:lang w:val="be-BY"/>
        </w:rPr>
      </w:pPr>
      <w:r w:rsidRPr="003647BC">
        <w:rPr>
          <w:lang w:val="be-BY"/>
        </w:rPr>
        <w:t>Камары і мядзведзь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DC0E9E">
        <w:rPr>
          <w:b w:val="0"/>
          <w:i/>
          <w:sz w:val="20"/>
          <w:szCs w:val="20"/>
          <w:lang w:val="be-BY"/>
        </w:rPr>
        <w:br/>
        <w:t xml:space="preserve">ў апрацоўцы </w:t>
      </w:r>
      <w:r>
        <w:rPr>
          <w:b w:val="0"/>
          <w:i/>
          <w:sz w:val="20"/>
          <w:szCs w:val="20"/>
          <w:lang w:val="be-BY"/>
        </w:rPr>
        <w:t>Міхася Пазнякова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3647BC" w:rsidRPr="003647BC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Аднойчы забраўся мядзведзь у балота і лёг на купіну адпачыць. Як лёг, дык шмат камароў падавіў, якія сядзелі на той купіне.</w:t>
      </w:r>
    </w:p>
    <w:p w:rsidR="003647BC" w:rsidRPr="003647BC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Усхапіліся суседнія камары з іншых купін, загудзелі, запішчалі, закружылі вакол яго. А самы галоўны з іх дык гучней за астатніх пішчыць. Пішчыць, не сунімаецца:</w:t>
      </w:r>
    </w:p>
    <w:p w:rsidR="00AF5169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— Чаго ты, касалапы, сюды прыйшоў? Навошта пагубіў нас столькі? Уцякай адсюль, пакуль жывы!</w:t>
      </w:r>
    </w:p>
    <w:p w:rsidR="003647BC" w:rsidRPr="003647BC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Пішчыць ваяўніча. А мядзведзь глядзіць навокал, голас пісклявы чуе, але нікога не бачыць. Потым угледзеў камароў, вырваў бярэзіну і давай махаць. Пакуль махае, дык не чуваць нікога, а як перастане, то камары зноў пагражаюць:</w:t>
      </w:r>
    </w:p>
    <w:p w:rsidR="003647BC" w:rsidRPr="003647BC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— Уцякай адсюль, касалапы, не то жывым не застанешся.</w:t>
      </w:r>
    </w:p>
    <w:p w:rsidR="003647BC" w:rsidRPr="003647BC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Кінуўся мядзведзь на іх</w:t>
      </w:r>
      <w:bookmarkStart w:id="0" w:name="_GoBack"/>
      <w:bookmarkEnd w:id="0"/>
      <w:r w:rsidRPr="003647BC">
        <w:rPr>
          <w:szCs w:val="28"/>
          <w:lang w:val="be-BY"/>
        </w:rPr>
        <w:t>, ды толькі што ён зробіць? Наскакаўся, намахаўся, знясілеў, а камары яшчэ бол</w:t>
      </w:r>
      <w:r>
        <w:rPr>
          <w:szCs w:val="28"/>
          <w:lang w:val="be-BY"/>
        </w:rPr>
        <w:t>ьш</w:t>
      </w:r>
      <w:r w:rsidRPr="003647BC">
        <w:rPr>
          <w:szCs w:val="28"/>
          <w:lang w:val="be-BY"/>
        </w:rPr>
        <w:t xml:space="preserve"> настойліва атакуюць ды балюча кусаюць. I вымушаны быў ён уцякаць з балота. А камар той, самы галоўны, крычыць на самае вуха:</w:t>
      </w:r>
    </w:p>
    <w:p w:rsidR="003647BC" w:rsidRDefault="003647BC" w:rsidP="003647B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647BC">
        <w:rPr>
          <w:szCs w:val="28"/>
          <w:lang w:val="be-BY"/>
        </w:rPr>
        <w:t>— Будзеш цяпер ведаць, касалапы, як нас крыўдзіць.</w:t>
      </w:r>
    </w:p>
    <w:sectPr w:rsidR="003647B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0A" w:rsidRDefault="00A17D0A" w:rsidP="00BB305B">
      <w:pPr>
        <w:spacing w:after="0" w:line="240" w:lineRule="auto"/>
      </w:pPr>
      <w:r>
        <w:separator/>
      </w:r>
    </w:p>
  </w:endnote>
  <w:endnote w:type="continuationSeparator" w:id="0">
    <w:p w:rsidR="00A17D0A" w:rsidRDefault="00A17D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47B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47B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47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47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0A" w:rsidRDefault="00A17D0A" w:rsidP="00BB305B">
      <w:pPr>
        <w:spacing w:after="0" w:line="240" w:lineRule="auto"/>
      </w:pPr>
      <w:r>
        <w:separator/>
      </w:r>
    </w:p>
  </w:footnote>
  <w:footnote w:type="continuationSeparator" w:id="0">
    <w:p w:rsidR="00A17D0A" w:rsidRDefault="00A17D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60C2A"/>
    <w:rsid w:val="003647BC"/>
    <w:rsid w:val="00372ACD"/>
    <w:rsid w:val="0039181F"/>
    <w:rsid w:val="0040592E"/>
    <w:rsid w:val="005028F6"/>
    <w:rsid w:val="0052316E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26E6"/>
    <w:rsid w:val="007F47C6"/>
    <w:rsid w:val="00812EEB"/>
    <w:rsid w:val="00816084"/>
    <w:rsid w:val="00845782"/>
    <w:rsid w:val="00854F6C"/>
    <w:rsid w:val="00865366"/>
    <w:rsid w:val="008D6EAD"/>
    <w:rsid w:val="008F0F59"/>
    <w:rsid w:val="00917CA9"/>
    <w:rsid w:val="0093322C"/>
    <w:rsid w:val="009451C6"/>
    <w:rsid w:val="0096164A"/>
    <w:rsid w:val="009C1BAC"/>
    <w:rsid w:val="00A17D0A"/>
    <w:rsid w:val="00A867C2"/>
    <w:rsid w:val="00AA2BC2"/>
    <w:rsid w:val="00AF5169"/>
    <w:rsid w:val="00B07F42"/>
    <w:rsid w:val="00B73324"/>
    <w:rsid w:val="00BA59E1"/>
    <w:rsid w:val="00BB305B"/>
    <w:rsid w:val="00BC4972"/>
    <w:rsid w:val="00BF3769"/>
    <w:rsid w:val="00C1441D"/>
    <w:rsid w:val="00C326B5"/>
    <w:rsid w:val="00C80B62"/>
    <w:rsid w:val="00C85151"/>
    <w:rsid w:val="00C8547C"/>
    <w:rsid w:val="00C9220F"/>
    <w:rsid w:val="00D477AB"/>
    <w:rsid w:val="00D53562"/>
    <w:rsid w:val="00D7450E"/>
    <w:rsid w:val="00DC0E9E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85AB-9B94-41E5-9C85-50513D19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Камары і мядзведзь</dc:title>
  <dc:creator>народное</dc:creator>
  <cp:keywords>Пазнякоў М.</cp:keywords>
  <cp:lastModifiedBy>Олеся</cp:lastModifiedBy>
  <cp:revision>15</cp:revision>
  <dcterms:created xsi:type="dcterms:W3CDTF">2016-09-29T13:30:00Z</dcterms:created>
  <dcterms:modified xsi:type="dcterms:W3CDTF">2017-09-19T10:13:00Z</dcterms:modified>
  <cp:category>Сказки народные белорусские</cp:category>
  <dc:language>бел.</dc:language>
</cp:coreProperties>
</file>