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9451C6" w:rsidP="00BA59E1">
      <w:pPr>
        <w:pStyle w:val="11"/>
        <w:outlineLvl w:val="1"/>
        <w:rPr>
          <w:sz w:val="28"/>
          <w:szCs w:val="28"/>
          <w:lang w:val="be-BY"/>
        </w:rPr>
      </w:pPr>
      <w:r w:rsidRPr="009451C6">
        <w:rPr>
          <w:lang w:val="be-BY"/>
        </w:rPr>
        <w:t xml:space="preserve">Хітры </w:t>
      </w:r>
      <w:r w:rsidR="00E34FE8">
        <w:rPr>
          <w:lang w:val="be-BY"/>
        </w:rPr>
        <w:t>в</w:t>
      </w:r>
      <w:r w:rsidRPr="009451C6">
        <w:rPr>
          <w:lang w:val="be-BY"/>
        </w:rPr>
        <w:t>ол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71533F">
        <w:rPr>
          <w:b w:val="0"/>
          <w:i/>
          <w:sz w:val="20"/>
          <w:szCs w:val="20"/>
          <w:lang w:val="be-BY"/>
        </w:rPr>
        <w:br/>
        <w:t>ў апрацоўцы Міхася Пазнякова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Пайшоў вол сена касіць. Косіць, пракосы разбівае, сушыць, ды на неба пазірае: каб хоць вецер хмары не прыгнаў. «Пакуль добрае надвор'е, — думае, — сена насушу, у стог складу, тады і зімы няма чаго баяцца».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Тут воўк ідзе. Убачыў ён вала.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Ты бык? — пытае.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Не, я вол.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Сена косіш?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Кашу.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Рагамі грабеш?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Грабу.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Хвастом падграбаеш?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Падграбаю.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А мяне ты не баішся? Зірнуў на яго вол і кажа: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Ды не толькі цябе, але і двух такіх не баюся!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Паверыў воўк і пайшоў шукаць сабе памочнікаў. Назаўтра прыходзіць ужо з двума братамі.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Ты бык? — зноў пытае.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Не, я вол.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Сена косі</w:t>
      </w:r>
      <w:r>
        <w:rPr>
          <w:szCs w:val="28"/>
          <w:lang w:val="be-BY"/>
        </w:rPr>
        <w:t>ш</w:t>
      </w:r>
      <w:r w:rsidRPr="00E34FE8">
        <w:rPr>
          <w:szCs w:val="28"/>
          <w:lang w:val="be-BY"/>
        </w:rPr>
        <w:t>?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Кашу.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Рагамі грабеш?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Грабу.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Хвастом падграбаеш?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Падграбаю.</w:t>
      </w:r>
    </w:p>
    <w:p w:rsid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А трох нас ты таксама не баішся?</w:t>
      </w:r>
    </w:p>
    <w:p w:rsid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Што валу рабіць? Давай ён далей хітрыць.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Не толькі трох, — кажа, — а і чатырох не баюся.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Паверылі ваўкі і падаліся шукаць новых сяброў.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Доўга шукалі. Нарэшце прыходзяць на балота цэлаю воўчай зграяй. Глядзяць, а там ужо стог сена стаіць і вала не відаць.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Кінуліся злосныя ваўкі па следзе і прыбеглі да двара, дзе вол жыў. А ягоны двор высокім частаколам абгароджаны. Круціліся, круціліся ваўкі, скакалі, скакалі, але да вала так і не дабраліся.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— Ага, — закрычалі яны са злосці. — Ты, баязлівец, схітрыў!</w:t>
      </w:r>
    </w:p>
    <w:p w:rsidR="00E34FE8" w:rsidRPr="00E34FE8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lastRenderedPageBreak/>
        <w:t>— Хай сабе і схітрыў, — кажа вол, — толькі ж стог сена ў пагодлівыя дні накасіў. Ды і шкура ад вашых воўчых зубоў цэлая засталася.</w:t>
      </w:r>
    </w:p>
    <w:p w:rsidR="00BA59E1" w:rsidRDefault="00E34FE8" w:rsidP="00E34FE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4FE8">
        <w:rPr>
          <w:szCs w:val="28"/>
          <w:lang w:val="be-BY"/>
        </w:rPr>
        <w:t>I пацягнуліся ваўкі прэч, хвасты</w:t>
      </w:r>
      <w:r>
        <w:rPr>
          <w:szCs w:val="28"/>
          <w:lang w:val="be-BY"/>
        </w:rPr>
        <w:t xml:space="preserve"> </w:t>
      </w:r>
      <w:bookmarkStart w:id="0" w:name="_GoBack"/>
      <w:bookmarkEnd w:id="0"/>
      <w:r w:rsidR="009451C6" w:rsidRPr="009451C6">
        <w:rPr>
          <w:szCs w:val="28"/>
          <w:lang w:val="be-BY"/>
        </w:rPr>
        <w:t>падцяўшы</w:t>
      </w:r>
      <w:r w:rsidR="009451C6">
        <w:rPr>
          <w:rStyle w:val="a9"/>
          <w:szCs w:val="28"/>
          <w:lang w:val="be-BY"/>
        </w:rPr>
        <w:footnoteReference w:id="1"/>
      </w:r>
      <w:r w:rsidR="009451C6" w:rsidRPr="009451C6">
        <w:rPr>
          <w:szCs w:val="28"/>
          <w:lang w:val="be-BY"/>
        </w:rPr>
        <w:t>.</w:t>
      </w:r>
    </w:p>
    <w:sectPr w:rsidR="00BA59E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18" w:rsidRDefault="00590218" w:rsidP="00BB305B">
      <w:pPr>
        <w:spacing w:after="0" w:line="240" w:lineRule="auto"/>
      </w:pPr>
      <w:r>
        <w:separator/>
      </w:r>
    </w:p>
  </w:endnote>
  <w:endnote w:type="continuationSeparator" w:id="0">
    <w:p w:rsidR="00590218" w:rsidRDefault="005902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4FE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4FE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1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1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4F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4F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18" w:rsidRDefault="00590218" w:rsidP="00BB305B">
      <w:pPr>
        <w:spacing w:after="0" w:line="240" w:lineRule="auto"/>
      </w:pPr>
      <w:r>
        <w:separator/>
      </w:r>
    </w:p>
  </w:footnote>
  <w:footnote w:type="continuationSeparator" w:id="0">
    <w:p w:rsidR="00590218" w:rsidRDefault="00590218" w:rsidP="00BB305B">
      <w:pPr>
        <w:spacing w:after="0" w:line="240" w:lineRule="auto"/>
      </w:pPr>
      <w:r>
        <w:continuationSeparator/>
      </w:r>
    </w:p>
  </w:footnote>
  <w:footnote w:id="1">
    <w:p w:rsidR="009451C6" w:rsidRDefault="009451C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9451C6">
        <w:rPr>
          <w:i/>
        </w:rPr>
        <w:t>Падця́ўшы</w:t>
      </w:r>
      <w:proofErr w:type="spellEnd"/>
      <w:r w:rsidRPr="009451C6">
        <w:rPr>
          <w:i/>
        </w:rPr>
        <w:t xml:space="preserve"> </w:t>
      </w:r>
      <w:proofErr w:type="spellStart"/>
      <w:r w:rsidRPr="009451C6">
        <w:rPr>
          <w:i/>
        </w:rPr>
        <w:t>хвасты</w:t>
      </w:r>
      <w:proofErr w:type="spellEnd"/>
      <w:r w:rsidRPr="009451C6">
        <w:t xml:space="preserve"> — </w:t>
      </w:r>
      <w:proofErr w:type="spellStart"/>
      <w:r w:rsidRPr="009451C6">
        <w:t>падкруціўшы</w:t>
      </w:r>
      <w:proofErr w:type="spellEnd"/>
      <w:r w:rsidRPr="009451C6">
        <w:t xml:space="preserve"> </w:t>
      </w:r>
      <w:proofErr w:type="spellStart"/>
      <w:r w:rsidRPr="009451C6">
        <w:t>хвасты</w:t>
      </w:r>
      <w:proofErr w:type="spellEnd"/>
      <w:r w:rsidRPr="009451C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72ACD"/>
    <w:rsid w:val="0039181F"/>
    <w:rsid w:val="0040592E"/>
    <w:rsid w:val="005028F6"/>
    <w:rsid w:val="00536688"/>
    <w:rsid w:val="00567854"/>
    <w:rsid w:val="0058365A"/>
    <w:rsid w:val="00590218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1533F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D6EAD"/>
    <w:rsid w:val="008F0F59"/>
    <w:rsid w:val="00917CA9"/>
    <w:rsid w:val="0093322C"/>
    <w:rsid w:val="009451C6"/>
    <w:rsid w:val="0096164A"/>
    <w:rsid w:val="009C1BAC"/>
    <w:rsid w:val="00A7747F"/>
    <w:rsid w:val="00A867C2"/>
    <w:rsid w:val="00AA2BC2"/>
    <w:rsid w:val="00B07F42"/>
    <w:rsid w:val="00B73324"/>
    <w:rsid w:val="00BA59E1"/>
    <w:rsid w:val="00BB305B"/>
    <w:rsid w:val="00BC4972"/>
    <w:rsid w:val="00BF3769"/>
    <w:rsid w:val="00C1441D"/>
    <w:rsid w:val="00C326B5"/>
    <w:rsid w:val="00C80B62"/>
    <w:rsid w:val="00C85151"/>
    <w:rsid w:val="00C8547C"/>
    <w:rsid w:val="00C9220F"/>
    <w:rsid w:val="00D477AB"/>
    <w:rsid w:val="00D53562"/>
    <w:rsid w:val="00D7450E"/>
    <w:rsid w:val="00E34FE8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7883-D437-4D70-A29E-EE6488FD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Хітры вол</dc:title>
  <dc:creator>народное</dc:creator>
  <cp:keywords>Пазнякоў М.</cp:keywords>
  <cp:lastModifiedBy>Олеся</cp:lastModifiedBy>
  <cp:revision>13</cp:revision>
  <dcterms:created xsi:type="dcterms:W3CDTF">2016-09-29T13:30:00Z</dcterms:created>
  <dcterms:modified xsi:type="dcterms:W3CDTF">2017-09-19T13:29:00Z</dcterms:modified>
  <cp:category>Сказки народные белорусские</cp:category>
  <dc:language>бел.</dc:language>
</cp:coreProperties>
</file>