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F1" w:rsidRPr="00BF5EB7" w:rsidRDefault="001421F1" w:rsidP="001421F1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Приятная встреча</w:t>
      </w:r>
      <w:r w:rsidRPr="00BF5EB7">
        <w:br/>
      </w:r>
      <w:r w:rsidRPr="00BF5EB7">
        <w:rPr>
          <w:b w:val="0"/>
          <w:i/>
          <w:sz w:val="20"/>
          <w:szCs w:val="20"/>
        </w:rPr>
        <w:t>Борис Заходер</w:t>
      </w:r>
      <w:bookmarkStart w:id="0" w:name="_GoBack"/>
      <w:bookmarkEnd w:id="0"/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Встретились Бяка и Бука.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Никто не издал ни звука.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Никто не подал и знака —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Молчали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Бука и Бяка. 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Бука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Думал со скукой: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«Чего он так смотрит — букой?»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А Бяка думал: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«Однако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Какой он ужасный</w:t>
      </w:r>
    </w:p>
    <w:p w:rsidR="001421F1" w:rsidRPr="00BF5EB7" w:rsidRDefault="001421F1" w:rsidP="001421F1">
      <w:pPr>
        <w:pStyle w:val="11"/>
        <w:ind w:left="2835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Бяка...»</w:t>
      </w:r>
    </w:p>
    <w:sectPr w:rsidR="001421F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EF" w:rsidRDefault="00BD01EF" w:rsidP="00BB305B">
      <w:pPr>
        <w:spacing w:after="0" w:line="240" w:lineRule="auto"/>
      </w:pPr>
      <w:r>
        <w:separator/>
      </w:r>
    </w:p>
  </w:endnote>
  <w:endnote w:type="continuationSeparator" w:id="0">
    <w:p w:rsidR="00BD01EF" w:rsidRDefault="00BD01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21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21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21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21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21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21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EF" w:rsidRDefault="00BD01EF" w:rsidP="00BB305B">
      <w:pPr>
        <w:spacing w:after="0" w:line="240" w:lineRule="auto"/>
      </w:pPr>
      <w:r>
        <w:separator/>
      </w:r>
    </w:p>
  </w:footnote>
  <w:footnote w:type="continuationSeparator" w:id="0">
    <w:p w:rsidR="00BD01EF" w:rsidRDefault="00BD01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F1"/>
    <w:rsid w:val="001421F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D01EF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421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421F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421F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421F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421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421F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421F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421F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3B5C-FC3A-4C64-A192-EAFB9B0C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Приятная встреча</dc:title>
  <dc:creator>Заходер Б.</dc:creator>
  <cp:lastModifiedBy>Олеся</cp:lastModifiedBy>
  <cp:revision>1</cp:revision>
  <dcterms:created xsi:type="dcterms:W3CDTF">2016-03-16T11:17:00Z</dcterms:created>
  <dcterms:modified xsi:type="dcterms:W3CDTF">2016-03-16T11:17:00Z</dcterms:modified>
  <cp:category>Произведения поэтов русских</cp:category>
  <dc:language>рус.</dc:language>
</cp:coreProperties>
</file>