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23" w:rsidRPr="00C57579" w:rsidRDefault="005C6723" w:rsidP="005C6723">
      <w:pPr>
        <w:pStyle w:val="11"/>
        <w:outlineLvl w:val="1"/>
        <w:rPr>
          <w:sz w:val="28"/>
          <w:szCs w:val="28"/>
        </w:rPr>
      </w:pPr>
      <w:r w:rsidRPr="00D02AF1">
        <w:t>За</w:t>
      </w:r>
      <w:bookmarkStart w:id="0" w:name="_GoBack"/>
      <w:bookmarkEnd w:id="0"/>
      <w:r w:rsidRPr="00D02AF1">
        <w:t>яц</w:t>
      </w:r>
      <w:r w:rsidRPr="005C6723">
        <w:br/>
      </w:r>
      <w:r w:rsidRPr="00D02AF1">
        <w:rPr>
          <w:b w:val="0"/>
          <w:i/>
          <w:sz w:val="20"/>
          <w:szCs w:val="20"/>
        </w:rPr>
        <w:t>Владимир Яговдик</w:t>
      </w:r>
      <w:r w:rsidRPr="005C6723">
        <w:rPr>
          <w:rStyle w:val="a7"/>
          <w:b w:val="0"/>
          <w:i/>
          <w:color w:val="auto"/>
          <w:sz w:val="20"/>
          <w:szCs w:val="20"/>
        </w:rPr>
        <w:t>.</w:t>
      </w:r>
      <w:r w:rsidRPr="005C6723">
        <w:rPr>
          <w:rStyle w:val="a7"/>
          <w:b w:val="0"/>
          <w:i/>
          <w:color w:val="auto"/>
          <w:sz w:val="20"/>
          <w:szCs w:val="20"/>
        </w:rPr>
        <w:br/>
        <w:t>Перевод с белорусского Владимира Машкова</w:t>
      </w:r>
      <w:r w:rsidRPr="005C6723">
        <w:rPr>
          <w:rStyle w:val="a7"/>
          <w:b w:val="0"/>
          <w:i/>
          <w:color w:val="auto"/>
          <w:sz w:val="20"/>
          <w:szCs w:val="20"/>
        </w:rPr>
        <w:br/>
      </w:r>
    </w:p>
    <w:p w:rsidR="005C6723" w:rsidRDefault="005C6723" w:rsidP="005C672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Каждый, пожалуй, знает: в игре не обойтись без считалки. А сложено много считалок. </w:t>
      </w:r>
      <w:proofErr w:type="gramStart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Коротеньких и длинных, смешных и необычных.</w:t>
      </w:r>
      <w:proofErr w:type="gramEnd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Я тоже знаю несколько. Особенно мне нравится вот эта:</w:t>
      </w:r>
    </w:p>
    <w:p w:rsidR="005C6723" w:rsidRPr="00395B94" w:rsidRDefault="005C6723" w:rsidP="005C6723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— Заяц, заяц, г</w:t>
      </w: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де ты был?</w:t>
      </w:r>
    </w:p>
    <w:p w:rsidR="005C6723" w:rsidRDefault="005C6723" w:rsidP="005C6723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— А я по лесу 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бродил.</w:t>
      </w:r>
    </w:p>
    <w:p w:rsidR="005C6723" w:rsidRDefault="005C6723" w:rsidP="005C6723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— Что там делал?</w:t>
      </w:r>
    </w:p>
    <w:p w:rsidR="005C6723" w:rsidRPr="00395B94" w:rsidRDefault="005C6723" w:rsidP="005C6723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— Лыко драл.</w:t>
      </w:r>
    </w:p>
    <w:p w:rsidR="005C6723" w:rsidRPr="00395B94" w:rsidRDefault="005C6723" w:rsidP="005C6723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— Куда клал?</w:t>
      </w:r>
    </w:p>
    <w:p w:rsidR="005C6723" w:rsidRPr="00395B94" w:rsidRDefault="005C6723" w:rsidP="005C6723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— Под колоду.</w:t>
      </w:r>
    </w:p>
    <w:p w:rsidR="005C6723" w:rsidRDefault="005C6723" w:rsidP="005C6723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— Выйди вон 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и</w:t>
      </w: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з хоровода!</w:t>
      </w:r>
    </w:p>
    <w:p w:rsidR="005C6723" w:rsidRDefault="005C6723" w:rsidP="005C6723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5C6723" w:rsidRPr="00395B94" w:rsidRDefault="005C6723" w:rsidP="005C672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Согласитесь, хорошая считалка. Но вы, наверное, не знаете, что такое лыко. Это — лозовая кора, из которой наши деды и прадеды плели себе лапти. В старину обувь была дорогой, и не каждый мог приобрести башмаки или сапоги. А самый лучший мастер драть кору — заяц. Недаром у него два передних зуба такие большие и острые. Ими длинноухий в одно мгновение искрошит и морковку, и кочан капусты. Но где он возьмёт их снежной, </w:t>
      </w:r>
      <w:proofErr w:type="gramStart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студёной</w:t>
      </w:r>
      <w:proofErr w:type="gramEnd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зимой, когда и сухой травинкой трудно разжиться? Вот и прыгает заяц по ночам к деревне, чтобы подкрепиться сладкой корой </w:t>
      </w:r>
      <w:proofErr w:type="gramStart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молоденьких</w:t>
      </w:r>
      <w:proofErr w:type="gramEnd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яблонь. Да не всегда везёт бедняге. Хороший хозяин обвязывает деревца колючими еловыми лапками, держит в тёплой будке злую собаку.</w:t>
      </w:r>
    </w:p>
    <w:p w:rsidR="005C6723" w:rsidRPr="00395B94" w:rsidRDefault="005C6723" w:rsidP="005C672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Незавидная жизнь у зайца. Много у него врагов. И волк, и лиса, и,</w:t>
      </w:r>
      <w:r w:rsidRPr="00395B94">
        <w:t xml:space="preserve"> </w:t>
      </w: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конечно же, охотники. А спасение одно — задние ноги. Благодаря им, длинным и сильным, заяц убегает от беды со скоростью автомобиля. И не просто убегает, а делает хитрые петли, чтобы запутать своих преследователей.</w:t>
      </w:r>
    </w:p>
    <w:p w:rsidR="005C6723" w:rsidRDefault="005C6723" w:rsidP="005C672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Особенно тяжело приходится маленьким зайчатам. Первые из них появляются на свет в марте. Сразу в тёплой шубе, с открытыми глазами. Зайчиха покормит их </w:t>
      </w:r>
      <w:proofErr w:type="gramStart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вдосталь</w:t>
      </w:r>
      <w:proofErr w:type="gramEnd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молочком и оставляет одних. Зайчата тоже не сидят на месте, быстро разбегаются. Потом надолго затаиваются среди кустов и кочек. Совершенно </w:t>
      </w:r>
      <w:proofErr w:type="gramStart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беззащитные</w:t>
      </w:r>
      <w:proofErr w:type="gramEnd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, даже перед нахальными воронами и сороками. А вот от земных хищников зверьков первое время выручает то, что их следы не имеют запаха.</w:t>
      </w:r>
    </w:p>
    <w:p w:rsidR="005C6723" w:rsidRPr="00395B94" w:rsidRDefault="005C6723" w:rsidP="005C672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 xml:space="preserve">Пробежит поблизости лиса и не почует лёгкую добычу. Зато любая мать-зайчиха, если наткнётся на </w:t>
      </w:r>
      <w:proofErr w:type="gramStart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серенького</w:t>
      </w:r>
      <w:proofErr w:type="gramEnd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зайчонка, непременно покормит его. Пройдёт две недели, и у малыша вырастут зубы. Тогда он перейдёт на траву-мураву, которой весной и летом в изобилии.</w:t>
      </w:r>
    </w:p>
    <w:p w:rsidR="005C6723" w:rsidRPr="00395B94" w:rsidRDefault="005C6723" w:rsidP="005C672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Кстати, не все зайцы похожи друг на друга. Есть зайцы-русаки, и есть зайцы-беляки. Беляки преимущественно живут в лесу, а русака можно увидеть и в поле, и на лугу, </w:t>
      </w:r>
      <w:proofErr w:type="gramStart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наведывается</w:t>
      </w:r>
      <w:proofErr w:type="gramEnd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он, как я уже говорил, и в сады.</w:t>
      </w:r>
    </w:p>
    <w:p w:rsidR="005C6723" w:rsidRPr="00395B94" w:rsidRDefault="005C6723" w:rsidP="005C672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заключение научу вас интересной игре. Как вы думаете, как она называется? Ну, конечно — «В зайца»! Позовите своих друзей. Все возьмитесь за руки и образуйте круг. А два игрока, которых вы определили с помощью считалки, пусть станут отдельно. Это заяц и хорт. Хортами в старину называли самых быстрых собак. Хорт должен поймать зайца, а тот убегает и прячется. Трудно хорту, потому что перед ним всегда опускают руки, тогда как перед зайцем </w:t>
      </w:r>
      <w:proofErr w:type="gramStart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подымают</w:t>
      </w:r>
      <w:proofErr w:type="gramEnd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. И все-таки ловкий хорт должен поймать зайца. А поймав, начинает его щипать и щекотать. Тогда все бросаются защищать зайца.</w:t>
      </w:r>
    </w:p>
    <w:p w:rsidR="005C6723" w:rsidRPr="00C57579" w:rsidRDefault="005C6723" w:rsidP="005C672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Когда же все успокоятся, снова, с помощью считалки, надо выбрать зайца и хорта. Игра начинается сначала. </w:t>
      </w:r>
      <w:proofErr w:type="gramStart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>Интересная</w:t>
      </w:r>
      <w:proofErr w:type="gramEnd"/>
      <w:r w:rsidRPr="00395B9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весёлая, как прыжки зайца.</w:t>
      </w:r>
    </w:p>
    <w:p w:rsidR="009C7FB8" w:rsidRPr="005C6723" w:rsidRDefault="009C7FB8" w:rsidP="005C6723"/>
    <w:sectPr w:rsidR="009C7FB8" w:rsidRPr="005C672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5D" w:rsidRDefault="00C30B5D" w:rsidP="00BB305B">
      <w:pPr>
        <w:spacing w:after="0" w:line="240" w:lineRule="auto"/>
      </w:pPr>
      <w:r>
        <w:separator/>
      </w:r>
    </w:p>
  </w:endnote>
  <w:endnote w:type="continuationSeparator" w:id="0">
    <w:p w:rsidR="00C30B5D" w:rsidRDefault="00C30B5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78BBED" wp14:editId="65CE647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2AF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2AF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F0FC40" wp14:editId="6D0A06F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672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672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A9BF5" wp14:editId="75FDD87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2AF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2AF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5D" w:rsidRDefault="00C30B5D" w:rsidP="00BB305B">
      <w:pPr>
        <w:spacing w:after="0" w:line="240" w:lineRule="auto"/>
      </w:pPr>
      <w:r>
        <w:separator/>
      </w:r>
    </w:p>
  </w:footnote>
  <w:footnote w:type="continuationSeparator" w:id="0">
    <w:p w:rsidR="00C30B5D" w:rsidRDefault="00C30B5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85"/>
    <w:rsid w:val="00070085"/>
    <w:rsid w:val="0015338B"/>
    <w:rsid w:val="001B3739"/>
    <w:rsid w:val="001B7733"/>
    <w:rsid w:val="00225569"/>
    <w:rsid w:val="00226794"/>
    <w:rsid w:val="00310E12"/>
    <w:rsid w:val="0039181F"/>
    <w:rsid w:val="0040592E"/>
    <w:rsid w:val="004429DB"/>
    <w:rsid w:val="00492EB2"/>
    <w:rsid w:val="005028F6"/>
    <w:rsid w:val="00531B3E"/>
    <w:rsid w:val="00536688"/>
    <w:rsid w:val="005A657C"/>
    <w:rsid w:val="005B3CE5"/>
    <w:rsid w:val="005C6723"/>
    <w:rsid w:val="005E3F33"/>
    <w:rsid w:val="005F3A80"/>
    <w:rsid w:val="00676B9E"/>
    <w:rsid w:val="006C1F9A"/>
    <w:rsid w:val="007741CB"/>
    <w:rsid w:val="007F06E6"/>
    <w:rsid w:val="007F47C6"/>
    <w:rsid w:val="00854F6C"/>
    <w:rsid w:val="0093322C"/>
    <w:rsid w:val="0096164A"/>
    <w:rsid w:val="009C7FB8"/>
    <w:rsid w:val="00A47B30"/>
    <w:rsid w:val="00B07F42"/>
    <w:rsid w:val="00BB305B"/>
    <w:rsid w:val="00BF3769"/>
    <w:rsid w:val="00C30B5D"/>
    <w:rsid w:val="00C80B62"/>
    <w:rsid w:val="00C9220F"/>
    <w:rsid w:val="00CA7369"/>
    <w:rsid w:val="00D02AF1"/>
    <w:rsid w:val="00E75545"/>
    <w:rsid w:val="00EA41C8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23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0085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070085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semiHidden/>
    <w:unhideWhenUsed/>
    <w:rsid w:val="00070085"/>
    <w:rPr>
      <w:strike w:val="0"/>
      <w:dstrike w:val="0"/>
      <w:color w:val="009D3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23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0085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070085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semiHidden/>
    <w:unhideWhenUsed/>
    <w:rsid w:val="00070085"/>
    <w:rPr>
      <w:strike w:val="0"/>
      <w:dstrike w:val="0"/>
      <w:color w:val="009D3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44BE-C54B-4C32-9F42-208E1AA1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Заяц</vt:lpstr>
    </vt:vector>
  </TitlesOfParts>
  <Manager>Олеся</Manager>
  <Company>ChitaemDetyam.com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Заяц</dc:title>
  <dc:creator>Ягоўдзік У.</dc:creator>
  <cp:lastModifiedBy>Олеся</cp:lastModifiedBy>
  <cp:revision>8</cp:revision>
  <dcterms:created xsi:type="dcterms:W3CDTF">2016-03-09T08:18:00Z</dcterms:created>
  <dcterms:modified xsi:type="dcterms:W3CDTF">2016-05-03T16:30:00Z</dcterms:modified>
  <cp:category>Произведения писателей белорусских</cp:category>
  <dc:language>рус.</dc:language>
</cp:coreProperties>
</file>