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1360D5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Загадкі</w:t>
      </w:r>
      <w:r w:rsidR="00263748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094A30">
      <w:pPr>
        <w:pStyle w:val="1"/>
        <w:rPr>
          <w:b w:val="0"/>
          <w:sz w:val="28"/>
          <w:szCs w:val="28"/>
          <w:lang w:val="be-BY" w:eastAsia="ru-RU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ДЗЕДАЎ КАРАБЕЦ</w:t>
      </w:r>
    </w:p>
    <w:p w:rsidR="001360D5" w:rsidRDefault="001360D5" w:rsidP="001360D5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Стары дзед </w:t>
      </w:r>
      <w:proofErr w:type="spellStart"/>
      <w:r w:rsidRPr="001360D5">
        <w:rPr>
          <w:rFonts w:eastAsia="Times New Roman" w:cs="Times New Roman"/>
          <w:szCs w:val="28"/>
          <w:lang w:val="be-BY"/>
        </w:rPr>
        <w:t>Усявед</w:t>
      </w:r>
      <w:proofErr w:type="spellEnd"/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Абышоў цэлы свет.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Вяртаўся дадому,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Нёс гасцінцы малому.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 парозе сянец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Свой паставіў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карабец</w:t>
      </w:r>
      <w:proofErr w:type="spellEnd"/>
      <w:r w:rsidRPr="001360D5">
        <w:rPr>
          <w:rFonts w:eastAsia="Times New Roman" w:cs="Times New Roman"/>
          <w:szCs w:val="28"/>
          <w:lang w:val="be-BY"/>
        </w:rPr>
        <w:t>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Калі ласка, ўсе, хто хоча,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Адмыкайце замочак.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хутчэй адамкне,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Хай шапне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 вушка мне —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Што ж у тым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карабцы</w:t>
      </w:r>
      <w:proofErr w:type="spellEnd"/>
      <w:r w:rsidRPr="001360D5">
        <w:rPr>
          <w:rFonts w:eastAsia="Times New Roman" w:cs="Times New Roman"/>
          <w:szCs w:val="28"/>
          <w:lang w:val="be-BY"/>
        </w:rPr>
        <w:t>.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Адгадалі?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Малайцы!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Даставайце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 парадку,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Разбірайце</w:t>
      </w:r>
    </w:p>
    <w:p w:rsidR="00C73D04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Загадкі.</w:t>
      </w:r>
    </w:p>
    <w:p w:rsidR="001360D5" w:rsidRDefault="001360D5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A20A8E" w:rsidRDefault="00A20A8E">
      <w:pPr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БРАТЫ</w:t>
      </w:r>
    </w:p>
    <w:p w:rsidR="001360D5" w:rsidRDefault="001360D5" w:rsidP="001360D5">
      <w:pPr>
        <w:spacing w:after="0" w:line="240" w:lineRule="auto"/>
        <w:ind w:left="396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Пабывалі ва ўсім свеце,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Вандравалі на ракеце,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Удваіх браты не раз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Бачылі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Венеру</w:t>
      </w:r>
      <w:proofErr w:type="spellEnd"/>
      <w:r w:rsidRPr="001360D5">
        <w:rPr>
          <w:rFonts w:eastAsia="Times New Roman" w:cs="Times New Roman"/>
          <w:szCs w:val="28"/>
          <w:lang w:val="be-BY"/>
        </w:rPr>
        <w:t>, Марс,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сустрэцца не могуць,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Хоць жывуць цераз дарогу.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>(Вочы</w:t>
      </w:r>
      <w:r w:rsidRPr="001360D5">
        <w:rPr>
          <w:rFonts w:eastAsia="Times New Roman" w:cs="Times New Roman"/>
          <w:i/>
          <w:szCs w:val="28"/>
          <w:lang w:val="be-BY"/>
        </w:rPr>
        <w:t>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У ДЗВЮХ МАТАК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дзвюх матак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 пяцёра дзіцятак,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ўсе аднагодкі: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Трое доўгіх,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Двое кароткіх.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Назваў бы вам я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Кожнага імя,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Ды вы самі знаеце,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Самі адгадаеце.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  <w:t>(Рукі і пальцы)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ПОВЕН ХЛЯВЕЦ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Повен хлявец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Белых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авец</w:t>
      </w:r>
      <w:proofErr w:type="spellEnd"/>
      <w:r w:rsidRPr="001360D5">
        <w:rPr>
          <w:rFonts w:eastAsia="Times New Roman" w:cs="Times New Roman"/>
          <w:szCs w:val="28"/>
          <w:lang w:val="be-BY"/>
        </w:rPr>
        <w:t>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Добра жывецца,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Лёгка жуецца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Дружнаму статку.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засмяецца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Скажу вам адгадку.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  <w:t>(Зубы)</w:t>
      </w:r>
    </w:p>
    <w:p w:rsidR="001360D5" w:rsidRDefault="001360D5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A20A8E" w:rsidRDefault="00A20A8E">
      <w:pPr>
        <w:rPr>
          <w:rFonts w:eastAsia="Times New Roman" w:cs="Times New Roman"/>
          <w:i/>
          <w:szCs w:val="28"/>
          <w:lang w:val="be-BY"/>
        </w:rPr>
      </w:pPr>
    </w:p>
    <w:p w:rsidR="00A20A8E" w:rsidRDefault="00A20A8E">
      <w:pPr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СЁСТРЫ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Расчашу сама адну,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Сама заплятуся,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другое не крану,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Пагладзіць </w:t>
      </w:r>
      <w:r>
        <w:rPr>
          <w:rFonts w:eastAsia="Times New Roman" w:cs="Times New Roman"/>
          <w:szCs w:val="28"/>
          <w:lang w:val="be-BY"/>
        </w:rPr>
        <w:t>б</w:t>
      </w:r>
      <w:r w:rsidRPr="001360D5">
        <w:rPr>
          <w:rFonts w:eastAsia="Times New Roman" w:cs="Times New Roman"/>
          <w:szCs w:val="28"/>
          <w:lang w:val="be-BY"/>
        </w:rPr>
        <w:t>аюся.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Шасне грэбень востры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Травы ніц кладуцца.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Што гэта за сёстры,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Як яны завуцца?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(Каса, якою косяць,</w:t>
      </w:r>
      <w:r w:rsidRPr="001360D5">
        <w:rPr>
          <w:rFonts w:eastAsia="Times New Roman" w:cs="Times New Roman"/>
          <w:i/>
          <w:szCs w:val="28"/>
          <w:lang w:val="be-BY"/>
        </w:rPr>
        <w:br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  <w:t>і жаночая каса)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КРУГЛЫ, ЯК СОНЦА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Круглы, як сонца,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Шыпіць пад ім донца.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Падрумяніцца бачок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Скоціцца на </w:t>
      </w:r>
      <w:proofErr w:type="spellStart"/>
      <w:r w:rsidRPr="001360D5">
        <w:rPr>
          <w:rFonts w:eastAsia="Times New Roman" w:cs="Times New Roman"/>
          <w:szCs w:val="28"/>
          <w:lang w:val="be-BY"/>
        </w:rPr>
        <w:t>ручнічок</w:t>
      </w:r>
      <w:proofErr w:type="spellEnd"/>
      <w:r w:rsidRPr="001360D5">
        <w:rPr>
          <w:rFonts w:eastAsia="Times New Roman" w:cs="Times New Roman"/>
          <w:szCs w:val="28"/>
          <w:lang w:val="be-BY"/>
        </w:rPr>
        <w:t>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(Блінец)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НА ПАЛАЧЦЫ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 палачцы — галачка,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Халодная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качалачка</w:t>
      </w:r>
      <w:proofErr w:type="spellEnd"/>
      <w:r w:rsidRPr="001360D5">
        <w:rPr>
          <w:rFonts w:eastAsia="Times New Roman" w:cs="Times New Roman"/>
          <w:szCs w:val="28"/>
          <w:lang w:val="be-BY"/>
        </w:rPr>
        <w:t>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Аб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губачкі</w:t>
      </w:r>
      <w:proofErr w:type="spellEnd"/>
      <w:r w:rsidRPr="001360D5">
        <w:rPr>
          <w:rFonts w:eastAsia="Times New Roman" w:cs="Times New Roman"/>
          <w:szCs w:val="28"/>
          <w:lang w:val="be-BY"/>
        </w:rPr>
        <w:t xml:space="preserve"> трэцца,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Просіцца пагрэцца.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Ты яе паліжы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на вушка мне скажы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Як яна завецца?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(Марожанае)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Default="00A20A8E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E76F3F" w:rsidRDefault="00E76F3F">
      <w:pPr>
        <w:rPr>
          <w:rFonts w:eastAsia="Times New Roman" w:cs="Times New Roman"/>
          <w:i/>
          <w:szCs w:val="28"/>
          <w:lang w:val="be-BY"/>
        </w:rPr>
      </w:pPr>
    </w:p>
    <w:p w:rsidR="00E76F3F" w:rsidRDefault="00E76F3F">
      <w:pPr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СЯДЗІЦЬ МІКІТ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Сядзіць Мікіта,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Глядзіць сярдзіта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Адным вокам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 сцяны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Ці далёка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Сыны.</w:t>
      </w: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</w:t>
      </w:r>
      <w:r>
        <w:rPr>
          <w:rFonts w:eastAsia="Times New Roman" w:cs="Times New Roman"/>
          <w:i/>
          <w:szCs w:val="28"/>
          <w:lang w:val="be-BY"/>
        </w:rPr>
        <w:t>Сук</w:t>
      </w:r>
      <w:r w:rsidRPr="001360D5">
        <w:rPr>
          <w:rFonts w:eastAsia="Times New Roman" w:cs="Times New Roman"/>
          <w:i/>
          <w:szCs w:val="28"/>
          <w:lang w:val="be-BY"/>
        </w:rPr>
        <w:t>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ТРАВУ ТРУ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Траву тру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Зубы туплю,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Пяску ўхаплю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Зноў навастру.</w:t>
      </w: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</w:t>
      </w:r>
      <w:r>
        <w:rPr>
          <w:rFonts w:eastAsia="Times New Roman" w:cs="Times New Roman"/>
          <w:i/>
          <w:szCs w:val="28"/>
          <w:lang w:val="be-BY"/>
        </w:rPr>
        <w:t>Каса</w:t>
      </w:r>
      <w:r w:rsidRPr="001360D5">
        <w:rPr>
          <w:rFonts w:eastAsia="Times New Roman" w:cs="Times New Roman"/>
          <w:i/>
          <w:szCs w:val="28"/>
          <w:lang w:val="be-BY"/>
        </w:rPr>
        <w:t>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БРАТ I СЯСТРА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Брат сястру пабачыць рад,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Але строгі ў іх расклад: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Прачынаецца сястра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Брату спаць ісці пара.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(Сонца і месяц)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E76F3F" w:rsidRDefault="00E76F3F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СЯМ'Я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Дуб-</w:t>
      </w:r>
      <w:proofErr w:type="spellStart"/>
      <w:r w:rsidRPr="001360D5">
        <w:rPr>
          <w:rFonts w:eastAsia="Times New Roman" w:cs="Times New Roman"/>
          <w:szCs w:val="28"/>
          <w:lang w:val="be-BY"/>
        </w:rPr>
        <w:t>дубавін</w:t>
      </w:r>
      <w:proofErr w:type="spellEnd"/>
      <w:r w:rsidRPr="001360D5">
        <w:rPr>
          <w:rFonts w:eastAsia="Times New Roman" w:cs="Times New Roman"/>
          <w:szCs w:val="28"/>
          <w:lang w:val="be-BY"/>
        </w:rPr>
        <w:t>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Дванаццаць галін.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 кожнай галіне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Чатыры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гняздзіны</w:t>
      </w:r>
      <w:proofErr w:type="spellEnd"/>
      <w:r w:rsidRPr="001360D5">
        <w:rPr>
          <w:rFonts w:eastAsia="Times New Roman" w:cs="Times New Roman"/>
          <w:szCs w:val="28"/>
          <w:lang w:val="be-BY"/>
        </w:rPr>
        <w:t>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кожным гняздзечку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 сем яечкаў.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Кожнае мае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Сваё імя.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адгадае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Што за сям'я?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96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(Год, месяцы,</w:t>
      </w:r>
      <w:r>
        <w:rPr>
          <w:rFonts w:eastAsia="Times New Roman" w:cs="Times New Roman"/>
          <w:i/>
          <w:szCs w:val="28"/>
          <w:lang w:val="be-BY"/>
        </w:rPr>
        <w:br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тыдні і дні)</w:t>
      </w:r>
    </w:p>
    <w:p w:rsidR="001360D5" w:rsidRPr="001360D5" w:rsidRDefault="001360D5" w:rsidP="001360D5">
      <w:pPr>
        <w:spacing w:after="0" w:line="240" w:lineRule="auto"/>
        <w:ind w:left="396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КОНЬ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Такі рахманы,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Такі паслухмяны,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Сам гліняны,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Рот палымяны,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горле агонь,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1360D5">
        <w:rPr>
          <w:rFonts w:eastAsia="Times New Roman" w:cs="Times New Roman"/>
          <w:szCs w:val="28"/>
          <w:lang w:val="be-BY"/>
        </w:rPr>
        <w:t>—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Які гэта конь?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цэлую зімку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Гладзіць яго спінку?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>(Печ)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МАЦІ, ДАЧКА, СЫН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Маці — таўстуха,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Дачка —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пякуха</w:t>
      </w:r>
      <w:proofErr w:type="spellEnd"/>
      <w:r w:rsidRPr="001360D5">
        <w:rPr>
          <w:rFonts w:eastAsia="Times New Roman" w:cs="Times New Roman"/>
          <w:szCs w:val="28"/>
          <w:lang w:val="be-BY"/>
        </w:rPr>
        <w:t>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Схапіў сынок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Паясок,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Да аблокаў Павалок.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(Печ, агонь і дым)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A20A8E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НЕ ПЫТАЙСЯ Ў МАМЫ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Не пытайся ў мамы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Сам гавары: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бегае над намі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Нагамі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Дагары?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(Муха)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ПАД АДНЫМ БРЫЛЁМ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Пад адным брылём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Чатыры браты.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Зойдзеш у дом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Убачыш іх ты.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(Стол)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БАБУЛЯ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Хоць бабуля злая —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Нікога не чапае.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Але кожнаму дасць здачы: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пакрыўдзіць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Сам заплача.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(Цыбуля)</w:t>
      </w:r>
    </w:p>
    <w:p w:rsidR="00E76F3F" w:rsidRDefault="00E76F3F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A20A8E" w:rsidRPr="00A20A8E" w:rsidRDefault="00A20A8E" w:rsidP="00A20A8E">
      <w:pPr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У ЯРЫ ХАВАЮСЯ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яры хаваюся,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Ў берагах бягу,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 гару хапаюся —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Устаць не магу.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Калі б толькі ўстала,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Да неба б дастала.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(Рака)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СЯКУ, СЯКУ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Сяку, сяку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Уздоўж раку,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Еду, еду —</w:t>
      </w: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</w:t>
      </w:r>
      <w:r w:rsidR="001360D5" w:rsidRPr="001360D5">
        <w:rPr>
          <w:rFonts w:eastAsia="Times New Roman" w:cs="Times New Roman"/>
          <w:szCs w:val="28"/>
          <w:lang w:val="be-BY"/>
        </w:rPr>
        <w:t>іякага следу.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(Човен)</w:t>
      </w: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ЗА ТРЫ ВАЗЫ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 тры вазы дзеразы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Купіў тата тры казы.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ці кожнаму вядома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Па чым козы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йшлі</w:t>
      </w:r>
      <w:proofErr w:type="spellEnd"/>
      <w:r w:rsidRPr="001360D5">
        <w:rPr>
          <w:rFonts w:eastAsia="Times New Roman" w:cs="Times New Roman"/>
          <w:szCs w:val="28"/>
          <w:lang w:val="be-BY"/>
        </w:rPr>
        <w:t xml:space="preserve"> дадому?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(Па дарозе)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E76F3F" w:rsidRDefault="00E76F3F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3 ПАД КАПЕЛЮША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3-пад капелюша,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3-пад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капялюшычка</w:t>
      </w:r>
      <w:proofErr w:type="spellEnd"/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Даставалі спарыша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пялюшачках</w:t>
      </w:r>
      <w:proofErr w:type="spellEnd"/>
      <w:r w:rsidRPr="001360D5">
        <w:rPr>
          <w:rFonts w:eastAsia="Times New Roman" w:cs="Times New Roman"/>
          <w:szCs w:val="28"/>
          <w:lang w:val="be-BY"/>
        </w:rPr>
        <w:t>.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Вылузвалі са шкарлупкі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Забалелі нашы зубкі.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A20A8E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(Арэх)</w:t>
      </w:r>
    </w:p>
    <w:p w:rsidR="00A20A8E" w:rsidRDefault="00A20A8E" w:rsidP="00A20A8E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A20A8E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У МАЛЕНЬКАЙ ХАЦЕ</w:t>
      </w: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маленькай хаце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Гэтулькі багацця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Ды такога смачнага</w:t>
      </w:r>
      <w:r w:rsidR="00A20A8E">
        <w:rPr>
          <w:rFonts w:eastAsia="Times New Roman" w:cs="Times New Roman"/>
          <w:szCs w:val="28"/>
          <w:lang w:val="be-BY"/>
        </w:rPr>
        <w:t>…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Каб толькі вы пабачылі,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Каб толькі паспыталі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Адразу б адгадалі.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(Вулей)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3 ЦЁМНАЙ ХМАРЫ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3 цёмнай хмары наўскасяк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Скочыў на зямлю басяк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пусціўся басанож.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Вы яго пазналі?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(Дождж)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ВАДАВОЗ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Заліхвацкі вадавоз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Воз вады па небе вёз,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Гэтак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грукацеў</w:t>
      </w:r>
      <w:proofErr w:type="spellEnd"/>
      <w:r w:rsidRPr="001360D5">
        <w:rPr>
          <w:rFonts w:eastAsia="Times New Roman" w:cs="Times New Roman"/>
          <w:szCs w:val="28"/>
          <w:lang w:val="be-BY"/>
        </w:rPr>
        <w:t xml:space="preserve"> вядром,</w:t>
      </w: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I мы ўсе пазналі…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A20A8E" w:rsidP="00E76F3F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(Гром)</w:t>
      </w:r>
      <w:r>
        <w:rPr>
          <w:rFonts w:eastAsia="Times New Roman" w:cs="Times New Roman"/>
          <w:i/>
          <w:szCs w:val="28"/>
          <w:lang w:val="be-BY"/>
        </w:rPr>
        <w:br w:type="page"/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СТРАШ</w:t>
      </w:r>
      <w:r w:rsidR="00A20A8E">
        <w:rPr>
          <w:rFonts w:ascii="Verdana" w:eastAsia="Times New Roman" w:hAnsi="Verdana" w:cs="Times New Roman"/>
          <w:color w:val="auto"/>
          <w:szCs w:val="28"/>
          <w:lang w:val="be-BY"/>
        </w:rPr>
        <w:t>Н</w:t>
      </w: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Ы ЗВЕР</w:t>
      </w:r>
    </w:p>
    <w:p w:rsidR="00E76F3F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Пасля дожджыку ў чацвер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3 лужы вылез страшны звер: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— Ква, 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ква</w:t>
      </w:r>
      <w:proofErr w:type="spellEnd"/>
      <w:r w:rsidRPr="001360D5">
        <w:rPr>
          <w:rFonts w:eastAsia="Times New Roman" w:cs="Times New Roman"/>
          <w:szCs w:val="28"/>
          <w:lang w:val="be-BY"/>
        </w:rPr>
        <w:t xml:space="preserve">, 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ква</w:t>
      </w:r>
      <w:proofErr w:type="spellEnd"/>
      <w:r w:rsidRPr="001360D5">
        <w:rPr>
          <w:rFonts w:eastAsia="Times New Roman" w:cs="Times New Roman"/>
          <w:szCs w:val="28"/>
          <w:lang w:val="be-BY"/>
        </w:rPr>
        <w:t>! — усіх спужаў бы,</w:t>
      </w:r>
    </w:p>
    <w:p w:rsidR="001360D5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Калі б мы не зналі…</w:t>
      </w: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(Жабы)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СЕМ ВЯСЁЛЫХ МАЛЯРОЎ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Сем вясёлых маляроў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такіх, што будзь здароў —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Аж паўнеба распісалі.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Выйшла што </w:t>
      </w:r>
      <w:r w:rsidR="00A20A8E">
        <w:rPr>
          <w:rFonts w:eastAsia="Times New Roman" w:cs="Times New Roman"/>
          <w:szCs w:val="28"/>
          <w:lang w:val="be-BY"/>
        </w:rPr>
        <w:t>—</w:t>
      </w:r>
      <w:r w:rsidRPr="001360D5">
        <w:rPr>
          <w:rFonts w:eastAsia="Times New Roman" w:cs="Times New Roman"/>
          <w:szCs w:val="28"/>
          <w:lang w:val="be-BY"/>
        </w:rPr>
        <w:t xml:space="preserve"> не знаюць самі.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Той, напэўна, адгадае,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часопіс наш чытае.</w:t>
      </w: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(Вясёлка)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НІВЕРМА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Пападумаў я нямала —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Намаганні ўсе дарма: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— адпала, Г — прапала,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Што такое </w:t>
      </w:r>
      <w:proofErr w:type="spellStart"/>
      <w:r w:rsidRPr="001360D5">
        <w:rPr>
          <w:rFonts w:eastAsia="Times New Roman" w:cs="Times New Roman"/>
          <w:szCs w:val="28"/>
          <w:lang w:val="be-BY"/>
        </w:rPr>
        <w:t>ніверма</w:t>
      </w:r>
      <w:proofErr w:type="spellEnd"/>
      <w:r w:rsidRPr="001360D5">
        <w:rPr>
          <w:rFonts w:eastAsia="Times New Roman" w:cs="Times New Roman"/>
          <w:szCs w:val="28"/>
          <w:lang w:val="be-BY"/>
        </w:rPr>
        <w:t>?</w:t>
      </w:r>
    </w:p>
    <w:p w:rsidR="001360D5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(Універмаг)</w:t>
      </w:r>
    </w:p>
    <w:p w:rsidR="00A20A8E" w:rsidRDefault="00A20A8E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A20A8E" w:rsidRP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ІНДЫКОВА ЗАГАДКА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 вуліцы — дыб, дыб —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Важна дыбае індык,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 xml:space="preserve">Подбежкам </w:t>
      </w:r>
      <w:proofErr w:type="spellStart"/>
      <w:r w:rsidRPr="001360D5">
        <w:rPr>
          <w:rFonts w:eastAsia="Times New Roman" w:cs="Times New Roman"/>
          <w:szCs w:val="28"/>
          <w:lang w:val="be-BY"/>
        </w:rPr>
        <w:t>індычукі</w:t>
      </w:r>
      <w:proofErr w:type="spellEnd"/>
      <w:r w:rsidRPr="001360D5">
        <w:rPr>
          <w:rFonts w:eastAsia="Times New Roman" w:cs="Times New Roman"/>
          <w:szCs w:val="28"/>
          <w:lang w:val="be-BY"/>
        </w:rPr>
        <w:t>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за імі — хлапчукі.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Куды, завадатар?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— Заводзіць экскаватар.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Што ты будзеш рабіць?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— Гару Лысую рыць.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Што там пад Лысай?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— Медная міса.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што ў місе?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— Залатая лыжка.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што ў лыжцы, братка?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— Дробнае зярнятка.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Для чаго зярнятка?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— А засеяць градку.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Адцвіце градка —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Будзе вам загадка: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Поўная скрынка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Салодкіх круп,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Знізу — тычынка,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Наверсе — чуб.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адгадае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Той паспытае.</w:t>
      </w:r>
    </w:p>
    <w:p w:rsidR="00E76F3F" w:rsidRPr="001360D5" w:rsidRDefault="00E76F3F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1360D5" w:rsidRPr="00A20A8E">
        <w:rPr>
          <w:rFonts w:eastAsia="Times New Roman" w:cs="Times New Roman"/>
          <w:i/>
          <w:szCs w:val="28"/>
          <w:lang w:val="be-BY"/>
        </w:rPr>
        <w:t>(Макаўка.)</w:t>
      </w:r>
    </w:p>
    <w:p w:rsidR="00A20A8E" w:rsidRDefault="00A20A8E">
      <w:pPr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br w:type="page"/>
      </w:r>
    </w:p>
    <w:p w:rsidR="001360D5" w:rsidRPr="00A20A8E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1360D5" w:rsidRPr="001360D5" w:rsidRDefault="001360D5" w:rsidP="001360D5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1360D5">
        <w:rPr>
          <w:rFonts w:ascii="Verdana" w:eastAsia="Times New Roman" w:hAnsi="Verdana" w:cs="Times New Roman"/>
          <w:color w:val="auto"/>
          <w:szCs w:val="28"/>
          <w:lang w:val="be-BY"/>
        </w:rPr>
        <w:t>ЗАГАДКА ПРА ЗЯРНЯТКА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Колькі вас усіх тут ёсць,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Кожнаму дам па зярнятку,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Кожны дарагі мой госць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Хай паслухае загадку: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калысцы спіць зімою,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вясною, як прачнецца,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1360D5">
        <w:rPr>
          <w:rFonts w:eastAsia="Times New Roman" w:cs="Times New Roman"/>
          <w:szCs w:val="28"/>
          <w:lang w:val="be-BY"/>
        </w:rPr>
        <w:t>Промню</w:t>
      </w:r>
      <w:proofErr w:type="spellEnd"/>
      <w:r w:rsidRPr="001360D5">
        <w:rPr>
          <w:rFonts w:eastAsia="Times New Roman" w:cs="Times New Roman"/>
          <w:szCs w:val="28"/>
          <w:lang w:val="be-BY"/>
        </w:rPr>
        <w:t xml:space="preserve"> цёпламу ўсміхнецца,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Прыхінецца галавою</w:t>
      </w: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Да братоў сваіх — блізнятак.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ўжо кожны набірае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да сонца падымае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Жменю залатых зярнятак.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Гляньце, як браты-умельцы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 зярнятку і па жменьцы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Гэтулькі сабралі збожжа,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Што падняць ніхто не можа.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Вунь вясёлка прабавала,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Мабыць, сем разоў, не меней,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Той набытак небывалы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Зважыць на сваім бязмене.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Пастаяла над зямлёю,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Бачыць, марна траціць сілу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I, сагнуўшыся дугою,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Ледзьве злезла з небасхілу.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тады аж сем вясёлак,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Сем вясёлак па сем столак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Падхапіліся заўзята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Зважыць ураджай нязжаты.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Прымяралі так і гэтак,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Перабралі план за планам: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Як зручней падняць палетак —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Ці каромыслам, ці кранам?</w:t>
      </w: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Разлічылі ўсё як трэба: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У сем столак трос напяты,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 паміж зямлёй і небам —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Каляровыя канаты.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Ды не ўсё так выйшла гладка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так лёгка, як здалося,</w:t>
      </w:r>
      <w:r w:rsidR="00A20A8E">
        <w:rPr>
          <w:rFonts w:eastAsia="Times New Roman" w:cs="Times New Roman"/>
          <w:szCs w:val="28"/>
          <w:lang w:val="be-BY"/>
        </w:rPr>
        <w:t xml:space="preserve"> </w:t>
      </w:r>
      <w:r w:rsidRPr="001360D5">
        <w:rPr>
          <w:rFonts w:eastAsia="Times New Roman" w:cs="Times New Roman"/>
          <w:szCs w:val="28"/>
          <w:lang w:val="be-BY"/>
        </w:rPr>
        <w:t>—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Аніводнага зярнятк</w:t>
      </w:r>
      <w:r w:rsidR="00A20A8E">
        <w:rPr>
          <w:rFonts w:eastAsia="Times New Roman" w:cs="Times New Roman"/>
          <w:szCs w:val="28"/>
          <w:lang w:val="be-BY"/>
        </w:rPr>
        <w:t>а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Не ўтрымалі тыя тросы,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Разляцеліся канаты.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Вось які ўраджай багаты!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Бо і сейбіт, і араты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Працавалі не на жарты.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Стары колас водзіць вусам,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Аглядае ўсе сцяжынкі,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Засцілае стол абрусам,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Запрашае на зажынкі.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Не сядзіцца перапёлцы,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Лічыць, колькі ў нас дабра,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Па каліву, па саломцы:</w:t>
      </w:r>
    </w:p>
    <w:p w:rsid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«Жаць пара! Жаць пара!</w:t>
      </w:r>
    </w:p>
    <w:p w:rsidR="00A20A8E" w:rsidRPr="001360D5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Толькі з гэтаю сцяной,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3 неабсяжнай паласой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Мне не справіцца адной</w:t>
      </w:r>
    </w:p>
    <w:p w:rsidR="001360D5" w:rsidRPr="001360D5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Ні з сярпом і ні з касой».</w:t>
      </w:r>
    </w:p>
    <w:p w:rsidR="00A20A8E" w:rsidRDefault="00A20A8E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Хто ж абдыме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Той прастор</w:t>
      </w:r>
    </w:p>
    <w:p w:rsidR="00A20A8E" w:rsidRDefault="001360D5" w:rsidP="001360D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1360D5">
        <w:rPr>
          <w:rFonts w:eastAsia="Times New Roman" w:cs="Times New Roman"/>
          <w:szCs w:val="28"/>
          <w:lang w:val="be-BY"/>
        </w:rPr>
        <w:t>I падыме?</w:t>
      </w:r>
    </w:p>
    <w:p w:rsidR="001360D5" w:rsidRPr="00A20A8E" w:rsidRDefault="001360D5" w:rsidP="001360D5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 w:rsidRPr="00A20A8E">
        <w:rPr>
          <w:rFonts w:eastAsia="Times New Roman" w:cs="Times New Roman"/>
          <w:i/>
          <w:szCs w:val="28"/>
          <w:lang w:val="be-BY"/>
        </w:rPr>
        <w:t>КАМ-БАЙ-НЁР.</w:t>
      </w:r>
    </w:p>
    <w:sectPr w:rsidR="001360D5" w:rsidRPr="00A20A8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A6" w:rsidRDefault="00464DA6" w:rsidP="00BB305B">
      <w:pPr>
        <w:spacing w:after="0" w:line="240" w:lineRule="auto"/>
      </w:pPr>
      <w:r>
        <w:separator/>
      </w:r>
    </w:p>
  </w:endnote>
  <w:endnote w:type="continuationSeparator" w:id="0">
    <w:p w:rsidR="00464DA6" w:rsidRDefault="00464D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F3F">
                            <w:rPr>
                              <w:noProof/>
                              <w:color w:val="808080" w:themeColor="background1" w:themeShade="80"/>
                            </w:rPr>
                            <w:t>12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F3F">
                      <w:rPr>
                        <w:noProof/>
                        <w:color w:val="808080" w:themeColor="background1" w:themeShade="80"/>
                      </w:rPr>
                      <w:t>12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F3F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F3F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F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F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A6" w:rsidRDefault="00464DA6" w:rsidP="00BB305B">
      <w:pPr>
        <w:spacing w:after="0" w:line="240" w:lineRule="auto"/>
      </w:pPr>
      <w:r>
        <w:separator/>
      </w:r>
    </w:p>
  </w:footnote>
  <w:footnote w:type="continuationSeparator" w:id="0">
    <w:p w:rsidR="00464DA6" w:rsidRDefault="00464D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10E79"/>
    <w:rsid w:val="0002707F"/>
    <w:rsid w:val="00094A30"/>
    <w:rsid w:val="000E2724"/>
    <w:rsid w:val="001360D5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464DA6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54DD5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20A8E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9169E"/>
    <w:rsid w:val="00DF507C"/>
    <w:rsid w:val="00E153D9"/>
    <w:rsid w:val="00E75545"/>
    <w:rsid w:val="00E76F3F"/>
    <w:rsid w:val="00EE50E6"/>
    <w:rsid w:val="00F36D55"/>
    <w:rsid w:val="00F5622D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360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360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D842-8AE7-457A-91A0-09650ACB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108</TotalTime>
  <Pages>12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</dc:title>
  <dc:creator>Вітка В.</dc:creator>
  <cp:lastModifiedBy>Олеся</cp:lastModifiedBy>
  <cp:revision>28</cp:revision>
  <dcterms:created xsi:type="dcterms:W3CDTF">2016-03-05T13:28:00Z</dcterms:created>
  <dcterms:modified xsi:type="dcterms:W3CDTF">2018-05-21T15:49:00Z</dcterms:modified>
  <cp:category>Произведения поэтов белорусских</cp:category>
  <dc:language>бел.</dc:language>
</cp:coreProperties>
</file>