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370F22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370F22">
        <w:rPr>
          <w:lang w:val="be-BY"/>
        </w:rPr>
        <w:t>Ястраб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Паміж лясное гушчыні</w:t>
      </w:r>
    </w:p>
    <w:p w:rsid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Убачыце вы часта,</w:t>
      </w:r>
    </w:p>
    <w:p w:rsid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Як кідаецца з вышыні</w:t>
      </w:r>
    </w:p>
    <w:p w:rsidR="00370F22" w:rsidRP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Уніз дзюбасты ястраб.</w:t>
      </w:r>
    </w:p>
    <w:p w:rsid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370F22" w:rsidRP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Трывога! Крык! — і цішыня</w:t>
      </w:r>
    </w:p>
    <w:p w:rsidR="00370F22" w:rsidRP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Ізноў на кожнай хвойцы.</w:t>
      </w:r>
    </w:p>
    <w:p w:rsidR="00370F22" w:rsidRP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Хто ж засмуціў прыгожасць дня?</w:t>
      </w:r>
    </w:p>
    <w:p w:rsid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Забойца.</w:t>
      </w:r>
    </w:p>
    <w:p w:rsidR="00370F22" w:rsidRP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370F22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370F22">
        <w:rPr>
          <w:rFonts w:eastAsia="Times New Roman" w:cs="Times New Roman"/>
          <w:szCs w:val="28"/>
          <w:lang w:val="be-BY"/>
        </w:rPr>
        <w:t>Не ловіць мошак ён, ні мушак —</w:t>
      </w:r>
    </w:p>
    <w:p w:rsidR="00E43671" w:rsidRPr="002B07EF" w:rsidRDefault="00370F22" w:rsidP="00370F22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370F22">
        <w:rPr>
          <w:rFonts w:eastAsia="Times New Roman" w:cs="Times New Roman"/>
          <w:szCs w:val="28"/>
          <w:lang w:val="be-BY"/>
        </w:rPr>
        <w:t>Драпежнік забівае птушак.</w:t>
      </w:r>
    </w:p>
    <w:sectPr w:rsidR="00E43671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4" w:rsidRDefault="009A2C04" w:rsidP="00BB305B">
      <w:pPr>
        <w:spacing w:after="0" w:line="240" w:lineRule="auto"/>
      </w:pPr>
      <w:r>
        <w:separator/>
      </w:r>
    </w:p>
  </w:endnote>
  <w:endnote w:type="continuationSeparator" w:id="0">
    <w:p w:rsidR="009A2C04" w:rsidRDefault="009A2C0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0F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0F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4" w:rsidRDefault="009A2C04" w:rsidP="00BB305B">
      <w:pPr>
        <w:spacing w:after="0" w:line="240" w:lineRule="auto"/>
      </w:pPr>
      <w:r>
        <w:separator/>
      </w:r>
    </w:p>
  </w:footnote>
  <w:footnote w:type="continuationSeparator" w:id="0">
    <w:p w:rsidR="009A2C04" w:rsidRDefault="009A2C0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310E12"/>
    <w:rsid w:val="00370F2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5B7C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F3769"/>
    <w:rsid w:val="00C07322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CB83-56E3-4656-BCCA-CD6BECE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Ястраб</dc:title>
  <dc:creator>Вітка В.</dc:creator>
  <cp:lastModifiedBy>Олеся</cp:lastModifiedBy>
  <cp:revision>14</cp:revision>
  <dcterms:created xsi:type="dcterms:W3CDTF">2016-03-05T04:19:00Z</dcterms:created>
  <dcterms:modified xsi:type="dcterms:W3CDTF">2018-05-22T07:19:00Z</dcterms:modified>
  <cp:category>Произведения поэтов белорусских</cp:category>
  <dc:language>бел.</dc:language>
</cp:coreProperties>
</file>