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21002C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21002C">
        <w:rPr>
          <w:lang w:val="be-BY" w:eastAsia="ru-RU"/>
        </w:rPr>
        <w:t>Вартавы часу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447DD2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Ён — лепшы наш прыхільнік,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Спаць позна не дае.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Вы скажаце — будзільнік,</w:t>
      </w:r>
    </w:p>
    <w:p w:rsidR="0021002C" w:rsidRP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Э, не, сябры мае.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Вы скажаце, напэўна,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21002C">
        <w:rPr>
          <w:rFonts w:eastAsia="Times New Roman" w:cs="Times New Roman"/>
          <w:szCs w:val="28"/>
          <w:lang w:val="be-BY"/>
        </w:rPr>
        <w:t>—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Найлепш вартуе час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Гарласты бабін певень,</w:t>
      </w:r>
    </w:p>
    <w:p w:rsidR="0021002C" w:rsidRP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Што нас будзіў не раз.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Прычыну знойдзе кожны,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 xml:space="preserve">Хто сам паспаць </w:t>
      </w:r>
      <w:proofErr w:type="spellStart"/>
      <w:r w:rsidRPr="0021002C">
        <w:rPr>
          <w:rFonts w:eastAsia="Times New Roman" w:cs="Times New Roman"/>
          <w:szCs w:val="28"/>
          <w:lang w:val="be-BY"/>
        </w:rPr>
        <w:t>ахвоч.</w:t>
      </w:r>
      <w:proofErr w:type="spellEnd"/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Вартаўніку няможна,</w:t>
      </w:r>
    </w:p>
    <w:p w:rsidR="0021002C" w:rsidRP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 xml:space="preserve">I ён не зводзіць </w:t>
      </w:r>
      <w:proofErr w:type="spellStart"/>
      <w:r w:rsidRPr="0021002C">
        <w:rPr>
          <w:rFonts w:eastAsia="Times New Roman" w:cs="Times New Roman"/>
          <w:szCs w:val="28"/>
          <w:lang w:val="be-BY"/>
        </w:rPr>
        <w:t>воч</w:t>
      </w:r>
      <w:proofErr w:type="spellEnd"/>
      <w:r w:rsidRPr="0021002C">
        <w:rPr>
          <w:rFonts w:eastAsia="Times New Roman" w:cs="Times New Roman"/>
          <w:szCs w:val="28"/>
          <w:lang w:val="be-BY"/>
        </w:rPr>
        <w:t>.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Ноч цемраю агорне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Навокала зямлю —</w:t>
      </w:r>
    </w:p>
    <w:p w:rsidR="0021002C" w:rsidRP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Упарты, непакорны,</w:t>
      </w:r>
    </w:p>
    <w:p w:rsidR="00846FB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Ён кажа: — </w:t>
      </w:r>
      <w:r w:rsidRPr="0021002C">
        <w:rPr>
          <w:rFonts w:eastAsia="Times New Roman" w:cs="Times New Roman"/>
          <w:szCs w:val="28"/>
          <w:lang w:val="be-BY"/>
        </w:rPr>
        <w:t>Я не сплю!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Праб'е шчыліну ў небе,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Уважліва глядзіць —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Каму на працу трэба,</w:t>
      </w:r>
    </w:p>
    <w:p w:rsidR="0021002C" w:rsidRP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Каго пара будзіць.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I ночы шкарлупіну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Крамсае на шматкі,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Не знаючы спачыну</w:t>
      </w:r>
    </w:p>
    <w:p w:rsidR="0021002C" w:rsidRP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Бяссонныя вякі.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Світаннем пачынае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Ён свой працоўны дзень,</w:t>
      </w:r>
    </w:p>
    <w:p w:rsidR="0021002C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1002C">
        <w:rPr>
          <w:rFonts w:eastAsia="Times New Roman" w:cs="Times New Roman"/>
          <w:szCs w:val="28"/>
          <w:lang w:val="be-BY"/>
        </w:rPr>
        <w:t>Ён першы нас вітае,</w:t>
      </w:r>
    </w:p>
    <w:p w:rsidR="0021002C" w:rsidRPr="00330730" w:rsidRDefault="0021002C" w:rsidP="0021002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21002C">
        <w:rPr>
          <w:rFonts w:eastAsia="Times New Roman" w:cs="Times New Roman"/>
          <w:szCs w:val="28"/>
          <w:lang w:val="be-BY"/>
        </w:rPr>
        <w:t>Сонечны прамень.</w:t>
      </w:r>
    </w:p>
    <w:sectPr w:rsidR="0021002C" w:rsidRPr="00330730" w:rsidSect="0021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29" w:rsidRDefault="00265D29" w:rsidP="00BB305B">
      <w:pPr>
        <w:spacing w:after="0" w:line="240" w:lineRule="auto"/>
      </w:pPr>
      <w:r>
        <w:separator/>
      </w:r>
    </w:p>
  </w:endnote>
  <w:endnote w:type="continuationSeparator" w:id="0">
    <w:p w:rsidR="00265D29" w:rsidRDefault="00265D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0A00F" wp14:editId="25A9456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D9489A" wp14:editId="4FC32C4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85EAE6" wp14:editId="659123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002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002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29" w:rsidRDefault="00265D29" w:rsidP="00BB305B">
      <w:pPr>
        <w:spacing w:after="0" w:line="240" w:lineRule="auto"/>
      </w:pPr>
      <w:r>
        <w:separator/>
      </w:r>
    </w:p>
  </w:footnote>
  <w:footnote w:type="continuationSeparator" w:id="0">
    <w:p w:rsidR="00265D29" w:rsidRDefault="00265D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1002C"/>
    <w:rsid w:val="00226794"/>
    <w:rsid w:val="0025581F"/>
    <w:rsid w:val="002620E7"/>
    <w:rsid w:val="00263748"/>
    <w:rsid w:val="00265D29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47DD2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46FBC"/>
    <w:rsid w:val="00854F6C"/>
    <w:rsid w:val="00857AF2"/>
    <w:rsid w:val="0086174B"/>
    <w:rsid w:val="00874154"/>
    <w:rsid w:val="008871B5"/>
    <w:rsid w:val="008A3A0E"/>
    <w:rsid w:val="008C0C84"/>
    <w:rsid w:val="008F36D7"/>
    <w:rsid w:val="0090483B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541B2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780D-4736-47E6-B0E4-CBAE7900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Вартавы часу</dc:title>
  <dc:creator>Вітка В.</dc:creator>
  <cp:lastModifiedBy>Олеся</cp:lastModifiedBy>
  <cp:revision>61</cp:revision>
  <dcterms:created xsi:type="dcterms:W3CDTF">2016-03-05T13:28:00Z</dcterms:created>
  <dcterms:modified xsi:type="dcterms:W3CDTF">2018-05-23T06:39:00Z</dcterms:modified>
  <cp:category>Произведения поэтов белорусских</cp:category>
  <dc:language>бел.</dc:language>
</cp:coreProperties>
</file>