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D616F1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Сіваваронка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Добра, дзеці, паглядзіце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I запомніце сяброўку,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Што пашыла з аксаміту</w:t>
      </w:r>
    </w:p>
    <w:p w:rsidR="00D616F1" w:rsidRP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Сабе сінюю абноўку.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Наша госця — афрыканка,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Мілая сіваваронка,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Адлятае сёння зранку</w:t>
      </w:r>
    </w:p>
    <w:p w:rsidR="00D616F1" w:rsidRP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У далёкую старонку.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Вольна ёй у нас жылося,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Не была ніколі ў крыўдзе,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Але вось настала восень,</w:t>
      </w:r>
    </w:p>
    <w:p w:rsidR="00D616F1" w:rsidRP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Хутка замаразак прыйдзе.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 xml:space="preserve">Хай шчасліва ёй </w:t>
      </w:r>
      <w:proofErr w:type="spellStart"/>
      <w:r w:rsidRPr="00D616F1">
        <w:rPr>
          <w:rFonts w:eastAsia="Times New Roman" w:cs="Times New Roman"/>
          <w:szCs w:val="28"/>
          <w:lang w:val="be-BY"/>
        </w:rPr>
        <w:t>ляціцца</w:t>
      </w:r>
      <w:proofErr w:type="spellEnd"/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Цераз рэкі, горы, долы,</w:t>
      </w:r>
    </w:p>
    <w:p w:rsidR="00D616F1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616F1">
        <w:rPr>
          <w:rFonts w:eastAsia="Times New Roman" w:cs="Times New Roman"/>
          <w:szCs w:val="28"/>
          <w:lang w:val="be-BY"/>
        </w:rPr>
        <w:t>Самай слаўнай вучаніцы,</w:t>
      </w:r>
    </w:p>
    <w:p w:rsidR="002B6CDB" w:rsidRPr="002B07EF" w:rsidRDefault="00D616F1" w:rsidP="00D616F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D616F1">
        <w:rPr>
          <w:rFonts w:eastAsia="Times New Roman" w:cs="Times New Roman"/>
          <w:szCs w:val="28"/>
          <w:lang w:val="be-BY"/>
        </w:rPr>
        <w:t>Выпускніцы нашай школы!</w:t>
      </w:r>
    </w:p>
    <w:sectPr w:rsidR="002B6CDB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BC" w:rsidRDefault="00E01DBC" w:rsidP="00BB305B">
      <w:pPr>
        <w:spacing w:after="0" w:line="240" w:lineRule="auto"/>
      </w:pPr>
      <w:r>
        <w:separator/>
      </w:r>
    </w:p>
  </w:endnote>
  <w:endnote w:type="continuationSeparator" w:id="0">
    <w:p w:rsidR="00E01DBC" w:rsidRDefault="00E01DB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16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16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BC" w:rsidRDefault="00E01DBC" w:rsidP="00BB305B">
      <w:pPr>
        <w:spacing w:after="0" w:line="240" w:lineRule="auto"/>
      </w:pPr>
      <w:r>
        <w:separator/>
      </w:r>
    </w:p>
  </w:footnote>
  <w:footnote w:type="continuationSeparator" w:id="0">
    <w:p w:rsidR="00E01DBC" w:rsidRDefault="00E01DB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125A0"/>
    <w:rsid w:val="00226794"/>
    <w:rsid w:val="002B6CDB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A1B5E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2210"/>
    <w:rsid w:val="00737685"/>
    <w:rsid w:val="00740BF6"/>
    <w:rsid w:val="00745B7C"/>
    <w:rsid w:val="00772468"/>
    <w:rsid w:val="007A1C1F"/>
    <w:rsid w:val="007F47C6"/>
    <w:rsid w:val="00854F6C"/>
    <w:rsid w:val="0087165F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D616F1"/>
    <w:rsid w:val="00DC3E85"/>
    <w:rsid w:val="00E01DBC"/>
    <w:rsid w:val="00E167A1"/>
    <w:rsid w:val="00E227C3"/>
    <w:rsid w:val="00E43671"/>
    <w:rsid w:val="00E54A2F"/>
    <w:rsid w:val="00E75545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82B4-19D1-43F3-9737-61E81D02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Сіваваронка</dc:title>
  <dc:creator>Вітка В.</dc:creator>
  <cp:lastModifiedBy>Олеся</cp:lastModifiedBy>
  <cp:revision>34</cp:revision>
  <dcterms:created xsi:type="dcterms:W3CDTF">2016-03-05T04:19:00Z</dcterms:created>
  <dcterms:modified xsi:type="dcterms:W3CDTF">2018-05-22T08:42:00Z</dcterms:modified>
  <cp:category>Произведения поэтов белорусских</cp:category>
  <dc:language>бел.</dc:language>
</cp:coreProperties>
</file>