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F63EA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Праводзіны снежнай бабы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lastRenderedPageBreak/>
        <w:t>Чаму ля дзетсада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Маршы і песні?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Снежная баба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Едзе на пенсію.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Едзе з двара,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Бо прыйшла пара.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— Салют! Ура! —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Крычыць дзетвара.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Губны гармонік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Склікае збор.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Выходзіць дворнік,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За ім — шафёр.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 xml:space="preserve">Пад </w:t>
      </w:r>
      <w:proofErr w:type="spellStart"/>
      <w:r w:rsidRPr="006F63EA">
        <w:rPr>
          <w:rFonts w:eastAsia="Times New Roman" w:cs="Times New Roman"/>
          <w:szCs w:val="28"/>
          <w:lang w:val="be-BY"/>
        </w:rPr>
        <w:t>ручанькі</w:t>
      </w:r>
      <w:proofErr w:type="spellEnd"/>
      <w:r w:rsidRPr="006F63EA">
        <w:rPr>
          <w:rFonts w:eastAsia="Times New Roman" w:cs="Times New Roman"/>
          <w:szCs w:val="28"/>
          <w:lang w:val="be-BY"/>
        </w:rPr>
        <w:t xml:space="preserve"> белыя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Бабку ўзялі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I саслабелую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Павялі.</w:t>
      </w:r>
    </w:p>
    <w:p w:rsidR="00697B4D" w:rsidRDefault="00697B4D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Бабка садзіцца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На самазвал,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Баіцца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Спазніцца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Яна на вакзал.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— Хвілінку! — з усмешкай</w:t>
      </w:r>
    </w:p>
    <w:p w:rsidR="000D5885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Сказаў кладаўшчык.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6F63EA">
        <w:rPr>
          <w:rFonts w:eastAsia="Times New Roman" w:cs="Times New Roman"/>
          <w:szCs w:val="28"/>
          <w:lang w:val="be-BY"/>
        </w:rPr>
        <w:t>—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Да гэтакай спешкі</w:t>
      </w:r>
    </w:p>
    <w:p w:rsidR="006F63EA" w:rsidRP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Я не прывык.</w:t>
      </w: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Глянуў сурова</w:t>
      </w:r>
    </w:p>
    <w:p w:rsidR="00697B4D" w:rsidRDefault="006F63EA" w:rsidP="00697B4D">
      <w:pPr>
        <w:spacing w:after="0" w:line="240" w:lineRule="auto"/>
        <w:ind w:left="567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Бабулі ў твар:</w:t>
      </w:r>
    </w:p>
    <w:p w:rsidR="006F63EA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  <w:r w:rsidR="006F63EA" w:rsidRPr="006F63EA">
        <w:rPr>
          <w:rFonts w:eastAsia="Times New Roman" w:cs="Times New Roman"/>
          <w:szCs w:val="28"/>
          <w:lang w:val="be-BY"/>
        </w:rPr>
        <w:lastRenderedPageBreak/>
        <w:t>— Прашу, паважаная,</w:t>
      </w:r>
    </w:p>
    <w:p w:rsidR="006F63EA" w:rsidRPr="006F63EA" w:rsidRDefault="006F63EA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Здаць інвентар.</w:t>
      </w:r>
    </w:p>
    <w:p w:rsidR="006F63EA" w:rsidRDefault="006F63EA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</w:p>
    <w:p w:rsidR="006F63EA" w:rsidRDefault="006F63EA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Здайце, бабуля,</w:t>
      </w:r>
    </w:p>
    <w:p w:rsidR="006F63EA" w:rsidRDefault="006F63EA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Па акту ў кладоўку</w:t>
      </w:r>
    </w:p>
    <w:p w:rsidR="006F63EA" w:rsidRDefault="006F63EA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Кій і каструлю,</w:t>
      </w:r>
    </w:p>
    <w:p w:rsidR="006F63EA" w:rsidRDefault="006F63EA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F63EA">
        <w:rPr>
          <w:rFonts w:eastAsia="Times New Roman" w:cs="Times New Roman"/>
          <w:szCs w:val="28"/>
          <w:lang w:val="be-BY"/>
        </w:rPr>
        <w:t>Мятлу і маркоўку.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Здайце, бабуля,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Казённыя рэчы.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97B4D">
        <w:rPr>
          <w:rFonts w:eastAsia="Times New Roman" w:cs="Times New Roman"/>
          <w:szCs w:val="28"/>
          <w:lang w:val="be-BY"/>
        </w:rPr>
        <w:t>Праз год вам сустрэчу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Я зноў забяспечу</w:t>
      </w:r>
      <w:r>
        <w:rPr>
          <w:rFonts w:eastAsia="Times New Roman" w:cs="Times New Roman"/>
          <w:szCs w:val="28"/>
          <w:lang w:val="be-BY"/>
        </w:rPr>
        <w:t>…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Доўга ішоў бы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Урачысты парад,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Доўга цягнуўся б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Службовы агляд,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Каб не спасцігла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Бабу бяда: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Закапала ў бабы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3 носа вада.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Са звонам упалі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Са стрэх ледзяшы.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I загукалі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Услед малышы:</w:t>
      </w:r>
    </w:p>
    <w:p w:rsid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— Спяшайся,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Бабуля!..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Вяртайся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Зімой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Снежнаю,</w:t>
      </w:r>
    </w:p>
    <w:p w:rsidR="00697B4D" w:rsidRPr="00697B4D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Свежаю</w:t>
      </w:r>
    </w:p>
    <w:p w:rsidR="00697B4D" w:rsidRPr="00330730" w:rsidRDefault="00697B4D" w:rsidP="00697B4D">
      <w:pPr>
        <w:spacing w:after="0" w:line="240" w:lineRule="auto"/>
        <w:ind w:left="709"/>
        <w:rPr>
          <w:rFonts w:eastAsia="Times New Roman" w:cs="Times New Roman"/>
          <w:szCs w:val="28"/>
          <w:lang w:val="be-BY"/>
        </w:rPr>
      </w:pPr>
      <w:r w:rsidRPr="00697B4D">
        <w:rPr>
          <w:rFonts w:eastAsia="Times New Roman" w:cs="Times New Roman"/>
          <w:szCs w:val="28"/>
          <w:lang w:val="be-BY"/>
        </w:rPr>
        <w:t>I маладой!</w:t>
      </w:r>
    </w:p>
    <w:sectPr w:rsidR="00697B4D" w:rsidRPr="00330730" w:rsidSect="006F63EA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C5" w:rsidRDefault="008146C5" w:rsidP="00BB305B">
      <w:pPr>
        <w:spacing w:after="0" w:line="240" w:lineRule="auto"/>
      </w:pPr>
      <w:r>
        <w:separator/>
      </w:r>
    </w:p>
  </w:endnote>
  <w:endnote w:type="continuationSeparator" w:id="0">
    <w:p w:rsidR="008146C5" w:rsidRDefault="008146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63E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63E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7B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7B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C5" w:rsidRDefault="008146C5" w:rsidP="00BB305B">
      <w:pPr>
        <w:spacing w:after="0" w:line="240" w:lineRule="auto"/>
      </w:pPr>
      <w:r>
        <w:separator/>
      </w:r>
    </w:p>
  </w:footnote>
  <w:footnote w:type="continuationSeparator" w:id="0">
    <w:p w:rsidR="008146C5" w:rsidRDefault="008146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97B4D"/>
    <w:rsid w:val="006C1964"/>
    <w:rsid w:val="006C1F9A"/>
    <w:rsid w:val="006D7F52"/>
    <w:rsid w:val="006F63EA"/>
    <w:rsid w:val="00782106"/>
    <w:rsid w:val="007966B8"/>
    <w:rsid w:val="007F47C6"/>
    <w:rsid w:val="008146C5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7461-FF14-4312-B079-44BBB3B0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Праводзіны снежнай бабы</dc:title>
  <dc:creator>Вітка В.</dc:creator>
  <cp:lastModifiedBy>Олеся</cp:lastModifiedBy>
  <cp:revision>41</cp:revision>
  <dcterms:created xsi:type="dcterms:W3CDTF">2016-03-05T13:28:00Z</dcterms:created>
  <dcterms:modified xsi:type="dcterms:W3CDTF">2018-05-21T09:38:00Z</dcterms:modified>
  <cp:category>Произведения поэтов белорусских</cp:category>
  <dc:language>бел.</dc:language>
</cp:coreProperties>
</file>