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FA105A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Партрэт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CB2CE3" w:rsidRDefault="00330730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Намалюю вам партрэт.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Што спярша? Спярша — берэт.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Пад берэтам — галава: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Круг адзін, абапал два.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Гэта будуць мае вушы.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Што яшчэ дадаць я мушу?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Нос — кружок, і рот — кружок.</w:t>
      </w: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Ты пазнаў мяне, дружок?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Друг пазнаць мяне не хоча,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Галавою круціць друг.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Ах, забыўся я пра вочы!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Калі ласка, яшчэ круг,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 xml:space="preserve">I яшчэ крутну разок </w:t>
      </w:r>
      <w:r>
        <w:rPr>
          <w:rFonts w:eastAsia="Times New Roman" w:cs="Times New Roman"/>
          <w:szCs w:val="28"/>
          <w:lang w:val="be-BY"/>
        </w:rPr>
        <w:t>—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Самы меншы мой кружок.</w:t>
      </w: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Вось цяпер партрэт удаўся.</w:t>
      </w: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— Праўда? — ў мамы я спытаўся.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Мама глянула здалёку: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— Надта ж розныя кружочкі —</w:t>
      </w: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Адно вунь якое вока</w:t>
      </w: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I зусім малое вочка.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— Ах, някемная якая.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Падыдзі, убачыш зблізу: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Гэтым кнігу я чытаю,</w:t>
      </w:r>
    </w:p>
    <w:p w:rsidR="00FA105A" w:rsidRP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Тым — гляджу я тэлевізар.</w:t>
      </w: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A105A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A105A">
        <w:rPr>
          <w:rFonts w:eastAsia="Times New Roman" w:cs="Times New Roman"/>
          <w:szCs w:val="28"/>
          <w:lang w:val="be-BY"/>
        </w:rPr>
        <w:t>Рада мама: — Сынку родны,</w:t>
      </w:r>
    </w:p>
    <w:p w:rsidR="00CB2CE3" w:rsidRPr="00330730" w:rsidRDefault="00FA105A" w:rsidP="00FA105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FA105A">
        <w:rPr>
          <w:rFonts w:eastAsia="Times New Roman" w:cs="Times New Roman"/>
          <w:szCs w:val="28"/>
          <w:lang w:val="be-BY"/>
        </w:rPr>
        <w:t>Як ты здорава падобны!</w:t>
      </w:r>
    </w:p>
    <w:sectPr w:rsidR="00CB2CE3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9E" w:rsidRDefault="00432C9E" w:rsidP="00BB305B">
      <w:pPr>
        <w:spacing w:after="0" w:line="240" w:lineRule="auto"/>
      </w:pPr>
      <w:r>
        <w:separator/>
      </w:r>
    </w:p>
  </w:endnote>
  <w:endnote w:type="continuationSeparator" w:id="0">
    <w:p w:rsidR="00432C9E" w:rsidRDefault="00432C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0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0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9E" w:rsidRDefault="00432C9E" w:rsidP="00BB305B">
      <w:pPr>
        <w:spacing w:after="0" w:line="240" w:lineRule="auto"/>
      </w:pPr>
      <w:r>
        <w:separator/>
      </w:r>
    </w:p>
  </w:footnote>
  <w:footnote w:type="continuationSeparator" w:id="0">
    <w:p w:rsidR="00432C9E" w:rsidRDefault="00432C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53BBE"/>
    <w:rsid w:val="001B3739"/>
    <w:rsid w:val="001B7733"/>
    <w:rsid w:val="001B7E5B"/>
    <w:rsid w:val="00207B81"/>
    <w:rsid w:val="00226794"/>
    <w:rsid w:val="002B59D3"/>
    <w:rsid w:val="002D124D"/>
    <w:rsid w:val="002D296C"/>
    <w:rsid w:val="002E40E8"/>
    <w:rsid w:val="00310E12"/>
    <w:rsid w:val="00330730"/>
    <w:rsid w:val="00356421"/>
    <w:rsid w:val="0039181F"/>
    <w:rsid w:val="0040592E"/>
    <w:rsid w:val="00432C9E"/>
    <w:rsid w:val="0047101C"/>
    <w:rsid w:val="004D3DB6"/>
    <w:rsid w:val="005028F6"/>
    <w:rsid w:val="005350BA"/>
    <w:rsid w:val="00536688"/>
    <w:rsid w:val="0054062E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51ED5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CB2CE3"/>
    <w:rsid w:val="00CC281F"/>
    <w:rsid w:val="00D62B0A"/>
    <w:rsid w:val="00D737BE"/>
    <w:rsid w:val="00E0753C"/>
    <w:rsid w:val="00E75545"/>
    <w:rsid w:val="00ED515D"/>
    <w:rsid w:val="00EE50E6"/>
    <w:rsid w:val="00F3638A"/>
    <w:rsid w:val="00F36D55"/>
    <w:rsid w:val="00FA105A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4FF6-4AA4-44CD-8877-ADF5C804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Партрэт</dc:title>
  <dc:creator>Вітка В.</dc:creator>
  <cp:lastModifiedBy>Олеся</cp:lastModifiedBy>
  <cp:revision>19</cp:revision>
  <dcterms:created xsi:type="dcterms:W3CDTF">2016-03-05T13:28:00Z</dcterms:created>
  <dcterms:modified xsi:type="dcterms:W3CDTF">2018-05-23T11:55:00Z</dcterms:modified>
  <cp:category>Произведения поэтов белорусских</cp:category>
  <dc:language>бел.</dc:language>
</cp:coreProperties>
</file>