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D9169E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Кобра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bookmarkStart w:id="1" w:name="_GoBack"/>
      <w:r w:rsidRPr="00D9169E">
        <w:rPr>
          <w:rFonts w:eastAsia="Times New Roman" w:cs="Times New Roman"/>
          <w:szCs w:val="28"/>
          <w:lang w:val="be-BY"/>
        </w:rPr>
        <w:t>Улавілі</w:t>
      </w: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Кобру,</w:t>
      </w: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Пасадзілі</w:t>
      </w:r>
    </w:p>
    <w:p w:rsidR="00D9169E" w:rsidRP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Pr="00D9169E">
        <w:rPr>
          <w:rFonts w:eastAsia="Times New Roman" w:cs="Times New Roman"/>
          <w:szCs w:val="28"/>
          <w:lang w:val="be-BY"/>
        </w:rPr>
        <w:t xml:space="preserve"> торбу.</w:t>
      </w: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Калі ў торбе</w:t>
      </w: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Кобра —</w:t>
      </w:r>
    </w:p>
    <w:p w:rsidR="00D9169E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Гэта вельмі</w:t>
      </w:r>
    </w:p>
    <w:p w:rsidR="00C73D04" w:rsidRPr="00330730" w:rsidRDefault="00D9169E" w:rsidP="00D9169E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  <w:r w:rsidRPr="00D9169E">
        <w:rPr>
          <w:rFonts w:eastAsia="Times New Roman" w:cs="Times New Roman"/>
          <w:szCs w:val="28"/>
          <w:lang w:val="be-BY"/>
        </w:rPr>
        <w:t>Добра.</w:t>
      </w:r>
      <w:bookmarkEnd w:id="1"/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2D" w:rsidRDefault="00F5622D" w:rsidP="00BB305B">
      <w:pPr>
        <w:spacing w:after="0" w:line="240" w:lineRule="auto"/>
      </w:pPr>
      <w:r>
        <w:separator/>
      </w:r>
    </w:p>
  </w:endnote>
  <w:endnote w:type="continuationSeparator" w:id="0">
    <w:p w:rsidR="00F5622D" w:rsidRDefault="00F562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16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16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2D" w:rsidRDefault="00F5622D" w:rsidP="00BB305B">
      <w:pPr>
        <w:spacing w:after="0" w:line="240" w:lineRule="auto"/>
      </w:pPr>
      <w:r>
        <w:separator/>
      </w:r>
    </w:p>
  </w:footnote>
  <w:footnote w:type="continuationSeparator" w:id="0">
    <w:p w:rsidR="00F5622D" w:rsidRDefault="00F562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2018-73F4-452D-82CF-BAC030B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Кобра</dc:title>
  <dc:creator>Вітка В.</dc:creator>
  <cp:lastModifiedBy>Олеся</cp:lastModifiedBy>
  <cp:revision>24</cp:revision>
  <dcterms:created xsi:type="dcterms:W3CDTF">2016-03-05T13:28:00Z</dcterms:created>
  <dcterms:modified xsi:type="dcterms:W3CDTF">2018-05-21T08:42:00Z</dcterms:modified>
  <cp:category>Произведения поэтов белорусских</cp:category>
  <dc:language>бел.</dc:language>
</cp:coreProperties>
</file>