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E530D0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Карусель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6F63EA">
        <w:rPr>
          <w:b w:val="0"/>
          <w:sz w:val="28"/>
          <w:szCs w:val="28"/>
          <w:lang w:val="be-BY" w:eastAsia="ru-RU"/>
        </w:rPr>
        <w:t>гульня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6F63EA" w:rsidRDefault="006F63EA" w:rsidP="006F63EA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6F63EA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530D0" w:rsidRDefault="00E530D0" w:rsidP="00E530D0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E530D0">
        <w:rPr>
          <w:rFonts w:eastAsia="Times New Roman" w:cs="Times New Roman"/>
          <w:szCs w:val="28"/>
          <w:lang w:val="be-BY"/>
        </w:rPr>
        <w:lastRenderedPageBreak/>
        <w:t>Дапівайце кісель —</w:t>
      </w:r>
    </w:p>
    <w:p w:rsidR="00E530D0" w:rsidRPr="00E530D0" w:rsidRDefault="00E530D0" w:rsidP="00E530D0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E530D0">
        <w:rPr>
          <w:rFonts w:eastAsia="Times New Roman" w:cs="Times New Roman"/>
          <w:szCs w:val="28"/>
          <w:lang w:val="be-BY"/>
        </w:rPr>
        <w:t>Мы ідзём на карусель.</w:t>
      </w:r>
    </w:p>
    <w:p w:rsidR="00E530D0" w:rsidRDefault="00E530D0" w:rsidP="00E530D0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E530D0" w:rsidRDefault="00E530D0" w:rsidP="00E530D0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E530D0">
        <w:rPr>
          <w:rFonts w:eastAsia="Times New Roman" w:cs="Times New Roman"/>
          <w:szCs w:val="28"/>
          <w:lang w:val="be-BY"/>
        </w:rPr>
        <w:t>Я пішу ў каманду нашу</w:t>
      </w:r>
    </w:p>
    <w:p w:rsidR="00E530D0" w:rsidRPr="00E530D0" w:rsidRDefault="00E530D0" w:rsidP="00E530D0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E530D0">
        <w:rPr>
          <w:rFonts w:eastAsia="Times New Roman" w:cs="Times New Roman"/>
          <w:szCs w:val="28"/>
          <w:lang w:val="be-BY"/>
        </w:rPr>
        <w:t>Ўсі</w:t>
      </w:r>
      <w:r>
        <w:rPr>
          <w:rFonts w:eastAsia="Times New Roman" w:cs="Times New Roman"/>
          <w:szCs w:val="28"/>
          <w:lang w:val="be-BY"/>
        </w:rPr>
        <w:t>х</w:t>
      </w:r>
      <w:r w:rsidRPr="00E530D0">
        <w:rPr>
          <w:rFonts w:eastAsia="Times New Roman" w:cs="Times New Roman"/>
          <w:szCs w:val="28"/>
          <w:lang w:val="be-BY"/>
        </w:rPr>
        <w:t>, хто з'еў і суп, і кашу!</w:t>
      </w:r>
    </w:p>
    <w:p w:rsidR="00E530D0" w:rsidRDefault="00E530D0" w:rsidP="00E530D0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E530D0" w:rsidRPr="00E530D0" w:rsidRDefault="00E530D0" w:rsidP="00E530D0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E530D0">
        <w:rPr>
          <w:rFonts w:eastAsia="Times New Roman" w:cs="Times New Roman"/>
          <w:szCs w:val="28"/>
          <w:lang w:val="be-BY"/>
        </w:rPr>
        <w:t>— А хто — кашу і крупеню?</w:t>
      </w:r>
    </w:p>
    <w:p w:rsidR="00E530D0" w:rsidRPr="00E530D0" w:rsidRDefault="00E530D0" w:rsidP="00E530D0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E530D0">
        <w:rPr>
          <w:rFonts w:eastAsia="Times New Roman" w:cs="Times New Roman"/>
          <w:szCs w:val="28"/>
          <w:lang w:val="be-BY"/>
        </w:rPr>
        <w:t>— Першы сядзе на аленя.</w:t>
      </w:r>
    </w:p>
    <w:p w:rsidR="00E530D0" w:rsidRDefault="00E530D0" w:rsidP="00E530D0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E530D0" w:rsidRPr="00E530D0" w:rsidRDefault="00E530D0" w:rsidP="00E530D0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E530D0">
        <w:rPr>
          <w:rFonts w:eastAsia="Times New Roman" w:cs="Times New Roman"/>
          <w:szCs w:val="28"/>
          <w:lang w:val="be-BY"/>
        </w:rPr>
        <w:t>— А хто — толькі адно блюда?</w:t>
      </w:r>
    </w:p>
    <w:p w:rsidR="00DB7773" w:rsidRDefault="00E530D0" w:rsidP="00E530D0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E530D0">
        <w:rPr>
          <w:rFonts w:eastAsia="Times New Roman" w:cs="Times New Roman"/>
          <w:szCs w:val="28"/>
          <w:lang w:val="be-BY"/>
        </w:rPr>
        <w:t>— Запіс</w:t>
      </w:r>
      <w:r>
        <w:rPr>
          <w:rFonts w:eastAsia="Times New Roman" w:cs="Times New Roman"/>
          <w:szCs w:val="28"/>
          <w:lang w:val="be-BY"/>
        </w:rPr>
        <w:t>в</w:t>
      </w:r>
      <w:r w:rsidRPr="00E530D0">
        <w:rPr>
          <w:rFonts w:eastAsia="Times New Roman" w:cs="Times New Roman"/>
          <w:szCs w:val="28"/>
          <w:lang w:val="be-BY"/>
        </w:rPr>
        <w:t>аю на вярблюда.</w:t>
      </w:r>
    </w:p>
    <w:p w:rsidR="00E530D0" w:rsidRDefault="00E530D0" w:rsidP="00E530D0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E530D0" w:rsidRPr="00E530D0" w:rsidRDefault="00E530D0" w:rsidP="00E530D0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E530D0">
        <w:rPr>
          <w:rFonts w:eastAsia="Times New Roman" w:cs="Times New Roman"/>
          <w:szCs w:val="28"/>
          <w:lang w:val="be-BY"/>
        </w:rPr>
        <w:t>— А хто — кашу і кампот?</w:t>
      </w:r>
    </w:p>
    <w:p w:rsidR="00E530D0" w:rsidRPr="00E530D0" w:rsidRDefault="00E530D0" w:rsidP="00E530D0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E530D0">
        <w:rPr>
          <w:rFonts w:eastAsia="Times New Roman" w:cs="Times New Roman"/>
          <w:szCs w:val="28"/>
          <w:lang w:val="be-BY"/>
        </w:rPr>
        <w:t>— Абяцаю самалёт.</w:t>
      </w:r>
    </w:p>
    <w:p w:rsidR="00E530D0" w:rsidRDefault="00E530D0" w:rsidP="00E530D0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E530D0" w:rsidRPr="00E530D0" w:rsidRDefault="00E530D0" w:rsidP="00E530D0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E530D0">
        <w:rPr>
          <w:rFonts w:eastAsia="Times New Roman" w:cs="Times New Roman"/>
          <w:szCs w:val="28"/>
          <w:lang w:val="be-BY"/>
        </w:rPr>
        <w:t>— А хто — кашу і катлету?</w:t>
      </w:r>
    </w:p>
    <w:p w:rsidR="00E530D0" w:rsidRPr="00E530D0" w:rsidRDefault="00E530D0" w:rsidP="00E530D0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E530D0">
        <w:rPr>
          <w:rFonts w:eastAsia="Times New Roman" w:cs="Times New Roman"/>
          <w:szCs w:val="28"/>
          <w:lang w:val="be-BY"/>
        </w:rPr>
        <w:t>— Калі ласка, у ракету.</w:t>
      </w:r>
    </w:p>
    <w:p w:rsidR="00E530D0" w:rsidRDefault="00E530D0" w:rsidP="00E530D0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</w:p>
    <w:p w:rsidR="00E530D0" w:rsidRPr="00E530D0" w:rsidRDefault="00E530D0" w:rsidP="00E530D0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E530D0">
        <w:rPr>
          <w:rFonts w:eastAsia="Times New Roman" w:cs="Times New Roman"/>
          <w:szCs w:val="28"/>
          <w:lang w:val="be-BY"/>
        </w:rPr>
        <w:t>Хто гатоў на карусель?</w:t>
      </w:r>
    </w:p>
    <w:p w:rsidR="00E530D0" w:rsidRPr="00330730" w:rsidRDefault="00E530D0" w:rsidP="00E530D0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E530D0">
        <w:rPr>
          <w:rFonts w:eastAsia="Times New Roman" w:cs="Times New Roman"/>
          <w:szCs w:val="28"/>
          <w:lang w:val="be-BY"/>
        </w:rPr>
        <w:t>— Я! I я! I мы! — Усе!</w:t>
      </w:r>
    </w:p>
    <w:sectPr w:rsidR="00E530D0" w:rsidRPr="00330730" w:rsidSect="007D35E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FE0" w:rsidRDefault="001E0FE0" w:rsidP="00BB305B">
      <w:pPr>
        <w:spacing w:after="0" w:line="240" w:lineRule="auto"/>
      </w:pPr>
      <w:r>
        <w:separator/>
      </w:r>
    </w:p>
  </w:endnote>
  <w:endnote w:type="continuationSeparator" w:id="0">
    <w:p w:rsidR="001E0FE0" w:rsidRDefault="001E0FE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9517DF" wp14:editId="5EC1A04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35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35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F7F17" wp14:editId="4A2B7C6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F8C14" wp14:editId="63BD91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30D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30D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FE0" w:rsidRDefault="001E0FE0" w:rsidP="00BB305B">
      <w:pPr>
        <w:spacing w:after="0" w:line="240" w:lineRule="auto"/>
      </w:pPr>
      <w:r>
        <w:separator/>
      </w:r>
    </w:p>
  </w:footnote>
  <w:footnote w:type="continuationSeparator" w:id="0">
    <w:p w:rsidR="001E0FE0" w:rsidRDefault="001E0FE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2BC1"/>
    <w:rsid w:val="0002707F"/>
    <w:rsid w:val="00086563"/>
    <w:rsid w:val="000D03F6"/>
    <w:rsid w:val="000D5885"/>
    <w:rsid w:val="000E2724"/>
    <w:rsid w:val="000E5364"/>
    <w:rsid w:val="0014329C"/>
    <w:rsid w:val="001B0B5A"/>
    <w:rsid w:val="001B3739"/>
    <w:rsid w:val="001B7733"/>
    <w:rsid w:val="001E0FE0"/>
    <w:rsid w:val="00226794"/>
    <w:rsid w:val="0025581F"/>
    <w:rsid w:val="0026374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572BA"/>
    <w:rsid w:val="0039181F"/>
    <w:rsid w:val="003A6C89"/>
    <w:rsid w:val="003B3610"/>
    <w:rsid w:val="003C78F9"/>
    <w:rsid w:val="0040322A"/>
    <w:rsid w:val="0040592E"/>
    <w:rsid w:val="00460B95"/>
    <w:rsid w:val="00480D65"/>
    <w:rsid w:val="004C1CF2"/>
    <w:rsid w:val="004E15A7"/>
    <w:rsid w:val="005028F6"/>
    <w:rsid w:val="00536688"/>
    <w:rsid w:val="005753E0"/>
    <w:rsid w:val="0058177C"/>
    <w:rsid w:val="005A657C"/>
    <w:rsid w:val="005B3CE5"/>
    <w:rsid w:val="005C7389"/>
    <w:rsid w:val="005E34C1"/>
    <w:rsid w:val="005E3F33"/>
    <w:rsid w:val="005F3A80"/>
    <w:rsid w:val="00613A3D"/>
    <w:rsid w:val="006566E0"/>
    <w:rsid w:val="00684393"/>
    <w:rsid w:val="00697B4D"/>
    <w:rsid w:val="006C1964"/>
    <w:rsid w:val="006C1F9A"/>
    <w:rsid w:val="006D7F52"/>
    <w:rsid w:val="006F63EA"/>
    <w:rsid w:val="00782106"/>
    <w:rsid w:val="007966B8"/>
    <w:rsid w:val="007D35E9"/>
    <w:rsid w:val="007F47C6"/>
    <w:rsid w:val="008146C5"/>
    <w:rsid w:val="00854F6C"/>
    <w:rsid w:val="00857AF2"/>
    <w:rsid w:val="0086174B"/>
    <w:rsid w:val="00874154"/>
    <w:rsid w:val="008871B5"/>
    <w:rsid w:val="008A3A0E"/>
    <w:rsid w:val="008C0C84"/>
    <w:rsid w:val="0093322C"/>
    <w:rsid w:val="0096164A"/>
    <w:rsid w:val="00981259"/>
    <w:rsid w:val="00992D51"/>
    <w:rsid w:val="009A430C"/>
    <w:rsid w:val="009A5726"/>
    <w:rsid w:val="009D3263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93295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E0AFB"/>
    <w:rsid w:val="00CF3106"/>
    <w:rsid w:val="00CF3154"/>
    <w:rsid w:val="00D06E34"/>
    <w:rsid w:val="00D262B2"/>
    <w:rsid w:val="00D469C5"/>
    <w:rsid w:val="00D9169E"/>
    <w:rsid w:val="00DB7773"/>
    <w:rsid w:val="00DF507C"/>
    <w:rsid w:val="00DF5A87"/>
    <w:rsid w:val="00E153D9"/>
    <w:rsid w:val="00E3279C"/>
    <w:rsid w:val="00E35918"/>
    <w:rsid w:val="00E530D0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1F6F1-B628-4210-85D5-6FAD9635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Карусель</dc:title>
  <dc:creator>Вітка В.</dc:creator>
  <cp:lastModifiedBy>Олеся</cp:lastModifiedBy>
  <cp:revision>53</cp:revision>
  <dcterms:created xsi:type="dcterms:W3CDTF">2016-03-05T13:28:00Z</dcterms:created>
  <dcterms:modified xsi:type="dcterms:W3CDTF">2018-05-21T10:30:00Z</dcterms:modified>
  <cp:category>Произведения поэтов белорусских</cp:category>
  <dc:language>бел.</dc:language>
</cp:coreProperties>
</file>