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460B95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 w:rsidRPr="00460B95">
        <w:rPr>
          <w:lang w:val="be-BY" w:eastAsia="ru-RU"/>
        </w:rPr>
        <w:t>Калыханка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460B95" w:rsidRDefault="00330730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460B95" w:rsidRP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Люлі, Л</w:t>
      </w:r>
      <w:r w:rsidRPr="00460B95">
        <w:rPr>
          <w:rFonts w:eastAsia="Times New Roman" w:cs="Times New Roman"/>
          <w:szCs w:val="28"/>
          <w:lang w:val="be-BY"/>
        </w:rPr>
        <w:t>юлі</w:t>
      </w:r>
      <w:r w:rsidRPr="00460B95">
        <w:rPr>
          <w:rFonts w:eastAsia="Times New Roman" w:cs="Times New Roman"/>
          <w:szCs w:val="28"/>
          <w:lang w:val="be-BY"/>
        </w:rPr>
        <w:t>, Л</w:t>
      </w:r>
      <w:r w:rsidRPr="00460B95">
        <w:rPr>
          <w:rFonts w:eastAsia="Times New Roman" w:cs="Times New Roman"/>
          <w:szCs w:val="28"/>
          <w:lang w:val="be-BY"/>
        </w:rPr>
        <w:t>юлі</w:t>
      </w:r>
      <w:r w:rsidRPr="00460B95">
        <w:rPr>
          <w:rFonts w:eastAsia="Times New Roman" w:cs="Times New Roman"/>
          <w:szCs w:val="28"/>
          <w:lang w:val="be-BY"/>
        </w:rPr>
        <w:t>,</w:t>
      </w:r>
    </w:p>
    <w:p w:rsidR="00330730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Дзеткі ўсе паснулі.</w:t>
      </w: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bookmarkStart w:id="1" w:name="_GoBack"/>
      <w:bookmarkEnd w:id="1"/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 xml:space="preserve">Не спіць толькі </w:t>
      </w:r>
      <w:proofErr w:type="spellStart"/>
      <w:r w:rsidRPr="00460B95">
        <w:rPr>
          <w:rFonts w:eastAsia="Times New Roman" w:cs="Times New Roman"/>
          <w:szCs w:val="28"/>
          <w:lang w:val="be-BY"/>
        </w:rPr>
        <w:t>коця</w:t>
      </w:r>
      <w:r>
        <w:rPr>
          <w:rFonts w:eastAsia="Times New Roman" w:cs="Times New Roman"/>
          <w:szCs w:val="28"/>
          <w:lang w:val="be-BY"/>
        </w:rPr>
        <w:t>,</w:t>
      </w:r>
      <w:proofErr w:type="spellEnd"/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Ходзіць па балоце.</w:t>
      </w: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Застудзіў ён лапку,</w:t>
      </w:r>
    </w:p>
    <w:p w:rsidR="00460B95" w:rsidRP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Прыйшоў грэцца ў хатку.</w:t>
      </w: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 xml:space="preserve">Недзе </w:t>
      </w:r>
      <w:proofErr w:type="spellStart"/>
      <w:r w:rsidRPr="00460B95">
        <w:rPr>
          <w:rFonts w:eastAsia="Times New Roman" w:cs="Times New Roman"/>
          <w:szCs w:val="28"/>
          <w:lang w:val="be-BY"/>
        </w:rPr>
        <w:t>коцю</w:t>
      </w:r>
      <w:proofErr w:type="spellEnd"/>
      <w:r w:rsidRPr="00460B95">
        <w:rPr>
          <w:rFonts w:eastAsia="Times New Roman" w:cs="Times New Roman"/>
          <w:szCs w:val="28"/>
          <w:lang w:val="be-BY"/>
        </w:rPr>
        <w:t xml:space="preserve"> дзецца,</w:t>
      </w:r>
    </w:p>
    <w:p w:rsidR="00460B95" w:rsidRP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proofErr w:type="spellStart"/>
      <w:r w:rsidRPr="00460B95">
        <w:rPr>
          <w:rFonts w:eastAsia="Times New Roman" w:cs="Times New Roman"/>
          <w:szCs w:val="28"/>
          <w:lang w:val="be-BY"/>
        </w:rPr>
        <w:t>Лапачцы</w:t>
      </w:r>
      <w:proofErr w:type="spellEnd"/>
      <w:r w:rsidRPr="00460B95">
        <w:rPr>
          <w:rFonts w:eastAsia="Times New Roman" w:cs="Times New Roman"/>
          <w:szCs w:val="28"/>
          <w:lang w:val="be-BY"/>
        </w:rPr>
        <w:t xml:space="preserve"> пагрэцца.</w:t>
      </w: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Палез на палаткі,</w:t>
      </w:r>
    </w:p>
    <w:p w:rsidR="00460B95" w:rsidRP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Спалохаўся бабкі.</w:t>
      </w: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Палез ён на вышкі,</w:t>
      </w:r>
    </w:p>
    <w:p w:rsidR="00460B95" w:rsidRP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Там гулялі мышкі,</w:t>
      </w: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Так яны дурэлі —</w:t>
      </w:r>
    </w:p>
    <w:p w:rsidR="00460B95" w:rsidRP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Хвост кату ад'елі.</w:t>
      </w: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Пайшоў каток у лясок,</w:t>
      </w: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Знайшоў белы паясок,</w:t>
      </w: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 xml:space="preserve">А </w:t>
      </w:r>
      <w:proofErr w:type="spellStart"/>
      <w:r w:rsidRPr="00460B95">
        <w:rPr>
          <w:rFonts w:eastAsia="Times New Roman" w:cs="Times New Roman"/>
          <w:szCs w:val="28"/>
          <w:lang w:val="be-BY"/>
        </w:rPr>
        <w:t>котачка</w:t>
      </w:r>
      <w:proofErr w:type="spellEnd"/>
      <w:r w:rsidRPr="00460B95">
        <w:rPr>
          <w:rFonts w:eastAsia="Times New Roman" w:cs="Times New Roman"/>
          <w:szCs w:val="28"/>
          <w:lang w:val="be-BY"/>
        </w:rPr>
        <w:t xml:space="preserve"> узяла</w:t>
      </w:r>
    </w:p>
    <w:p w:rsidR="00460B95" w:rsidRP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I дзіцяці аддала.</w:t>
      </w: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Пайшоў каток пад масток,</w:t>
      </w:r>
    </w:p>
    <w:p w:rsidR="00460B95" w:rsidRP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Злавіў рыбку за хвасток.</w:t>
      </w: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Ці самому з'есці,</w:t>
      </w:r>
    </w:p>
    <w:p w:rsidR="00460B95" w:rsidRP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Ці дадому несці?</w:t>
      </w: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Думаў, думаў каток,</w:t>
      </w:r>
    </w:p>
    <w:p w:rsidR="00460B95" w:rsidRP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Укусіў адзін разок</w:t>
      </w: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460B95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I панёс дадому</w:t>
      </w:r>
    </w:p>
    <w:p w:rsidR="00460B95" w:rsidRPr="00330730" w:rsidRDefault="00460B95" w:rsidP="00460B95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460B95">
        <w:rPr>
          <w:rFonts w:eastAsia="Times New Roman" w:cs="Times New Roman"/>
          <w:szCs w:val="28"/>
          <w:lang w:val="be-BY"/>
        </w:rPr>
        <w:t>Дзіцятку малому.</w:t>
      </w:r>
    </w:p>
    <w:sectPr w:rsidR="00460B95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41" w:rsidRDefault="00A74E41" w:rsidP="00BB305B">
      <w:pPr>
        <w:spacing w:after="0" w:line="240" w:lineRule="auto"/>
      </w:pPr>
      <w:r>
        <w:separator/>
      </w:r>
    </w:p>
  </w:endnote>
  <w:endnote w:type="continuationSeparator" w:id="0">
    <w:p w:rsidR="00A74E41" w:rsidRDefault="00A74E4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0B9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0B9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41" w:rsidRDefault="00A74E41" w:rsidP="00BB305B">
      <w:pPr>
        <w:spacing w:after="0" w:line="240" w:lineRule="auto"/>
      </w:pPr>
      <w:r>
        <w:separator/>
      </w:r>
    </w:p>
  </w:footnote>
  <w:footnote w:type="continuationSeparator" w:id="0">
    <w:p w:rsidR="00A74E41" w:rsidRDefault="00A74E4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1B3739"/>
    <w:rsid w:val="001B7733"/>
    <w:rsid w:val="00226794"/>
    <w:rsid w:val="002B59D3"/>
    <w:rsid w:val="00310E12"/>
    <w:rsid w:val="00330730"/>
    <w:rsid w:val="0039181F"/>
    <w:rsid w:val="0040592E"/>
    <w:rsid w:val="00460B95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A74E41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3B6D-74DD-42B1-86B9-156FE2A5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Калыханка</dc:title>
  <dc:creator>Вітка В.</dc:creator>
  <cp:lastModifiedBy>Олеся</cp:lastModifiedBy>
  <cp:revision>2</cp:revision>
  <dcterms:created xsi:type="dcterms:W3CDTF">2016-03-05T13:28:00Z</dcterms:created>
  <dcterms:modified xsi:type="dcterms:W3CDTF">2018-05-03T10:49:00Z</dcterms:modified>
  <cp:category>Произведения поэтов белорусских</cp:category>
  <dc:language>бел.</dc:language>
</cp:coreProperties>
</file>