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25581F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Дудар дудару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bookmarkStart w:id="1" w:name="_GoBack"/>
      <w:r w:rsidRPr="0025581F">
        <w:rPr>
          <w:rFonts w:eastAsia="Times New Roman" w:cs="Times New Roman"/>
          <w:szCs w:val="28"/>
          <w:lang w:val="be-BY"/>
        </w:rPr>
        <w:t>Дудар</w:t>
      </w: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Дудару</w:t>
      </w:r>
    </w:p>
    <w:p w:rsidR="0025581F" w:rsidRP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Дарма грае.</w:t>
      </w: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Камар</w:t>
      </w:r>
    </w:p>
    <w:p w:rsidR="0025581F" w:rsidRP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Камару</w:t>
      </w:r>
    </w:p>
    <w:p w:rsidR="0025581F" w:rsidRP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Голас пазычае.</w:t>
      </w: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Варона</w:t>
      </w: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3 вароны</w:t>
      </w:r>
    </w:p>
    <w:p w:rsidR="0025581F" w:rsidRP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Грошыкі бярэ.</w:t>
      </w: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Коршак</w:t>
      </w:r>
    </w:p>
    <w:p w:rsidR="0025581F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3 коршака</w:t>
      </w:r>
    </w:p>
    <w:p w:rsidR="00D06E34" w:rsidRPr="00330730" w:rsidRDefault="0025581F" w:rsidP="0025581F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25581F">
        <w:rPr>
          <w:rFonts w:eastAsia="Times New Roman" w:cs="Times New Roman"/>
          <w:szCs w:val="28"/>
          <w:lang w:val="be-BY"/>
        </w:rPr>
        <w:t>Пер'е дзярэ.</w:t>
      </w:r>
      <w:bookmarkEnd w:id="1"/>
    </w:p>
    <w:sectPr w:rsidR="00D06E3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EC" w:rsidRDefault="00EC25EC" w:rsidP="00BB305B">
      <w:pPr>
        <w:spacing w:after="0" w:line="240" w:lineRule="auto"/>
      </w:pPr>
      <w:r>
        <w:separator/>
      </w:r>
    </w:p>
  </w:endnote>
  <w:endnote w:type="continuationSeparator" w:id="0">
    <w:p w:rsidR="00EC25EC" w:rsidRDefault="00EC25E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58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58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EC" w:rsidRDefault="00EC25EC" w:rsidP="00BB305B">
      <w:pPr>
        <w:spacing w:after="0" w:line="240" w:lineRule="auto"/>
      </w:pPr>
      <w:r>
        <w:separator/>
      </w:r>
    </w:p>
  </w:footnote>
  <w:footnote w:type="continuationSeparator" w:id="0">
    <w:p w:rsidR="00EC25EC" w:rsidRDefault="00EC25E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57AF2"/>
    <w:rsid w:val="008871B5"/>
    <w:rsid w:val="0093322C"/>
    <w:rsid w:val="0096164A"/>
    <w:rsid w:val="00992D51"/>
    <w:rsid w:val="009A430C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A472-7510-437A-B993-D6C78956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Дудар_дудару</dc:title>
  <dc:creator>Вітка В.</dc:creator>
  <cp:lastModifiedBy>Олеся</cp:lastModifiedBy>
  <cp:revision>32</cp:revision>
  <dcterms:created xsi:type="dcterms:W3CDTF">2016-03-05T13:28:00Z</dcterms:created>
  <dcterms:modified xsi:type="dcterms:W3CDTF">2018-05-21T08:55:00Z</dcterms:modified>
  <cp:category>Произведения поэтов белорусских</cp:category>
  <dc:language>бел.</dc:language>
</cp:coreProperties>
</file>