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520E8F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>
        <w:rPr>
          <w:lang w:val="be-BY"/>
        </w:rPr>
        <w:t>Драч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520E8F" w:rsidRPr="00520E8F" w:rsidRDefault="00520E8F" w:rsidP="00520E8F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520E8F">
        <w:rPr>
          <w:rFonts w:eastAsia="Times New Roman" w:cs="Times New Roman"/>
          <w:szCs w:val="28"/>
          <w:lang w:val="be-BY"/>
        </w:rPr>
        <w:t>Драч,</w:t>
      </w:r>
    </w:p>
    <w:p w:rsidR="00520E8F" w:rsidRPr="00520E8F" w:rsidRDefault="00520E8F" w:rsidP="00520E8F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520E8F">
        <w:rPr>
          <w:rFonts w:eastAsia="Times New Roman" w:cs="Times New Roman"/>
          <w:szCs w:val="28"/>
          <w:lang w:val="be-BY"/>
        </w:rPr>
        <w:t>Драч,</w:t>
      </w:r>
    </w:p>
    <w:p w:rsidR="00520E8F" w:rsidRPr="00520E8F" w:rsidRDefault="00520E8F" w:rsidP="00520E8F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520E8F">
        <w:rPr>
          <w:rFonts w:eastAsia="Times New Roman" w:cs="Times New Roman"/>
          <w:szCs w:val="28"/>
          <w:lang w:val="be-BY"/>
        </w:rPr>
        <w:t>Бяры</w:t>
      </w:r>
    </w:p>
    <w:p w:rsidR="00520E8F" w:rsidRPr="00520E8F" w:rsidRDefault="00520E8F" w:rsidP="00520E8F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520E8F">
        <w:rPr>
          <w:rFonts w:eastAsia="Times New Roman" w:cs="Times New Roman"/>
          <w:szCs w:val="28"/>
          <w:lang w:val="be-BY"/>
        </w:rPr>
        <w:t>Дзяркач,</w:t>
      </w:r>
    </w:p>
    <w:p w:rsidR="00520E8F" w:rsidRPr="00520E8F" w:rsidRDefault="00520E8F" w:rsidP="00520E8F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520E8F">
        <w:rPr>
          <w:rFonts w:eastAsia="Times New Roman" w:cs="Times New Roman"/>
          <w:szCs w:val="28"/>
          <w:lang w:val="be-BY"/>
        </w:rPr>
        <w:t>Дзяры</w:t>
      </w:r>
    </w:p>
    <w:p w:rsidR="00520E8F" w:rsidRPr="00520E8F" w:rsidRDefault="00520E8F" w:rsidP="00520E8F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520E8F">
        <w:rPr>
          <w:rFonts w:eastAsia="Times New Roman" w:cs="Times New Roman"/>
          <w:szCs w:val="28"/>
          <w:lang w:val="be-BY"/>
        </w:rPr>
        <w:t>Дзёран.</w:t>
      </w:r>
    </w:p>
    <w:p w:rsidR="00520E8F" w:rsidRDefault="00520E8F" w:rsidP="00520E8F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</w:p>
    <w:p w:rsidR="00520E8F" w:rsidRDefault="00520E8F" w:rsidP="00520E8F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520E8F">
        <w:rPr>
          <w:rFonts w:eastAsia="Times New Roman" w:cs="Times New Roman"/>
          <w:szCs w:val="28"/>
          <w:lang w:val="be-BY"/>
        </w:rPr>
        <w:t>А драч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520E8F">
        <w:rPr>
          <w:rFonts w:eastAsia="Times New Roman" w:cs="Times New Roman"/>
          <w:szCs w:val="28"/>
          <w:lang w:val="be-BY"/>
        </w:rPr>
        <w:t>—</w:t>
      </w:r>
    </w:p>
    <w:p w:rsidR="00520E8F" w:rsidRPr="00520E8F" w:rsidRDefault="00520E8F" w:rsidP="00520E8F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520E8F">
        <w:rPr>
          <w:rFonts w:eastAsia="Times New Roman" w:cs="Times New Roman"/>
          <w:szCs w:val="28"/>
          <w:lang w:val="be-BY"/>
        </w:rPr>
        <w:t>У плач:</w:t>
      </w:r>
    </w:p>
    <w:p w:rsidR="00520E8F" w:rsidRPr="00520E8F" w:rsidRDefault="00520E8F" w:rsidP="00520E8F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520E8F">
        <w:rPr>
          <w:rFonts w:eastAsia="Times New Roman" w:cs="Times New Roman"/>
          <w:szCs w:val="28"/>
          <w:lang w:val="be-BY"/>
        </w:rPr>
        <w:t xml:space="preserve">— Я і так </w:t>
      </w:r>
      <w:proofErr w:type="spellStart"/>
      <w:r w:rsidRPr="00520E8F">
        <w:rPr>
          <w:rFonts w:eastAsia="Times New Roman" w:cs="Times New Roman"/>
          <w:szCs w:val="28"/>
          <w:lang w:val="be-BY"/>
        </w:rPr>
        <w:t>зморан</w:t>
      </w:r>
      <w:proofErr w:type="spellEnd"/>
      <w:r w:rsidRPr="00520E8F">
        <w:rPr>
          <w:rFonts w:eastAsia="Times New Roman" w:cs="Times New Roman"/>
          <w:szCs w:val="28"/>
          <w:lang w:val="be-BY"/>
        </w:rPr>
        <w:t>.</w:t>
      </w:r>
    </w:p>
    <w:p w:rsidR="00520E8F" w:rsidRDefault="00520E8F" w:rsidP="00520E8F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</w:p>
    <w:p w:rsidR="00520E8F" w:rsidRDefault="00520E8F" w:rsidP="00520E8F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520E8F">
        <w:rPr>
          <w:rFonts w:eastAsia="Times New Roman" w:cs="Times New Roman"/>
          <w:szCs w:val="28"/>
          <w:lang w:val="be-BY"/>
        </w:rPr>
        <w:t>Краў дровы на дрывотні,</w:t>
      </w:r>
    </w:p>
    <w:p w:rsidR="00520E8F" w:rsidRDefault="00520E8F" w:rsidP="00520E8F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520E8F">
        <w:rPr>
          <w:rFonts w:eastAsia="Times New Roman" w:cs="Times New Roman"/>
          <w:szCs w:val="28"/>
          <w:lang w:val="be-BY"/>
        </w:rPr>
        <w:t>Прастудзіўся ў падваротні.</w:t>
      </w:r>
    </w:p>
    <w:p w:rsidR="00520E8F" w:rsidRDefault="00520E8F" w:rsidP="00520E8F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520E8F">
        <w:rPr>
          <w:rFonts w:eastAsia="Times New Roman" w:cs="Times New Roman"/>
          <w:szCs w:val="28"/>
          <w:lang w:val="be-BY"/>
        </w:rPr>
        <w:t>Занядужаў нешта,</w:t>
      </w:r>
    </w:p>
    <w:p w:rsidR="00520E8F" w:rsidRPr="00520E8F" w:rsidRDefault="00520E8F" w:rsidP="00520E8F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520E8F">
        <w:rPr>
          <w:rFonts w:eastAsia="Times New Roman" w:cs="Times New Roman"/>
          <w:szCs w:val="28"/>
          <w:lang w:val="be-BY"/>
        </w:rPr>
        <w:t>Саслабеў да рэшты.</w:t>
      </w:r>
    </w:p>
    <w:p w:rsidR="00520E8F" w:rsidRDefault="00520E8F" w:rsidP="00520E8F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</w:p>
    <w:p w:rsidR="00520E8F" w:rsidRDefault="00520E8F" w:rsidP="00520E8F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520E8F">
        <w:rPr>
          <w:rFonts w:eastAsia="Times New Roman" w:cs="Times New Roman"/>
          <w:szCs w:val="28"/>
          <w:lang w:val="be-BY"/>
        </w:rPr>
        <w:t>Не кажы,</w:t>
      </w:r>
    </w:p>
    <w:p w:rsidR="00520E8F" w:rsidRPr="00520E8F" w:rsidRDefault="00520E8F" w:rsidP="00520E8F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520E8F">
        <w:rPr>
          <w:rFonts w:eastAsia="Times New Roman" w:cs="Times New Roman"/>
          <w:szCs w:val="28"/>
          <w:lang w:val="be-BY"/>
        </w:rPr>
        <w:t>Драч,</w:t>
      </w:r>
    </w:p>
    <w:p w:rsidR="00520E8F" w:rsidRDefault="00520E8F" w:rsidP="00520E8F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520E8F">
        <w:rPr>
          <w:rFonts w:eastAsia="Times New Roman" w:cs="Times New Roman"/>
          <w:szCs w:val="28"/>
          <w:lang w:val="be-BY"/>
        </w:rPr>
        <w:t>Да рэшты —</w:t>
      </w:r>
    </w:p>
    <w:p w:rsidR="00520E8F" w:rsidRDefault="00520E8F" w:rsidP="00520E8F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520E8F">
        <w:rPr>
          <w:rFonts w:eastAsia="Times New Roman" w:cs="Times New Roman"/>
          <w:szCs w:val="28"/>
          <w:lang w:val="be-BY"/>
        </w:rPr>
        <w:t>Горла добра</w:t>
      </w:r>
    </w:p>
    <w:p w:rsidR="00AB49A9" w:rsidRPr="002B07EF" w:rsidRDefault="00520E8F" w:rsidP="00520E8F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520E8F">
        <w:rPr>
          <w:rFonts w:eastAsia="Times New Roman" w:cs="Times New Roman"/>
          <w:szCs w:val="28"/>
          <w:lang w:val="be-BY"/>
        </w:rPr>
        <w:t>Дзярэш ты.</w:t>
      </w:r>
      <w:bookmarkStart w:id="0" w:name="_GoBack"/>
      <w:bookmarkEnd w:id="0"/>
    </w:p>
    <w:sectPr w:rsidR="00AB49A9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45" w:rsidRDefault="009C1E45" w:rsidP="00BB305B">
      <w:pPr>
        <w:spacing w:after="0" w:line="240" w:lineRule="auto"/>
      </w:pPr>
      <w:r>
        <w:separator/>
      </w:r>
    </w:p>
  </w:endnote>
  <w:endnote w:type="continuationSeparator" w:id="0">
    <w:p w:rsidR="009C1E45" w:rsidRDefault="009C1E4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20E8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20E8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45" w:rsidRDefault="009C1E45" w:rsidP="00BB305B">
      <w:pPr>
        <w:spacing w:after="0" w:line="240" w:lineRule="auto"/>
      </w:pPr>
      <w:r>
        <w:separator/>
      </w:r>
    </w:p>
  </w:footnote>
  <w:footnote w:type="continuationSeparator" w:id="0">
    <w:p w:rsidR="009C1E45" w:rsidRDefault="009C1E4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142437"/>
    <w:rsid w:val="001B3739"/>
    <w:rsid w:val="001B7733"/>
    <w:rsid w:val="00226794"/>
    <w:rsid w:val="00310E12"/>
    <w:rsid w:val="0039181F"/>
    <w:rsid w:val="0040592E"/>
    <w:rsid w:val="004B3AA4"/>
    <w:rsid w:val="004E2D1D"/>
    <w:rsid w:val="005028F6"/>
    <w:rsid w:val="00520E8F"/>
    <w:rsid w:val="00536688"/>
    <w:rsid w:val="00565D7D"/>
    <w:rsid w:val="005A657C"/>
    <w:rsid w:val="005B3CE5"/>
    <w:rsid w:val="006C1F9A"/>
    <w:rsid w:val="00737685"/>
    <w:rsid w:val="00745B7C"/>
    <w:rsid w:val="007F47C6"/>
    <w:rsid w:val="00854F6C"/>
    <w:rsid w:val="008C0917"/>
    <w:rsid w:val="0093322C"/>
    <w:rsid w:val="0096164A"/>
    <w:rsid w:val="009B6FCF"/>
    <w:rsid w:val="009C1E45"/>
    <w:rsid w:val="00AB49A9"/>
    <w:rsid w:val="00B07F42"/>
    <w:rsid w:val="00B404BB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0729-CC89-4B55-8AF7-66C29373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Драч</dc:title>
  <dc:creator>Вітка В.</dc:creator>
  <cp:lastModifiedBy>Олеся</cp:lastModifiedBy>
  <cp:revision>8</cp:revision>
  <dcterms:created xsi:type="dcterms:W3CDTF">2016-03-05T04:19:00Z</dcterms:created>
  <dcterms:modified xsi:type="dcterms:W3CDTF">2018-05-22T06:43:00Z</dcterms:modified>
  <cp:category>Произведения поэтов белорусских</cp:category>
  <dc:language>бел.</dc:language>
</cp:coreProperties>
</file>