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1E09D7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1E09D7">
        <w:rPr>
          <w:lang w:val="be-BY" w:eastAsia="ru-RU"/>
        </w:rPr>
        <w:t>Добры знак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447DD2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r w:rsidRPr="001E09D7">
        <w:rPr>
          <w:rFonts w:eastAsia="Times New Roman" w:cs="Times New Roman"/>
          <w:szCs w:val="28"/>
          <w:lang w:val="be-BY"/>
        </w:rPr>
        <w:t>I шафёр, і пешаход —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Кожны знае ў свеце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Знак увагі: «Пераход!</w:t>
      </w:r>
    </w:p>
    <w:p w:rsidR="001E09D7" w:rsidRP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Асцярожна: дзеці!»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Грузавік спыніў свой ход,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Сталі легкавушкі,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Асцярожна: пералёт!</w:t>
      </w:r>
    </w:p>
    <w:p w:rsidR="001E09D7" w:rsidRP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Асцярожна: птушкі!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Кожны падарожны рад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Прывітаць, прывеціць: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— Добрай раніцы, дзетсад!</w:t>
      </w:r>
    </w:p>
    <w:p w:rsidR="001E09D7" w:rsidRP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Добры шлях вам, дзеці!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Нават сонца маладзей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Глянула з блакіту.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Гэта будучыні дзень</w:t>
      </w:r>
    </w:p>
    <w:p w:rsidR="001E09D7" w:rsidRP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Выйшаў на арбіту.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Хай заўсёды з веку ў век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Добрым знакам будзе:</w:t>
      </w:r>
    </w:p>
    <w:p w:rsidR="001E09D7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Асцярожна — чалавек!</w:t>
      </w:r>
    </w:p>
    <w:p w:rsidR="006E3883" w:rsidRPr="00330730" w:rsidRDefault="001E09D7" w:rsidP="001E09D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E09D7">
        <w:rPr>
          <w:rFonts w:eastAsia="Times New Roman" w:cs="Times New Roman"/>
          <w:szCs w:val="28"/>
          <w:lang w:val="be-BY"/>
        </w:rPr>
        <w:t>Асцярожна — людзі!</w:t>
      </w:r>
      <w:bookmarkEnd w:id="1"/>
    </w:p>
    <w:sectPr w:rsidR="006E3883" w:rsidRPr="00330730" w:rsidSect="002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B1" w:rsidRDefault="00FB66B1" w:rsidP="00BB305B">
      <w:pPr>
        <w:spacing w:after="0" w:line="240" w:lineRule="auto"/>
      </w:pPr>
      <w:r>
        <w:separator/>
      </w:r>
    </w:p>
  </w:endnote>
  <w:endnote w:type="continuationSeparator" w:id="0">
    <w:p w:rsidR="00FB66B1" w:rsidRDefault="00FB66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0A00F" wp14:editId="25A9456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9489A" wp14:editId="4FC32C4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5EAE6" wp14:editId="659123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9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9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B1" w:rsidRDefault="00FB66B1" w:rsidP="00BB305B">
      <w:pPr>
        <w:spacing w:after="0" w:line="240" w:lineRule="auto"/>
      </w:pPr>
      <w:r>
        <w:separator/>
      </w:r>
    </w:p>
  </w:footnote>
  <w:footnote w:type="continuationSeparator" w:id="0">
    <w:p w:rsidR="00FB66B1" w:rsidRDefault="00FB66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9D7"/>
    <w:rsid w:val="001E0FE0"/>
    <w:rsid w:val="0021002C"/>
    <w:rsid w:val="00226794"/>
    <w:rsid w:val="0025581F"/>
    <w:rsid w:val="002620E7"/>
    <w:rsid w:val="00263748"/>
    <w:rsid w:val="00265D29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44266"/>
    <w:rsid w:val="003572BA"/>
    <w:rsid w:val="0039181F"/>
    <w:rsid w:val="003A6C89"/>
    <w:rsid w:val="003B3610"/>
    <w:rsid w:val="003C78F9"/>
    <w:rsid w:val="0040322A"/>
    <w:rsid w:val="0040592E"/>
    <w:rsid w:val="00447DD2"/>
    <w:rsid w:val="00460B95"/>
    <w:rsid w:val="00480D65"/>
    <w:rsid w:val="004C1CF2"/>
    <w:rsid w:val="004E15A7"/>
    <w:rsid w:val="005028F6"/>
    <w:rsid w:val="00504D9A"/>
    <w:rsid w:val="005139C6"/>
    <w:rsid w:val="00536688"/>
    <w:rsid w:val="005753E0"/>
    <w:rsid w:val="0058177C"/>
    <w:rsid w:val="005A07DA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84393"/>
    <w:rsid w:val="00697B4D"/>
    <w:rsid w:val="006C1964"/>
    <w:rsid w:val="006C1F9A"/>
    <w:rsid w:val="006D7F52"/>
    <w:rsid w:val="006E3883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36DC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9E2167"/>
    <w:rsid w:val="00A02313"/>
    <w:rsid w:val="00A13E58"/>
    <w:rsid w:val="00A541B2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B66B1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5204-7DAC-42B1-A583-30E6B0D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 знак</dc:title>
  <dc:creator>Вітка В.</dc:creator>
  <cp:lastModifiedBy>Олеся</cp:lastModifiedBy>
  <cp:revision>67</cp:revision>
  <dcterms:created xsi:type="dcterms:W3CDTF">2016-03-05T13:28:00Z</dcterms:created>
  <dcterms:modified xsi:type="dcterms:W3CDTF">2018-05-23T06:52:00Z</dcterms:modified>
  <cp:category>Произведения поэтов белорусских</cp:category>
  <dc:language>бел.</dc:language>
</cp:coreProperties>
</file>