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0C" w:rsidRPr="00585D94" w:rsidRDefault="00E6320C" w:rsidP="00E6320C">
      <w:pPr>
        <w:pStyle w:val="11"/>
        <w:outlineLvl w:val="1"/>
        <w:rPr>
          <w:rFonts w:eastAsia="Times New Roman" w:cs="Arial"/>
          <w:b w:val="0"/>
          <w:i/>
          <w:sz w:val="24"/>
          <w:szCs w:val="24"/>
          <w:lang w:eastAsia="ru-RU"/>
        </w:rPr>
      </w:pPr>
      <w:r w:rsidRPr="00585D94">
        <w:rPr>
          <w:rFonts w:eastAsia="Times New Roman"/>
          <w:lang w:eastAsia="ru-RU"/>
        </w:rPr>
        <w:t>Ёлочка</w:t>
      </w:r>
      <w:r w:rsidRPr="00585D94">
        <w:rPr>
          <w:rFonts w:eastAsia="Times New Roman"/>
          <w:lang w:eastAsia="ru-RU"/>
        </w:rPr>
        <w:br/>
      </w:r>
      <w:r>
        <w:rPr>
          <w:rFonts w:eastAsia="Times New Roman"/>
          <w:b w:val="0"/>
          <w:i/>
          <w:sz w:val="20"/>
          <w:szCs w:val="24"/>
          <w:lang w:eastAsia="ru-RU"/>
        </w:rPr>
        <w:t xml:space="preserve">Ольга </w:t>
      </w:r>
      <w:proofErr w:type="spellStart"/>
      <w:r>
        <w:rPr>
          <w:rFonts w:eastAsia="Times New Roman"/>
          <w:b w:val="0"/>
          <w:i/>
          <w:sz w:val="20"/>
          <w:szCs w:val="24"/>
          <w:lang w:eastAsia="ru-RU"/>
        </w:rPr>
        <w:t>Высотская</w:t>
      </w:r>
      <w:proofErr w:type="spellEnd"/>
    </w:p>
    <w:p w:rsidR="00E6320C" w:rsidRDefault="00E6320C" w:rsidP="00E6320C">
      <w:pPr>
        <w:spacing w:after="0" w:line="240" w:lineRule="auto"/>
        <w:jc w:val="both"/>
        <w:rPr>
          <w:rFonts w:eastAsia="Times New Roman" w:cs="Arial"/>
          <w:szCs w:val="28"/>
        </w:rPr>
      </w:pPr>
    </w:p>
    <w:p w:rsidR="00E6320C" w:rsidRDefault="00E6320C" w:rsidP="00E6320C">
      <w:pPr>
        <w:spacing w:after="0" w:line="240" w:lineRule="auto"/>
        <w:jc w:val="both"/>
        <w:rPr>
          <w:rFonts w:eastAsia="Times New Roman" w:cs="Arial"/>
          <w:szCs w:val="28"/>
        </w:rPr>
      </w:pPr>
    </w:p>
    <w:p w:rsidR="00E6320C" w:rsidRDefault="00E6320C" w:rsidP="00E6320C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</w:p>
    <w:p w:rsidR="00E6320C" w:rsidRPr="00585D94" w:rsidRDefault="00E6320C" w:rsidP="00E6320C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Ни листочка, ни травинки!</w:t>
      </w:r>
    </w:p>
    <w:p w:rsidR="00E6320C" w:rsidRPr="00585D94" w:rsidRDefault="00E6320C" w:rsidP="00E6320C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Тихим стал наш сад.</w:t>
      </w:r>
    </w:p>
    <w:p w:rsidR="00E6320C" w:rsidRPr="00585D94" w:rsidRDefault="00E6320C" w:rsidP="00E6320C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 </w:t>
      </w:r>
    </w:p>
    <w:p w:rsidR="00E6320C" w:rsidRPr="00585D94" w:rsidRDefault="00E6320C" w:rsidP="00E6320C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И берёзки и осинки</w:t>
      </w:r>
    </w:p>
    <w:p w:rsidR="00E6320C" w:rsidRPr="00585D94" w:rsidRDefault="00E6320C" w:rsidP="00E6320C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Скучные стоят.</w:t>
      </w:r>
    </w:p>
    <w:p w:rsidR="00E6320C" w:rsidRPr="00585D94" w:rsidRDefault="00E6320C" w:rsidP="00E6320C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 </w:t>
      </w:r>
    </w:p>
    <w:p w:rsidR="00E6320C" w:rsidRPr="00585D94" w:rsidRDefault="00E6320C" w:rsidP="00E6320C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Только ёлочка одна</w:t>
      </w:r>
    </w:p>
    <w:p w:rsidR="00E6320C" w:rsidRPr="00585D94" w:rsidRDefault="00E6320C" w:rsidP="00E6320C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Весела и зелена.</w:t>
      </w:r>
    </w:p>
    <w:p w:rsidR="00E6320C" w:rsidRPr="00585D94" w:rsidRDefault="00E6320C" w:rsidP="00E6320C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 </w:t>
      </w:r>
    </w:p>
    <w:p w:rsidR="00E6320C" w:rsidRPr="00585D94" w:rsidRDefault="00E6320C" w:rsidP="00E6320C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Видно, ей мороз не страшен,</w:t>
      </w:r>
      <w:bookmarkStart w:id="0" w:name="_GoBack"/>
      <w:bookmarkEnd w:id="0"/>
    </w:p>
    <w:p w:rsidR="00E6320C" w:rsidRPr="00585D94" w:rsidRDefault="00E6320C" w:rsidP="00E6320C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Видно, смелая она.</w:t>
      </w:r>
    </w:p>
    <w:sectPr w:rsidR="00E6320C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712" w:rsidRDefault="00CE2712" w:rsidP="00BB305B">
      <w:pPr>
        <w:spacing w:after="0" w:line="240" w:lineRule="auto"/>
      </w:pPr>
      <w:r>
        <w:separator/>
      </w:r>
    </w:p>
  </w:endnote>
  <w:endnote w:type="continuationSeparator" w:id="0">
    <w:p w:rsidR="00CE2712" w:rsidRDefault="00CE271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5C3668" wp14:editId="4AA03DF3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6320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6320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FB240C" wp14:editId="02A29E8E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6320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6320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FA32AF" wp14:editId="757715A0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6320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6320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712" w:rsidRDefault="00CE2712" w:rsidP="00BB305B">
      <w:pPr>
        <w:spacing w:after="0" w:line="240" w:lineRule="auto"/>
      </w:pPr>
      <w:r>
        <w:separator/>
      </w:r>
    </w:p>
  </w:footnote>
  <w:footnote w:type="continuationSeparator" w:id="0">
    <w:p w:rsidR="00CE2712" w:rsidRDefault="00CE271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0C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CE2712"/>
    <w:rsid w:val="00D7450E"/>
    <w:rsid w:val="00E6320C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6320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6320C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6320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6320C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282FC-E4F3-4F37-9592-C1B001443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Ёлочка</dc:title>
  <dc:creator>Высотская О.</dc:creator>
  <cp:lastModifiedBy>Олеся</cp:lastModifiedBy>
  <cp:revision>1</cp:revision>
  <dcterms:created xsi:type="dcterms:W3CDTF">2016-03-16T02:28:00Z</dcterms:created>
  <dcterms:modified xsi:type="dcterms:W3CDTF">2016-03-16T02:29:00Z</dcterms:modified>
  <cp:category>Произведения поэтов русских</cp:category>
  <dc:language>рус.</dc:language>
</cp:coreProperties>
</file>