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87" w:rsidRPr="00002A1A" w:rsidRDefault="00DC0987" w:rsidP="00DC0987">
      <w:pPr>
        <w:pStyle w:val="11"/>
        <w:outlineLvl w:val="1"/>
        <w:rPr>
          <w:rFonts w:eastAsia="Times New Roman" w:cs="Times New Roman"/>
          <w:b w:val="0"/>
          <w:bCs w:val="0"/>
          <w:i/>
          <w:kern w:val="36"/>
          <w:sz w:val="20"/>
          <w:szCs w:val="20"/>
          <w:lang w:eastAsia="ru-RU"/>
        </w:rPr>
      </w:pPr>
      <w:r w:rsidRPr="00585D94">
        <w:rPr>
          <w:rFonts w:eastAsia="Times New Roman" w:cs="Times New Roman"/>
          <w:kern w:val="36"/>
          <w:szCs w:val="48"/>
          <w:lang w:eastAsia="ru-RU"/>
        </w:rPr>
        <w:t>Обновки</w:t>
      </w:r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002A1A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Платон Воронько</w:t>
      </w:r>
      <w:r w:rsidRPr="00002A1A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br/>
        <w:t>П</w:t>
      </w:r>
      <w:r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ерев</w:t>
      </w:r>
      <w:r w:rsidR="00394FC4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ёл</w:t>
      </w:r>
      <w:r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 xml:space="preserve"> с украинского С</w:t>
      </w:r>
      <w:r w:rsidR="00394FC4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амуил</w:t>
      </w:r>
      <w:bookmarkStart w:id="0" w:name="_GoBack"/>
      <w:bookmarkEnd w:id="0"/>
      <w:r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 xml:space="preserve"> Маршак</w:t>
      </w:r>
    </w:p>
    <w:p w:rsidR="00DC0987" w:rsidRPr="00585D94" w:rsidRDefault="00DC0987" w:rsidP="00DC0987">
      <w:pPr>
        <w:spacing w:after="0" w:line="240" w:lineRule="auto"/>
        <w:ind w:left="4536"/>
        <w:rPr>
          <w:rFonts w:eastAsia="Times New Roman" w:cs="Arial"/>
          <w:szCs w:val="32"/>
        </w:rPr>
      </w:pPr>
    </w:p>
    <w:p w:rsidR="00DC0987" w:rsidRPr="00585D94" w:rsidRDefault="00DC0987" w:rsidP="00DC0987">
      <w:pPr>
        <w:spacing w:after="0" w:line="240" w:lineRule="auto"/>
        <w:ind w:left="4536"/>
        <w:rPr>
          <w:rFonts w:eastAsia="Times New Roman" w:cs="Arial"/>
          <w:szCs w:val="32"/>
        </w:rPr>
      </w:pPr>
    </w:p>
    <w:p w:rsidR="00DC0987" w:rsidRPr="00585D94" w:rsidRDefault="00DC0987" w:rsidP="00DC0987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Я купила кошке</w:t>
      </w:r>
    </w:p>
    <w:p w:rsidR="00DC0987" w:rsidRPr="00585D94" w:rsidRDefault="00DC0987" w:rsidP="00DC0987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К празднику сапожки,</w:t>
      </w:r>
    </w:p>
    <w:p w:rsidR="00DC0987" w:rsidRPr="00585D94" w:rsidRDefault="00DC0987" w:rsidP="00DC0987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Причесала ей усы,</w:t>
      </w:r>
    </w:p>
    <w:p w:rsidR="00DC0987" w:rsidRPr="00585D94" w:rsidRDefault="00DC0987" w:rsidP="00DC0987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Сшила новые трусы.</w:t>
      </w:r>
    </w:p>
    <w:p w:rsidR="00DC0987" w:rsidRPr="00585D94" w:rsidRDefault="00DC0987" w:rsidP="00DC0987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Только как их надевать?</w:t>
      </w:r>
    </w:p>
    <w:p w:rsidR="00DC0987" w:rsidRPr="00585D94" w:rsidRDefault="00DC0987" w:rsidP="00DC0987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Хвостик некуда девать!</w:t>
      </w:r>
    </w:p>
    <w:sectPr w:rsidR="00DC098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F6" w:rsidRDefault="00457DF6" w:rsidP="00BB305B">
      <w:pPr>
        <w:spacing w:after="0" w:line="240" w:lineRule="auto"/>
      </w:pPr>
      <w:r>
        <w:separator/>
      </w:r>
    </w:p>
  </w:endnote>
  <w:endnote w:type="continuationSeparator" w:id="0">
    <w:p w:rsidR="00457DF6" w:rsidRDefault="00457DF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98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98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98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98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4FC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4FC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F6" w:rsidRDefault="00457DF6" w:rsidP="00BB305B">
      <w:pPr>
        <w:spacing w:after="0" w:line="240" w:lineRule="auto"/>
      </w:pPr>
      <w:r>
        <w:separator/>
      </w:r>
    </w:p>
  </w:footnote>
  <w:footnote w:type="continuationSeparator" w:id="0">
    <w:p w:rsidR="00457DF6" w:rsidRDefault="00457DF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87"/>
    <w:rsid w:val="0015338B"/>
    <w:rsid w:val="001B3739"/>
    <w:rsid w:val="001B7733"/>
    <w:rsid w:val="00226794"/>
    <w:rsid w:val="00310E12"/>
    <w:rsid w:val="0039181F"/>
    <w:rsid w:val="00394FC4"/>
    <w:rsid w:val="0040592E"/>
    <w:rsid w:val="00457DF6"/>
    <w:rsid w:val="00462AD9"/>
    <w:rsid w:val="005028F6"/>
    <w:rsid w:val="00536688"/>
    <w:rsid w:val="0054523D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465B0"/>
    <w:rsid w:val="00B07F42"/>
    <w:rsid w:val="00BB305B"/>
    <w:rsid w:val="00BF3769"/>
    <w:rsid w:val="00C41D22"/>
    <w:rsid w:val="00C80B62"/>
    <w:rsid w:val="00C9220F"/>
    <w:rsid w:val="00D7450E"/>
    <w:rsid w:val="00D91F6E"/>
    <w:rsid w:val="00DC098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C09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C09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C09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C09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BEC3-F8C4-4FA9-9BFE-29FF19E8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Обновки</dc:title>
  <dc:creator>Воронько П.</dc:creator>
  <cp:lastModifiedBy>Олеся</cp:lastModifiedBy>
  <cp:revision>6</cp:revision>
  <dcterms:created xsi:type="dcterms:W3CDTF">2016-03-10T19:23:00Z</dcterms:created>
  <dcterms:modified xsi:type="dcterms:W3CDTF">2016-10-11T03:18:00Z</dcterms:modified>
  <cp:category>Произведения поэтов зарубежных</cp:category>
  <dc:language>рус.</dc:language>
</cp:coreProperties>
</file>