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D5" w:rsidRPr="003F2A6C" w:rsidRDefault="00A502D5" w:rsidP="00A502D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3F2A6C">
        <w:rPr>
          <w:lang w:val="be-BY"/>
        </w:rPr>
        <w:t>Дзеці</w:t>
      </w:r>
      <w:r w:rsidRPr="003F2A6C">
        <w:rPr>
          <w:lang w:val="be-BY"/>
        </w:rPr>
        <w:br/>
      </w:r>
      <w:r w:rsidRPr="003F2A6C">
        <w:rPr>
          <w:b w:val="0"/>
          <w:i/>
          <w:sz w:val="18"/>
          <w:szCs w:val="18"/>
          <w:lang w:val="be-BY"/>
        </w:rPr>
        <w:t>Артур Вольскі</w:t>
      </w:r>
    </w:p>
    <w:p w:rsidR="00A502D5" w:rsidRPr="003F2A6C" w:rsidRDefault="00A502D5" w:rsidP="00A502D5">
      <w:pPr>
        <w:spacing w:after="0" w:line="240" w:lineRule="auto"/>
        <w:rPr>
          <w:szCs w:val="28"/>
          <w:lang w:val="be-BY"/>
        </w:rPr>
      </w:pP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Розныя дзеці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Жывуць на планеце —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Белыя, жоўтыя,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Чорныя дзеці.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Розныя дзеці —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Аднолькавы смех.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Смех у хвіліны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 xml:space="preserve">Забаў і </w:t>
      </w:r>
      <w:proofErr w:type="spellStart"/>
      <w:r w:rsidRPr="003F2A6C">
        <w:rPr>
          <w:szCs w:val="28"/>
          <w:lang w:val="be-BY"/>
        </w:rPr>
        <w:t>пацех</w:t>
      </w:r>
      <w:proofErr w:type="spellEnd"/>
      <w:r w:rsidRPr="003F2A6C">
        <w:rPr>
          <w:szCs w:val="28"/>
          <w:lang w:val="be-BY"/>
        </w:rPr>
        <w:t>.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Розныя дзеці —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Pr="003F2A6C">
        <w:rPr>
          <w:szCs w:val="28"/>
          <w:lang w:val="be-BY"/>
        </w:rPr>
        <w:t xml:space="preserve"> розныя вочы.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Вочы — як неба.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Вочы — як ночы.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Вочы, што мора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Ўвабралі глыбіні,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Вочы — пад колер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Бязводнай пустыні.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Розныя вочы —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Адзіныя слёзы.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Слёзы — ў хвіліны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Бяды ці пагрозы.</w:t>
      </w:r>
    </w:p>
    <w:p w:rsidR="00A502D5" w:rsidRDefault="00A502D5" w:rsidP="00A502D5">
      <w:pPr>
        <w:spacing w:after="0" w:line="240" w:lineRule="auto"/>
        <w:ind w:left="3540"/>
        <w:rPr>
          <w:szCs w:val="28"/>
          <w:lang w:val="be-BY"/>
        </w:rPr>
      </w:pP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Вось бы зрабіць,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Каб у розных дзяцей</w:t>
      </w:r>
    </w:p>
    <w:p w:rsidR="00A502D5" w:rsidRPr="003F2A6C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Радасць гасціла</w:t>
      </w:r>
    </w:p>
    <w:p w:rsidR="00A502D5" w:rsidRDefault="00A502D5" w:rsidP="00A502D5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 xml:space="preserve">Даўжэй </w:t>
      </w:r>
      <w:r w:rsidR="00296431">
        <w:rPr>
          <w:szCs w:val="28"/>
          <w:lang w:val="be-BY"/>
        </w:rPr>
        <w:t>ды</w:t>
      </w:r>
      <w:r w:rsidRPr="003F2A6C">
        <w:rPr>
          <w:szCs w:val="28"/>
          <w:lang w:val="be-BY"/>
        </w:rPr>
        <w:t xml:space="preserve"> часцей!</w:t>
      </w:r>
    </w:p>
    <w:p w:rsidR="00296431" w:rsidRDefault="00296431" w:rsidP="00296431">
      <w:pPr>
        <w:spacing w:after="0" w:line="240" w:lineRule="auto"/>
        <w:ind w:left="3540"/>
        <w:rPr>
          <w:szCs w:val="28"/>
          <w:lang w:val="be-BY"/>
        </w:rPr>
      </w:pPr>
    </w:p>
    <w:p w:rsidR="00296431" w:rsidRPr="003F2A6C" w:rsidRDefault="00296431" w:rsidP="00296431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Вось бы зрабіць,</w:t>
      </w:r>
    </w:p>
    <w:p w:rsidR="00296431" w:rsidRPr="003F2A6C" w:rsidRDefault="00296431" w:rsidP="00296431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Каб на нашай планеце</w:t>
      </w:r>
    </w:p>
    <w:p w:rsidR="00296431" w:rsidRPr="003F2A6C" w:rsidRDefault="00296431" w:rsidP="00296431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Гора не ведалі</w:t>
      </w:r>
    </w:p>
    <w:p w:rsidR="00296431" w:rsidRPr="003F2A6C" w:rsidRDefault="00296431" w:rsidP="00296431">
      <w:pPr>
        <w:spacing w:after="0" w:line="240" w:lineRule="auto"/>
        <w:ind w:left="3540"/>
        <w:rPr>
          <w:szCs w:val="28"/>
          <w:lang w:val="be-BY"/>
        </w:rPr>
      </w:pPr>
      <w:r w:rsidRPr="003F2A6C">
        <w:rPr>
          <w:szCs w:val="28"/>
          <w:lang w:val="be-BY"/>
        </w:rPr>
        <w:t>Розныя дзеці!</w:t>
      </w:r>
    </w:p>
    <w:p w:rsidR="00296431" w:rsidRDefault="00296431" w:rsidP="00A502D5">
      <w:pPr>
        <w:spacing w:after="0" w:line="240" w:lineRule="auto"/>
        <w:ind w:left="3540"/>
        <w:rPr>
          <w:szCs w:val="28"/>
          <w:lang w:val="be-BY"/>
        </w:rPr>
      </w:pPr>
      <w:bookmarkStart w:id="0" w:name="_GoBack"/>
      <w:bookmarkEnd w:id="0"/>
    </w:p>
    <w:sectPr w:rsidR="0029643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AF" w:rsidRDefault="002312AF" w:rsidP="00BB305B">
      <w:pPr>
        <w:spacing w:after="0" w:line="240" w:lineRule="auto"/>
      </w:pPr>
      <w:r>
        <w:separator/>
      </w:r>
    </w:p>
  </w:endnote>
  <w:endnote w:type="continuationSeparator" w:id="0">
    <w:p w:rsidR="002312AF" w:rsidRDefault="002312A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7AB7A6" wp14:editId="3FE433F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E15E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E15E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A9A02F" wp14:editId="7672F9AC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502D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502D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E12A14" wp14:editId="60181F0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643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643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AF" w:rsidRDefault="002312AF" w:rsidP="00BB305B">
      <w:pPr>
        <w:spacing w:after="0" w:line="240" w:lineRule="auto"/>
      </w:pPr>
      <w:r>
        <w:separator/>
      </w:r>
    </w:p>
  </w:footnote>
  <w:footnote w:type="continuationSeparator" w:id="0">
    <w:p w:rsidR="002312AF" w:rsidRDefault="002312A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D5"/>
    <w:rsid w:val="001B3739"/>
    <w:rsid w:val="001B7733"/>
    <w:rsid w:val="00226794"/>
    <w:rsid w:val="002312AF"/>
    <w:rsid w:val="00296431"/>
    <w:rsid w:val="00310E12"/>
    <w:rsid w:val="0039181F"/>
    <w:rsid w:val="003E15E3"/>
    <w:rsid w:val="0040592E"/>
    <w:rsid w:val="005028F6"/>
    <w:rsid w:val="00536688"/>
    <w:rsid w:val="005A657C"/>
    <w:rsid w:val="005B3CE5"/>
    <w:rsid w:val="00636950"/>
    <w:rsid w:val="006C1F9A"/>
    <w:rsid w:val="007F47C6"/>
    <w:rsid w:val="00854F6C"/>
    <w:rsid w:val="0093322C"/>
    <w:rsid w:val="0096164A"/>
    <w:rsid w:val="00A502D5"/>
    <w:rsid w:val="00B07F42"/>
    <w:rsid w:val="00BB305B"/>
    <w:rsid w:val="00BF3769"/>
    <w:rsid w:val="00C01E89"/>
    <w:rsid w:val="00C80B62"/>
    <w:rsid w:val="00C90530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502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502D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502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502D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FB7C-4731-47ED-8DD7-B3A42A26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Дзеці</dc:title>
  <dc:creator>Вольскі А.</dc:creator>
  <cp:lastModifiedBy>Олеся</cp:lastModifiedBy>
  <cp:revision>4</cp:revision>
  <dcterms:created xsi:type="dcterms:W3CDTF">2016-03-05T04:26:00Z</dcterms:created>
  <dcterms:modified xsi:type="dcterms:W3CDTF">2017-10-17T12:51:00Z</dcterms:modified>
  <cp:category>Произведения поэтов белорусских</cp:category>
  <dc:language>бел.</dc:language>
</cp:coreProperties>
</file>