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664B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664BF">
        <w:rPr>
          <w:lang w:val="be-BY"/>
        </w:rPr>
        <w:t xml:space="preserve">Беларусь </w:t>
      </w:r>
      <w:r>
        <w:rPr>
          <w:lang w:val="be-BY"/>
        </w:rPr>
        <w:t>—</w:t>
      </w:r>
      <w:r w:rsidRPr="002664BF">
        <w:rPr>
          <w:lang w:val="be-BY"/>
        </w:rPr>
        <w:t xml:space="preserve"> мая Радзіма</w:t>
      </w:r>
      <w:r w:rsidR="004A64B1" w:rsidRPr="00BB3C01">
        <w:rPr>
          <w:lang w:val="be-BY"/>
        </w:rPr>
        <w:br/>
      </w:r>
      <w:r w:rsidR="00A33C51">
        <w:rPr>
          <w:b w:val="0"/>
          <w:i/>
          <w:sz w:val="20"/>
          <w:szCs w:val="20"/>
          <w:lang w:val="be-BY"/>
        </w:rPr>
        <w:t>Артур Вольскі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33C51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Якая прыгожая назва ў нашай краіны — Беларусь!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А яшчэ мы завём яе — Радзіма.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А яшчэ — Бацькаўшчына.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Радзіма — бо тут мы нарадзіліся, бо яна нам самая родная з усіх краін на цэлым свеце.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 xml:space="preserve">Бацькаўшчына — бо яна дасталася нам ад бацькоў нашых. А ім ад іхніх бацькоў — нашых дзядоў. А далей — </w:t>
      </w:r>
      <w:r>
        <w:rPr>
          <w:lang w:val="be-BY"/>
        </w:rPr>
        <w:t>ад прадзедаў, ад прапрадзедаў…</w:t>
      </w:r>
      <w:r w:rsidRPr="002664BF">
        <w:rPr>
          <w:lang w:val="be-BY"/>
        </w:rPr>
        <w:t xml:space="preserve"> I так — аж да самых далёкіх продкаў.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Над шырокімі палямі, над векавечнымі пушчамі, над зялёнымі лугамі, над блакітнымі стужкамі рэк і рачулак, над люстрамі незлічоных азёр лунаюць</w:t>
      </w:r>
      <w:r w:rsidR="002465E4">
        <w:rPr>
          <w:rStyle w:val="a9"/>
          <w:lang w:val="be-BY"/>
        </w:rPr>
        <w:footnoteReference w:id="1"/>
      </w:r>
      <w:r w:rsidRPr="002664BF">
        <w:rPr>
          <w:lang w:val="be-BY"/>
        </w:rPr>
        <w:t xml:space="preserve"> у высокім небе белакрылыя буслы. Таму паэт назваў краіну нашу зямлёю пад белымі крыламі.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А колькі багаццяў схавана ў зямлі гэтай! Калійныя солі, якімі ўзбагачаюць глебу, каб яна не бяднела і давала добрыя ўраджаі. Іх здабываюць беларускія шахцёры пад Салігорскам. Нафтавікі з падземных глыбіняў пампуюць нафту на Гомельшчыне. Неўзабаве пачнуцца распрацоўкі радовішчаў каменнага вугалю. Вучоныя-героі кажуць, што ёсць у нетрах</w:t>
      </w:r>
      <w:r w:rsidR="002465E4">
        <w:rPr>
          <w:rStyle w:val="a9"/>
          <w:lang w:val="be-BY"/>
        </w:rPr>
        <w:footnoteReference w:id="2"/>
      </w:r>
      <w:r w:rsidRPr="002664BF">
        <w:rPr>
          <w:lang w:val="be-BY"/>
        </w:rPr>
        <w:t xml:space="preserve"> Беларусі і золата, і нават алмазы. Трэба толькі як след пашукаць.</w:t>
      </w:r>
    </w:p>
    <w:p w:rsidR="002664BF" w:rsidRP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Жыта ў полі, яблыкі ў садах, свойская жывёла на падворках, звяры ў лясах, рыба ў водах</w:t>
      </w:r>
      <w:r>
        <w:rPr>
          <w:lang w:val="be-BY"/>
        </w:rPr>
        <w:t>…</w:t>
      </w:r>
      <w:r w:rsidRPr="002664BF">
        <w:rPr>
          <w:lang w:val="be-BY"/>
        </w:rPr>
        <w:t xml:space="preserve"> Ды хіба пералічыш усё!</w:t>
      </w:r>
    </w:p>
    <w:p w:rsidR="002664BF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Але самы вялікі скарб Беларусі — гэта людзі, беларусы.</w:t>
      </w:r>
    </w:p>
    <w:p w:rsidR="002664BF" w:rsidRPr="00BB3C01" w:rsidRDefault="002664BF" w:rsidP="002664BF">
      <w:pPr>
        <w:spacing w:after="0" w:line="240" w:lineRule="auto"/>
        <w:ind w:firstLine="709"/>
        <w:jc w:val="both"/>
        <w:rPr>
          <w:lang w:val="be-BY"/>
        </w:rPr>
      </w:pPr>
      <w:r w:rsidRPr="002664BF">
        <w:rPr>
          <w:lang w:val="be-BY"/>
        </w:rPr>
        <w:t>Побач з беларусамі жывуць у нашых гарадах і вёсках палякі, літоўцы, рускія, яўрэі, татары, выхадцы з іншых краін. Усе разам мы складаем беларускі народ. Усе мы — грамадзяне незалежнай Рэспублікі Беларусь. Так завецца наша дзяржава. Усе мы павінны памнажаць сваёй працай яе</w:t>
      </w:r>
      <w:bookmarkStart w:id="0" w:name="_GoBack"/>
      <w:bookmarkEnd w:id="0"/>
      <w:r w:rsidRPr="002664BF">
        <w:rPr>
          <w:lang w:val="be-BY"/>
        </w:rPr>
        <w:t xml:space="preserve"> багацці, бараніць ад нягод і напасцяў, як баранілі яе нашы продкі.</w:t>
      </w:r>
    </w:p>
    <w:sectPr w:rsidR="002664B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B7" w:rsidRDefault="006429B7" w:rsidP="00BB305B">
      <w:pPr>
        <w:spacing w:after="0" w:line="240" w:lineRule="auto"/>
      </w:pPr>
      <w:r>
        <w:separator/>
      </w:r>
    </w:p>
  </w:endnote>
  <w:endnote w:type="continuationSeparator" w:id="0">
    <w:p w:rsidR="006429B7" w:rsidRDefault="006429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64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64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465E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465E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B7" w:rsidRDefault="006429B7" w:rsidP="00BB305B">
      <w:pPr>
        <w:spacing w:after="0" w:line="240" w:lineRule="auto"/>
      </w:pPr>
      <w:r>
        <w:separator/>
      </w:r>
    </w:p>
  </w:footnote>
  <w:footnote w:type="continuationSeparator" w:id="0">
    <w:p w:rsidR="006429B7" w:rsidRDefault="006429B7" w:rsidP="00BB305B">
      <w:pPr>
        <w:spacing w:after="0" w:line="240" w:lineRule="auto"/>
      </w:pPr>
      <w:r>
        <w:continuationSeparator/>
      </w:r>
    </w:p>
  </w:footnote>
  <w:footnote w:id="1">
    <w:p w:rsidR="002465E4" w:rsidRPr="002465E4" w:rsidRDefault="002465E4">
      <w:pPr>
        <w:pStyle w:val="a7"/>
        <w:rPr>
          <w:lang w:val="be-BY"/>
        </w:rPr>
      </w:pPr>
      <w:r w:rsidRPr="002465E4">
        <w:rPr>
          <w:rStyle w:val="a9"/>
          <w:lang w:val="be-BY"/>
        </w:rPr>
        <w:footnoteRef/>
      </w:r>
      <w:r w:rsidRPr="002465E4">
        <w:rPr>
          <w:lang w:val="be-BY"/>
        </w:rPr>
        <w:t xml:space="preserve"> </w:t>
      </w:r>
      <w:proofErr w:type="spellStart"/>
      <w:r w:rsidRPr="002465E4">
        <w:rPr>
          <w:i/>
          <w:lang w:val="be-BY"/>
        </w:rPr>
        <w:t>Луна́ць</w:t>
      </w:r>
      <w:proofErr w:type="spellEnd"/>
      <w:r w:rsidRPr="002465E4">
        <w:rPr>
          <w:lang w:val="be-BY"/>
        </w:rPr>
        <w:t xml:space="preserve"> — плаўна лятаць, рухацца ў паветры.</w:t>
      </w:r>
    </w:p>
  </w:footnote>
  <w:footnote w:id="2">
    <w:p w:rsidR="002465E4" w:rsidRPr="002465E4" w:rsidRDefault="002465E4" w:rsidP="002465E4">
      <w:pPr>
        <w:pStyle w:val="a7"/>
        <w:rPr>
          <w:lang w:val="be-BY"/>
        </w:rPr>
      </w:pPr>
      <w:r w:rsidRPr="002465E4">
        <w:rPr>
          <w:rStyle w:val="a9"/>
          <w:lang w:val="be-BY"/>
        </w:rPr>
        <w:footnoteRef/>
      </w:r>
      <w:r w:rsidRPr="002465E4">
        <w:rPr>
          <w:lang w:val="be-BY"/>
        </w:rPr>
        <w:t xml:space="preserve"> </w:t>
      </w:r>
      <w:proofErr w:type="spellStart"/>
      <w:r w:rsidRPr="002465E4">
        <w:rPr>
          <w:i/>
          <w:lang w:val="be-BY"/>
        </w:rPr>
        <w:t>Не́</w:t>
      </w:r>
      <w:r w:rsidRPr="002465E4">
        <w:rPr>
          <w:i/>
          <w:lang w:val="be-BY"/>
        </w:rPr>
        <w:t>тры</w:t>
      </w:r>
      <w:proofErr w:type="spellEnd"/>
      <w:r w:rsidRPr="002465E4">
        <w:rPr>
          <w:lang w:val="be-BY"/>
        </w:rPr>
        <w:t xml:space="preserve"> — тое</w:t>
      </w:r>
      <w:r w:rsidRPr="002465E4">
        <w:rPr>
          <w:lang w:val="be-BY"/>
        </w:rPr>
        <w:t>, што знаходзіцца пад зямной па</w:t>
      </w:r>
      <w:r w:rsidRPr="002465E4">
        <w:rPr>
          <w:lang w:val="be-BY"/>
        </w:rPr>
        <w:t>верхняй.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465E4"/>
    <w:rsid w:val="002664BF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429B7"/>
    <w:rsid w:val="0066100D"/>
    <w:rsid w:val="00665B24"/>
    <w:rsid w:val="00670965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33C51"/>
    <w:rsid w:val="00A42F75"/>
    <w:rsid w:val="00AC4204"/>
    <w:rsid w:val="00AC73DF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F7F3-92AB-4E5C-8CBF-A438E0E7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Беларусь - мая Радзіма</dc:title>
  <dc:creator>Вольскі А.</dc:creator>
  <cp:lastModifiedBy>Олеся</cp:lastModifiedBy>
  <cp:revision>22</cp:revision>
  <dcterms:created xsi:type="dcterms:W3CDTF">2016-03-09T07:54:00Z</dcterms:created>
  <dcterms:modified xsi:type="dcterms:W3CDTF">2017-10-05T07:55:00Z</dcterms:modified>
  <cp:category>Произведения писателей белорусских</cp:category>
  <dc:language>бел.</dc:language>
</cp:coreProperties>
</file>