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C89" w:rsidRPr="00627C80" w:rsidRDefault="00D00C89" w:rsidP="00D00C89">
      <w:pPr>
        <w:pStyle w:val="a7"/>
        <w:outlineLvl w:val="1"/>
        <w:rPr>
          <w:b w:val="0"/>
          <w:i/>
          <w:sz w:val="20"/>
          <w:szCs w:val="20"/>
          <w:lang w:val="be-BY" w:eastAsia="ru-RU"/>
        </w:rPr>
      </w:pPr>
      <w:r w:rsidRPr="00627C80">
        <w:rPr>
          <w:lang w:val="be-BY" w:eastAsia="ru-RU"/>
        </w:rPr>
        <w:t>Сама</w:t>
      </w:r>
      <w:r w:rsidRPr="00627C80">
        <w:rPr>
          <w:lang w:val="be-BY" w:eastAsia="ru-RU"/>
        </w:rPr>
        <w:br/>
      </w:r>
      <w:r w:rsidRPr="00627C80">
        <w:rPr>
          <w:b w:val="0"/>
          <w:i/>
          <w:sz w:val="20"/>
          <w:szCs w:val="20"/>
          <w:lang w:val="be-BY" w:eastAsia="ru-RU"/>
        </w:rPr>
        <w:t xml:space="preserve">Эдуард </w:t>
      </w:r>
      <w:proofErr w:type="spellStart"/>
      <w:r w:rsidRPr="00627C80">
        <w:rPr>
          <w:b w:val="0"/>
          <w:i/>
          <w:sz w:val="20"/>
          <w:szCs w:val="20"/>
          <w:lang w:val="be-BY" w:eastAsia="ru-RU"/>
        </w:rPr>
        <w:t>Валасевіч</w:t>
      </w:r>
      <w:proofErr w:type="spellEnd"/>
    </w:p>
    <w:p w:rsidR="00D00C89" w:rsidRPr="00627C80" w:rsidRDefault="00D00C89" w:rsidP="00D00C89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D00C89" w:rsidRPr="00627C80" w:rsidRDefault="00D00C89" w:rsidP="00627C80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627C80">
        <w:rPr>
          <w:rFonts w:eastAsia="Times New Roman" w:cs="Times New Roman"/>
          <w:szCs w:val="28"/>
          <w:lang w:val="be-BY"/>
        </w:rPr>
        <w:t>Вавёрачка арэшак ухапіла</w:t>
      </w:r>
    </w:p>
    <w:p w:rsidR="00D00C89" w:rsidRPr="00627C80" w:rsidRDefault="00D00C89" w:rsidP="00627C80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627C80">
        <w:rPr>
          <w:rFonts w:eastAsia="Times New Roman" w:cs="Times New Roman"/>
          <w:szCs w:val="28"/>
          <w:lang w:val="be-BY"/>
        </w:rPr>
        <w:t xml:space="preserve">I так, і </w:t>
      </w:r>
      <w:proofErr w:type="spellStart"/>
      <w:r w:rsidRPr="00627C80">
        <w:rPr>
          <w:rFonts w:eastAsia="Times New Roman" w:cs="Times New Roman"/>
          <w:szCs w:val="28"/>
          <w:lang w:val="be-BY"/>
        </w:rPr>
        <w:t>сяк</w:t>
      </w:r>
      <w:proofErr w:type="spellEnd"/>
      <w:r w:rsidRPr="00627C80">
        <w:rPr>
          <w:rFonts w:eastAsia="Times New Roman" w:cs="Times New Roman"/>
          <w:szCs w:val="28"/>
          <w:lang w:val="be-BY"/>
        </w:rPr>
        <w:t xml:space="preserve"> яго на зуб бярэ,</w:t>
      </w:r>
    </w:p>
    <w:p w:rsidR="00D00C89" w:rsidRPr="00627C80" w:rsidRDefault="00D00C89" w:rsidP="00627C80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627C80">
        <w:rPr>
          <w:rFonts w:eastAsia="Times New Roman" w:cs="Times New Roman"/>
          <w:szCs w:val="28"/>
          <w:lang w:val="be-BY"/>
        </w:rPr>
        <w:t>Але ці не хапае сілы,</w:t>
      </w:r>
    </w:p>
    <w:p w:rsidR="00D00C89" w:rsidRPr="00627C80" w:rsidRDefault="00D00C89" w:rsidP="00627C80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627C80">
        <w:rPr>
          <w:rFonts w:eastAsia="Times New Roman" w:cs="Times New Roman"/>
          <w:szCs w:val="28"/>
          <w:lang w:val="be-BY"/>
        </w:rPr>
        <w:t>Ці дужа цвёрды той арэх,</w:t>
      </w:r>
    </w:p>
    <w:p w:rsidR="00D00C89" w:rsidRPr="00627C80" w:rsidRDefault="00D00C89" w:rsidP="00627C80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627C80">
        <w:rPr>
          <w:rFonts w:eastAsia="Times New Roman" w:cs="Times New Roman"/>
          <w:szCs w:val="28"/>
          <w:lang w:val="be-BY"/>
        </w:rPr>
        <w:t>Ды ён не паддаецца...</w:t>
      </w:r>
    </w:p>
    <w:p w:rsidR="00D00C89" w:rsidRPr="00627C80" w:rsidRDefault="00D00C89" w:rsidP="00627C80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627C80">
        <w:rPr>
          <w:rFonts w:eastAsia="Times New Roman" w:cs="Times New Roman"/>
          <w:szCs w:val="28"/>
          <w:lang w:val="be-BY"/>
        </w:rPr>
        <w:t>—Давай сюды! — Матуля весела смяецца.—</w:t>
      </w:r>
    </w:p>
    <w:p w:rsidR="00D00C89" w:rsidRPr="00627C80" w:rsidRDefault="00D00C89" w:rsidP="00627C80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627C80">
        <w:rPr>
          <w:rFonts w:eastAsia="Times New Roman" w:cs="Times New Roman"/>
          <w:szCs w:val="28"/>
          <w:lang w:val="be-BY"/>
        </w:rPr>
        <w:t>Малая ты яшчэ, дапамагу,</w:t>
      </w:r>
    </w:p>
    <w:p w:rsidR="00D00C89" w:rsidRPr="00627C80" w:rsidRDefault="00D00C89" w:rsidP="00627C80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627C80">
        <w:rPr>
          <w:rFonts w:eastAsia="Times New Roman" w:cs="Times New Roman"/>
          <w:szCs w:val="28"/>
          <w:lang w:val="be-BY"/>
        </w:rPr>
        <w:t>Бо кволенькія зубкі...</w:t>
      </w:r>
    </w:p>
    <w:p w:rsidR="00D00C89" w:rsidRPr="00627C80" w:rsidRDefault="00D00C89" w:rsidP="00627C80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627C80">
        <w:rPr>
          <w:rFonts w:eastAsia="Times New Roman" w:cs="Times New Roman"/>
          <w:szCs w:val="28"/>
          <w:lang w:val="be-BY"/>
        </w:rPr>
        <w:t>—Не дам! — Вавёрачка надзьмула губкі.—</w:t>
      </w:r>
    </w:p>
    <w:p w:rsidR="00D00C89" w:rsidRPr="00627C80" w:rsidRDefault="00D00C89" w:rsidP="00627C80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627C80">
        <w:rPr>
          <w:rFonts w:eastAsia="Times New Roman" w:cs="Times New Roman"/>
          <w:szCs w:val="28"/>
          <w:lang w:val="be-BY"/>
        </w:rPr>
        <w:t>Сама я раскусіць змагу!</w:t>
      </w:r>
    </w:p>
    <w:p w:rsidR="00D00C89" w:rsidRPr="00627C80" w:rsidRDefault="00D00C89" w:rsidP="00627C80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627C80">
        <w:rPr>
          <w:rFonts w:eastAsia="Times New Roman" w:cs="Times New Roman"/>
          <w:szCs w:val="28"/>
          <w:lang w:val="be-BY"/>
        </w:rPr>
        <w:t>I што б вы думалі? Хапіла сілы.</w:t>
      </w:r>
    </w:p>
    <w:p w:rsidR="00D00C89" w:rsidRPr="00627C80" w:rsidRDefault="00D00C89" w:rsidP="00627C80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627C80">
        <w:rPr>
          <w:rFonts w:eastAsia="Times New Roman" w:cs="Times New Roman"/>
          <w:szCs w:val="28"/>
          <w:lang w:val="be-BY"/>
        </w:rPr>
        <w:t>Хоць не адразу</w:t>
      </w:r>
      <w:r w:rsidR="0069699C">
        <w:rPr>
          <w:rFonts w:eastAsia="Times New Roman" w:cs="Times New Roman"/>
          <w:szCs w:val="28"/>
          <w:lang w:val="be-BY"/>
        </w:rPr>
        <w:t xml:space="preserve"> </w:t>
      </w:r>
      <w:r w:rsidRPr="00627C80">
        <w:rPr>
          <w:rFonts w:eastAsia="Times New Roman" w:cs="Times New Roman"/>
          <w:szCs w:val="28"/>
          <w:lang w:val="be-BY"/>
        </w:rPr>
        <w:t>—</w:t>
      </w:r>
      <w:r w:rsidR="0069699C">
        <w:rPr>
          <w:rFonts w:eastAsia="Times New Roman" w:cs="Times New Roman"/>
          <w:szCs w:val="28"/>
          <w:lang w:val="be-BY"/>
        </w:rPr>
        <w:t xml:space="preserve"> </w:t>
      </w:r>
      <w:bookmarkStart w:id="0" w:name="_GoBack"/>
      <w:bookmarkEnd w:id="0"/>
      <w:r w:rsidRPr="00627C80">
        <w:rPr>
          <w:rFonts w:eastAsia="Times New Roman" w:cs="Times New Roman"/>
          <w:szCs w:val="28"/>
          <w:lang w:val="be-BY"/>
        </w:rPr>
        <w:t>ды сама</w:t>
      </w:r>
    </w:p>
    <w:p w:rsidR="00D00C89" w:rsidRPr="00627C80" w:rsidRDefault="00D00C89" w:rsidP="00627C80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627C80">
        <w:rPr>
          <w:rFonts w:eastAsia="Times New Roman" w:cs="Times New Roman"/>
          <w:szCs w:val="28"/>
          <w:lang w:val="be-BY"/>
        </w:rPr>
        <w:t>Арэшак раскусіла!</w:t>
      </w:r>
    </w:p>
    <w:p w:rsidR="00D00C89" w:rsidRPr="00627C80" w:rsidRDefault="00D00C89" w:rsidP="00627C80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</w:p>
    <w:p w:rsidR="00D00C89" w:rsidRPr="00627C80" w:rsidRDefault="00D00C89" w:rsidP="00627C80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627C80">
        <w:rPr>
          <w:rFonts w:eastAsia="Times New Roman" w:cs="Times New Roman"/>
          <w:szCs w:val="28"/>
          <w:lang w:val="be-BY"/>
        </w:rPr>
        <w:t>Без цяжкасцей і перамог няма!</w:t>
      </w:r>
    </w:p>
    <w:p w:rsidR="00627C80" w:rsidRPr="00627C80" w:rsidRDefault="00627C80" w:rsidP="00D00C89">
      <w:pPr>
        <w:spacing w:after="0" w:line="240" w:lineRule="auto"/>
        <w:ind w:left="1416"/>
        <w:rPr>
          <w:rFonts w:eastAsia="Times New Roman" w:cs="Times New Roman"/>
          <w:szCs w:val="28"/>
          <w:lang w:val="be-BY"/>
        </w:rPr>
      </w:pPr>
    </w:p>
    <w:p w:rsidR="00627C80" w:rsidRPr="002F21BB" w:rsidRDefault="00627C80" w:rsidP="00627C80">
      <w:pPr>
        <w:spacing w:after="0" w:line="240" w:lineRule="auto"/>
        <w:ind w:left="1416"/>
        <w:jc w:val="righ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1958 г.</w:t>
      </w:r>
    </w:p>
    <w:sectPr w:rsidR="00627C80" w:rsidRPr="002F21BB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0D1" w:rsidRDefault="00B200D1" w:rsidP="00BB305B">
      <w:pPr>
        <w:spacing w:after="0" w:line="240" w:lineRule="auto"/>
      </w:pPr>
      <w:r>
        <w:separator/>
      </w:r>
    </w:p>
  </w:endnote>
  <w:endnote w:type="continuationSeparator" w:id="0">
    <w:p w:rsidR="00B200D1" w:rsidRDefault="00B200D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BFE16AD" wp14:editId="5DB8E787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00C8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00C8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997097A" wp14:editId="52534238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00C8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00C8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F204153" wp14:editId="7376E4F7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9699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9699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0D1" w:rsidRDefault="00B200D1" w:rsidP="00BB305B">
      <w:pPr>
        <w:spacing w:after="0" w:line="240" w:lineRule="auto"/>
      </w:pPr>
      <w:r>
        <w:separator/>
      </w:r>
    </w:p>
  </w:footnote>
  <w:footnote w:type="continuationSeparator" w:id="0">
    <w:p w:rsidR="00B200D1" w:rsidRDefault="00B200D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89"/>
    <w:rsid w:val="001B3739"/>
    <w:rsid w:val="001B7733"/>
    <w:rsid w:val="00226794"/>
    <w:rsid w:val="00310E12"/>
    <w:rsid w:val="0031388B"/>
    <w:rsid w:val="0039181F"/>
    <w:rsid w:val="003A72CD"/>
    <w:rsid w:val="0040592E"/>
    <w:rsid w:val="005028F6"/>
    <w:rsid w:val="00536688"/>
    <w:rsid w:val="005A657C"/>
    <w:rsid w:val="005B3CE5"/>
    <w:rsid w:val="005E3F33"/>
    <w:rsid w:val="005F3A80"/>
    <w:rsid w:val="00627C80"/>
    <w:rsid w:val="0069699C"/>
    <w:rsid w:val="006C1F9A"/>
    <w:rsid w:val="007F47C6"/>
    <w:rsid w:val="00854F6C"/>
    <w:rsid w:val="0093322C"/>
    <w:rsid w:val="0096164A"/>
    <w:rsid w:val="00B07F42"/>
    <w:rsid w:val="00B200D1"/>
    <w:rsid w:val="00BB305B"/>
    <w:rsid w:val="00BF3769"/>
    <w:rsid w:val="00C80B62"/>
    <w:rsid w:val="00C9220F"/>
    <w:rsid w:val="00D00C89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D00C89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D00C89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D00C89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D00C89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AA67E-57C9-4759-BB42-4F42E9D00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</dc:title>
  <dc:creator>Валасевіч Э.</dc:creator>
  <cp:lastModifiedBy>Олеся</cp:lastModifiedBy>
  <cp:revision>4</cp:revision>
  <dcterms:created xsi:type="dcterms:W3CDTF">2016-03-05T13:14:00Z</dcterms:created>
  <dcterms:modified xsi:type="dcterms:W3CDTF">2017-01-16T07:59:00Z</dcterms:modified>
  <cp:category>Произведения поэтов белорусских</cp:category>
  <dc:language>бел.</dc:language>
</cp:coreProperties>
</file>