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EA2" w:rsidRPr="005C32E7" w:rsidRDefault="00FE5EA2" w:rsidP="00FE5EA2">
      <w:pPr>
        <w:pStyle w:val="11"/>
        <w:outlineLvl w:val="1"/>
        <w:rPr>
          <w:rFonts w:eastAsia="Times New Roman"/>
          <w:lang w:eastAsia="ru-RU"/>
        </w:rPr>
      </w:pPr>
      <w:bookmarkStart w:id="0" w:name="_GoBack"/>
      <w:r w:rsidRPr="005C32E7">
        <w:rPr>
          <w:rFonts w:eastAsia="Times New Roman"/>
          <w:lang w:eastAsia="ru-RU"/>
        </w:rPr>
        <w:t xml:space="preserve">Жил-был один </w:t>
      </w:r>
      <w:r w:rsidRPr="005C32E7">
        <w:rPr>
          <w:rFonts w:eastAsia="Times New Roman"/>
          <w:lang w:eastAsia="ru-RU"/>
        </w:rPr>
        <w:t>слонёнок</w:t>
      </w:r>
      <w:bookmarkEnd w:id="0"/>
      <w:r w:rsidRPr="005C32E7">
        <w:rPr>
          <w:rFonts w:eastAsia="Times New Roman"/>
          <w:lang w:eastAsia="ru-RU"/>
        </w:rPr>
        <w:br/>
      </w:r>
      <w:r w:rsidRPr="005C32E7">
        <w:rPr>
          <w:rFonts w:eastAsia="Times New Roman"/>
          <w:b w:val="0"/>
          <w:i/>
          <w:sz w:val="18"/>
          <w:szCs w:val="18"/>
          <w:lang w:eastAsia="ru-RU"/>
        </w:rPr>
        <w:t>Эдуард Успенский</w:t>
      </w:r>
    </w:p>
    <w:p w:rsidR="00FE5EA2" w:rsidRPr="005C32E7" w:rsidRDefault="00FE5EA2" w:rsidP="00FE5EA2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</w:p>
    <w:p w:rsidR="00FE5EA2" w:rsidRDefault="00FE5EA2" w:rsidP="00FE5EA2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</w:p>
    <w:p w:rsidR="00FE5EA2" w:rsidRPr="005C32E7" w:rsidRDefault="00FE5EA2" w:rsidP="00FE5EA2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>Одну простую сказку,</w:t>
      </w:r>
    </w:p>
    <w:p w:rsidR="00FE5EA2" w:rsidRPr="005C32E7" w:rsidRDefault="00FE5EA2" w:rsidP="00FE5EA2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>А может, и не сказку,</w:t>
      </w:r>
    </w:p>
    <w:p w:rsidR="00FE5EA2" w:rsidRPr="005C32E7" w:rsidRDefault="00FE5EA2" w:rsidP="00FE5EA2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  <w:proofErr w:type="gramStart"/>
      <w:r w:rsidRPr="005C32E7">
        <w:rPr>
          <w:rFonts w:eastAsia="Times New Roman" w:cs="Arial"/>
          <w:szCs w:val="28"/>
        </w:rPr>
        <w:t>А может, не простую</w:t>
      </w:r>
      <w:proofErr w:type="gramEnd"/>
    </w:p>
    <w:p w:rsidR="00FE5EA2" w:rsidRPr="005C32E7" w:rsidRDefault="00FE5EA2" w:rsidP="00FE5EA2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>Хочу я рассказать.</w:t>
      </w:r>
    </w:p>
    <w:p w:rsidR="00FE5EA2" w:rsidRPr="005C32E7" w:rsidRDefault="00FE5EA2" w:rsidP="00FE5EA2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>Е</w:t>
      </w:r>
      <w:r>
        <w:rPr>
          <w:rFonts w:eastAsia="Times New Roman" w:cs="Arial"/>
          <w:szCs w:val="28"/>
        </w:rPr>
        <w:t>ё</w:t>
      </w:r>
      <w:r w:rsidRPr="005C32E7">
        <w:rPr>
          <w:rFonts w:eastAsia="Times New Roman" w:cs="Arial"/>
          <w:szCs w:val="28"/>
        </w:rPr>
        <w:t xml:space="preserve"> я помню с детства,</w:t>
      </w:r>
    </w:p>
    <w:p w:rsidR="00FE5EA2" w:rsidRPr="005C32E7" w:rsidRDefault="00FE5EA2" w:rsidP="00FE5EA2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>А может, и не с детства,</w:t>
      </w:r>
    </w:p>
    <w:p w:rsidR="00FE5EA2" w:rsidRPr="005C32E7" w:rsidRDefault="00FE5EA2" w:rsidP="00FE5EA2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>А может, и не помню,</w:t>
      </w:r>
    </w:p>
    <w:p w:rsidR="00FE5EA2" w:rsidRPr="005C32E7" w:rsidRDefault="00FE5EA2" w:rsidP="00FE5EA2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>Но буду вспоминать.</w:t>
      </w:r>
    </w:p>
    <w:p w:rsidR="00FE5EA2" w:rsidRPr="005C32E7" w:rsidRDefault="00FE5EA2" w:rsidP="00FE5EA2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</w:p>
    <w:p w:rsidR="00FE5EA2" w:rsidRPr="005C32E7" w:rsidRDefault="00FE5EA2" w:rsidP="00FE5EA2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>В одном огромном парке,</w:t>
      </w:r>
    </w:p>
    <w:p w:rsidR="00FE5EA2" w:rsidRPr="005C32E7" w:rsidRDefault="00FE5EA2" w:rsidP="00FE5EA2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>А может, и не в парке,</w:t>
      </w:r>
    </w:p>
    <w:p w:rsidR="00FE5EA2" w:rsidRPr="005C32E7" w:rsidRDefault="00FE5EA2" w:rsidP="00FE5EA2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>А может, в зоопарке</w:t>
      </w:r>
    </w:p>
    <w:p w:rsidR="00FE5EA2" w:rsidRPr="005C32E7" w:rsidRDefault="00FE5EA2" w:rsidP="00FE5EA2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>У мамы с папой жил</w:t>
      </w:r>
    </w:p>
    <w:p w:rsidR="00FE5EA2" w:rsidRPr="005C32E7" w:rsidRDefault="00FE5EA2" w:rsidP="00FE5EA2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 xml:space="preserve">Один смешной </w:t>
      </w:r>
      <w:r w:rsidRPr="005C32E7">
        <w:rPr>
          <w:rFonts w:eastAsia="Times New Roman" w:cs="Arial"/>
          <w:szCs w:val="28"/>
        </w:rPr>
        <w:t>слонёнок</w:t>
      </w:r>
      <w:r w:rsidRPr="005C32E7">
        <w:rPr>
          <w:rFonts w:eastAsia="Times New Roman" w:cs="Arial"/>
          <w:szCs w:val="28"/>
        </w:rPr>
        <w:t>,</w:t>
      </w:r>
    </w:p>
    <w:p w:rsidR="00FE5EA2" w:rsidRPr="005C32E7" w:rsidRDefault="00FE5EA2" w:rsidP="00FE5EA2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 xml:space="preserve">А может, не </w:t>
      </w:r>
      <w:r w:rsidRPr="005C32E7">
        <w:rPr>
          <w:rFonts w:eastAsia="Times New Roman" w:cs="Arial"/>
          <w:szCs w:val="28"/>
        </w:rPr>
        <w:t>слонёнок</w:t>
      </w:r>
      <w:r w:rsidRPr="005C32E7">
        <w:rPr>
          <w:rFonts w:eastAsia="Times New Roman" w:cs="Arial"/>
          <w:szCs w:val="28"/>
        </w:rPr>
        <w:t>,</w:t>
      </w:r>
    </w:p>
    <w:p w:rsidR="00FE5EA2" w:rsidRPr="005C32E7" w:rsidRDefault="00FE5EA2" w:rsidP="00FE5EA2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 xml:space="preserve">А может, </w:t>
      </w:r>
      <w:r w:rsidRPr="005C32E7">
        <w:rPr>
          <w:rFonts w:eastAsia="Times New Roman" w:cs="Arial"/>
          <w:szCs w:val="28"/>
        </w:rPr>
        <w:t>поросёнок</w:t>
      </w:r>
      <w:r w:rsidRPr="005C32E7">
        <w:rPr>
          <w:rFonts w:eastAsia="Times New Roman" w:cs="Arial"/>
          <w:szCs w:val="28"/>
        </w:rPr>
        <w:t>,</w:t>
      </w:r>
    </w:p>
    <w:p w:rsidR="00FE5EA2" w:rsidRPr="005C32E7" w:rsidRDefault="00FE5EA2" w:rsidP="00FE5EA2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>А может, крокодил.</w:t>
      </w:r>
    </w:p>
    <w:p w:rsidR="00FE5EA2" w:rsidRPr="005C32E7" w:rsidRDefault="00FE5EA2" w:rsidP="00FE5EA2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</w:p>
    <w:p w:rsidR="00FE5EA2" w:rsidRPr="005C32E7" w:rsidRDefault="00FE5EA2" w:rsidP="00FE5EA2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>Однажды зимним вечером,</w:t>
      </w:r>
    </w:p>
    <w:p w:rsidR="00FE5EA2" w:rsidRPr="005C32E7" w:rsidRDefault="00FE5EA2" w:rsidP="00FE5EA2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>А может, летним вечером</w:t>
      </w:r>
    </w:p>
    <w:p w:rsidR="00FE5EA2" w:rsidRPr="005C32E7" w:rsidRDefault="00FE5EA2" w:rsidP="00FE5EA2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>Он погулять по парку</w:t>
      </w:r>
    </w:p>
    <w:p w:rsidR="00FE5EA2" w:rsidRPr="005C32E7" w:rsidRDefault="00FE5EA2" w:rsidP="00FE5EA2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>Без мамы захотел.</w:t>
      </w:r>
    </w:p>
    <w:p w:rsidR="00FE5EA2" w:rsidRPr="005C32E7" w:rsidRDefault="00FE5EA2" w:rsidP="00FE5EA2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</w:p>
    <w:p w:rsidR="00FE5EA2" w:rsidRPr="005C32E7" w:rsidRDefault="00FE5EA2" w:rsidP="00FE5EA2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>И заблудился сразу,</w:t>
      </w:r>
    </w:p>
    <w:p w:rsidR="00FE5EA2" w:rsidRPr="005C32E7" w:rsidRDefault="00FE5EA2" w:rsidP="00FE5EA2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>А может, и не сразу,</w:t>
      </w:r>
    </w:p>
    <w:p w:rsidR="00FE5EA2" w:rsidRPr="005C32E7" w:rsidRDefault="00FE5EA2" w:rsidP="00FE5EA2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>Уселся на скамеечку</w:t>
      </w:r>
    </w:p>
    <w:p w:rsidR="00FE5EA2" w:rsidRPr="005C32E7" w:rsidRDefault="00FE5EA2" w:rsidP="00FE5EA2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>И громко заревел.</w:t>
      </w:r>
    </w:p>
    <w:p w:rsidR="00FE5EA2" w:rsidRPr="005C32E7" w:rsidRDefault="00FE5EA2" w:rsidP="00FE5EA2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</w:p>
    <w:p w:rsidR="00FE5EA2" w:rsidRPr="005C32E7" w:rsidRDefault="00FE5EA2" w:rsidP="00FE5EA2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>Какой-то взрослый аист,</w:t>
      </w:r>
    </w:p>
    <w:p w:rsidR="00FE5EA2" w:rsidRPr="005C32E7" w:rsidRDefault="00FE5EA2" w:rsidP="00FE5EA2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>А может, и не аист,</w:t>
      </w:r>
    </w:p>
    <w:p w:rsidR="00FE5EA2" w:rsidRPr="005C32E7" w:rsidRDefault="00FE5EA2" w:rsidP="00FE5EA2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>А может, и не взрослый,</w:t>
      </w:r>
    </w:p>
    <w:p w:rsidR="00FE5EA2" w:rsidRPr="005C32E7" w:rsidRDefault="00FE5EA2" w:rsidP="00FE5EA2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  <w:proofErr w:type="gramStart"/>
      <w:r w:rsidRPr="005C32E7">
        <w:rPr>
          <w:rFonts w:eastAsia="Times New Roman" w:cs="Arial"/>
          <w:szCs w:val="28"/>
        </w:rPr>
        <w:t>А очень молодой,</w:t>
      </w:r>
      <w:proofErr w:type="gramEnd"/>
    </w:p>
    <w:p w:rsidR="00FE5EA2" w:rsidRPr="005C32E7" w:rsidRDefault="00FE5EA2" w:rsidP="00FE5EA2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 xml:space="preserve">Решил помочь </w:t>
      </w:r>
      <w:r w:rsidRPr="005C32E7">
        <w:rPr>
          <w:rFonts w:eastAsia="Times New Roman" w:cs="Arial"/>
          <w:szCs w:val="28"/>
        </w:rPr>
        <w:t>слонёнку</w:t>
      </w:r>
      <w:r w:rsidRPr="005C32E7">
        <w:rPr>
          <w:rFonts w:eastAsia="Times New Roman" w:cs="Arial"/>
          <w:szCs w:val="28"/>
        </w:rPr>
        <w:t>,</w:t>
      </w:r>
    </w:p>
    <w:p w:rsidR="00FE5EA2" w:rsidRPr="005C32E7" w:rsidRDefault="00FE5EA2" w:rsidP="00FE5EA2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 xml:space="preserve">А может, </w:t>
      </w:r>
      <w:r w:rsidRPr="005C32E7">
        <w:rPr>
          <w:rFonts w:eastAsia="Times New Roman" w:cs="Arial"/>
          <w:szCs w:val="28"/>
        </w:rPr>
        <w:t>поросёнку</w:t>
      </w:r>
      <w:r w:rsidRPr="005C32E7">
        <w:rPr>
          <w:rFonts w:eastAsia="Times New Roman" w:cs="Arial"/>
          <w:szCs w:val="28"/>
        </w:rPr>
        <w:t>,</w:t>
      </w:r>
    </w:p>
    <w:p w:rsidR="00FE5EA2" w:rsidRPr="005C32E7" w:rsidRDefault="00FE5EA2" w:rsidP="00FE5EA2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>А может, крокодильчику</w:t>
      </w:r>
    </w:p>
    <w:p w:rsidR="00FE5EA2" w:rsidRPr="005C32E7" w:rsidRDefault="00FE5EA2" w:rsidP="00FE5EA2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>И взял его с собой.</w:t>
      </w:r>
    </w:p>
    <w:p w:rsidR="00FE5EA2" w:rsidRDefault="00FE5EA2" w:rsidP="00FE5EA2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</w:p>
    <w:p w:rsidR="00FE5EA2" w:rsidRPr="005C32E7" w:rsidRDefault="00FE5EA2" w:rsidP="00FE5EA2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</w:p>
    <w:p w:rsidR="00FE5EA2" w:rsidRDefault="00FE5EA2" w:rsidP="00FE5EA2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</w:p>
    <w:p w:rsidR="00FE5EA2" w:rsidRPr="005C32E7" w:rsidRDefault="00FE5EA2" w:rsidP="00FE5EA2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>— Вот это твоя улица?</w:t>
      </w:r>
    </w:p>
    <w:p w:rsidR="00FE5EA2" w:rsidRPr="005C32E7" w:rsidRDefault="00FE5EA2" w:rsidP="00FE5EA2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>— Вот это моя улица,</w:t>
      </w:r>
    </w:p>
    <w:p w:rsidR="00FE5EA2" w:rsidRPr="005C32E7" w:rsidRDefault="00FE5EA2" w:rsidP="00FE5EA2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>А может быть, не эта,</w:t>
      </w:r>
    </w:p>
    <w:p w:rsidR="00FE5EA2" w:rsidRPr="005C32E7" w:rsidRDefault="00FE5EA2" w:rsidP="00FE5EA2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  <w:proofErr w:type="gramStart"/>
      <w:r w:rsidRPr="005C32E7">
        <w:rPr>
          <w:rFonts w:eastAsia="Times New Roman" w:cs="Arial"/>
          <w:szCs w:val="28"/>
        </w:rPr>
        <w:t>А может, не моя.</w:t>
      </w:r>
      <w:proofErr w:type="gramEnd"/>
    </w:p>
    <w:p w:rsidR="00FE5EA2" w:rsidRPr="005C32E7" w:rsidRDefault="00FE5EA2" w:rsidP="00FE5EA2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>— Вот это твоя клетка?</w:t>
      </w:r>
    </w:p>
    <w:p w:rsidR="00FE5EA2" w:rsidRPr="005C32E7" w:rsidRDefault="00FE5EA2" w:rsidP="00FE5EA2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>— Вот это моя клетка,</w:t>
      </w:r>
    </w:p>
    <w:p w:rsidR="00FE5EA2" w:rsidRPr="005C32E7" w:rsidRDefault="00FE5EA2" w:rsidP="00FE5EA2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>А может, и не эта,</w:t>
      </w:r>
    </w:p>
    <w:p w:rsidR="00FE5EA2" w:rsidRPr="005C32E7" w:rsidRDefault="00FE5EA2" w:rsidP="00FE5EA2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>Не помню точно я.</w:t>
      </w:r>
    </w:p>
    <w:p w:rsidR="00FE5EA2" w:rsidRPr="005C32E7" w:rsidRDefault="00FE5EA2" w:rsidP="00FE5EA2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</w:p>
    <w:p w:rsidR="00FE5EA2" w:rsidRPr="005C32E7" w:rsidRDefault="00FE5EA2" w:rsidP="00FE5EA2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>Так целый час ходили,</w:t>
      </w:r>
    </w:p>
    <w:p w:rsidR="00FE5EA2" w:rsidRPr="005C32E7" w:rsidRDefault="00FE5EA2" w:rsidP="00FE5EA2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>А может, два ходили</w:t>
      </w:r>
    </w:p>
    <w:p w:rsidR="00FE5EA2" w:rsidRPr="005C32E7" w:rsidRDefault="00FE5EA2" w:rsidP="00FE5EA2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>От клетки до бассейна</w:t>
      </w:r>
    </w:p>
    <w:p w:rsidR="00FE5EA2" w:rsidRPr="005C32E7" w:rsidRDefault="00FE5EA2" w:rsidP="00FE5EA2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>Под солнцем и в пыли,</w:t>
      </w:r>
    </w:p>
    <w:p w:rsidR="00FE5EA2" w:rsidRPr="005C32E7" w:rsidRDefault="00FE5EA2" w:rsidP="00FE5EA2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</w:p>
    <w:p w:rsidR="00FE5EA2" w:rsidRPr="005C32E7" w:rsidRDefault="00FE5EA2" w:rsidP="00FE5EA2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 xml:space="preserve">Но дом, где жил </w:t>
      </w:r>
      <w:r w:rsidRPr="005C32E7">
        <w:rPr>
          <w:rFonts w:eastAsia="Times New Roman" w:cs="Arial"/>
          <w:szCs w:val="28"/>
        </w:rPr>
        <w:t>слонёнок</w:t>
      </w:r>
      <w:r w:rsidRPr="005C32E7">
        <w:rPr>
          <w:rFonts w:eastAsia="Times New Roman" w:cs="Arial"/>
          <w:szCs w:val="28"/>
        </w:rPr>
        <w:t>,</w:t>
      </w:r>
    </w:p>
    <w:p w:rsidR="00FE5EA2" w:rsidRPr="005C32E7" w:rsidRDefault="00FE5EA2" w:rsidP="00FE5EA2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 xml:space="preserve">А может, </w:t>
      </w:r>
      <w:r w:rsidRPr="005C32E7">
        <w:rPr>
          <w:rFonts w:eastAsia="Times New Roman" w:cs="Arial"/>
          <w:szCs w:val="28"/>
        </w:rPr>
        <w:t>поросёнок</w:t>
      </w:r>
      <w:r w:rsidRPr="005C32E7">
        <w:rPr>
          <w:rFonts w:eastAsia="Times New Roman" w:cs="Arial"/>
          <w:szCs w:val="28"/>
        </w:rPr>
        <w:t>,</w:t>
      </w:r>
    </w:p>
    <w:p w:rsidR="00FE5EA2" w:rsidRPr="005C32E7" w:rsidRDefault="00FE5EA2" w:rsidP="00FE5EA2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>А может, крокодильчик,</w:t>
      </w:r>
    </w:p>
    <w:p w:rsidR="00FE5EA2" w:rsidRPr="005C32E7" w:rsidRDefault="00FE5EA2" w:rsidP="00FE5EA2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 xml:space="preserve">В конце </w:t>
      </w:r>
      <w:proofErr w:type="gramStart"/>
      <w:r w:rsidRPr="005C32E7">
        <w:rPr>
          <w:rFonts w:eastAsia="Times New Roman" w:cs="Arial"/>
          <w:szCs w:val="28"/>
        </w:rPr>
        <w:t>концов</w:t>
      </w:r>
      <w:proofErr w:type="gramEnd"/>
      <w:r w:rsidRPr="005C32E7">
        <w:rPr>
          <w:rFonts w:eastAsia="Times New Roman" w:cs="Arial"/>
          <w:szCs w:val="28"/>
        </w:rPr>
        <w:t xml:space="preserve"> нашли.</w:t>
      </w:r>
    </w:p>
    <w:p w:rsidR="00FE5EA2" w:rsidRPr="005C32E7" w:rsidRDefault="00FE5EA2" w:rsidP="00FE5EA2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</w:p>
    <w:p w:rsidR="00FE5EA2" w:rsidRPr="005C32E7" w:rsidRDefault="00FE5EA2" w:rsidP="00FE5EA2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>А дома папа с бабушкой,</w:t>
      </w:r>
    </w:p>
    <w:p w:rsidR="00FE5EA2" w:rsidRPr="005C32E7" w:rsidRDefault="00FE5EA2" w:rsidP="00FE5EA2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>А может, мама с дедушкой</w:t>
      </w:r>
    </w:p>
    <w:p w:rsidR="00FE5EA2" w:rsidRPr="005C32E7" w:rsidRDefault="00FE5EA2" w:rsidP="00FE5EA2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>Сейчас же накормили</w:t>
      </w:r>
    </w:p>
    <w:p w:rsidR="00FE5EA2" w:rsidRPr="005C32E7" w:rsidRDefault="00FE5EA2" w:rsidP="00FE5EA2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 xml:space="preserve">Голодного </w:t>
      </w:r>
      <w:proofErr w:type="gramStart"/>
      <w:r w:rsidRPr="005C32E7">
        <w:rPr>
          <w:rFonts w:eastAsia="Times New Roman" w:cs="Arial"/>
          <w:szCs w:val="28"/>
        </w:rPr>
        <w:t>сынка</w:t>
      </w:r>
      <w:proofErr w:type="gramEnd"/>
      <w:r w:rsidRPr="005C32E7">
        <w:rPr>
          <w:rFonts w:eastAsia="Times New Roman" w:cs="Arial"/>
          <w:szCs w:val="28"/>
        </w:rPr>
        <w:t>,</w:t>
      </w:r>
    </w:p>
    <w:p w:rsidR="00FE5EA2" w:rsidRPr="005C32E7" w:rsidRDefault="00FE5EA2" w:rsidP="00FE5EA2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</w:p>
    <w:p w:rsidR="00FE5EA2" w:rsidRPr="005C32E7" w:rsidRDefault="00FE5EA2" w:rsidP="00FE5EA2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>Слегка его погладили,</w:t>
      </w:r>
    </w:p>
    <w:p w:rsidR="00FE5EA2" w:rsidRPr="005C32E7" w:rsidRDefault="00FE5EA2" w:rsidP="00FE5EA2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>А может, не погладили,</w:t>
      </w:r>
    </w:p>
    <w:p w:rsidR="00FE5EA2" w:rsidRPr="005C32E7" w:rsidRDefault="00FE5EA2" w:rsidP="00FE5EA2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 xml:space="preserve">Слегка его </w:t>
      </w:r>
      <w:r w:rsidRPr="005C32E7">
        <w:rPr>
          <w:rFonts w:eastAsia="Times New Roman" w:cs="Arial"/>
          <w:szCs w:val="28"/>
        </w:rPr>
        <w:t>пошлёпали</w:t>
      </w:r>
      <w:r w:rsidRPr="005C32E7">
        <w:rPr>
          <w:rFonts w:eastAsia="Times New Roman" w:cs="Arial"/>
          <w:szCs w:val="28"/>
        </w:rPr>
        <w:t>,</w:t>
      </w:r>
    </w:p>
    <w:p w:rsidR="00FE5EA2" w:rsidRPr="005C32E7" w:rsidRDefault="00FE5EA2" w:rsidP="00FE5EA2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>А может, не слегка.</w:t>
      </w:r>
    </w:p>
    <w:p w:rsidR="00FE5EA2" w:rsidRPr="005C32E7" w:rsidRDefault="00FE5EA2" w:rsidP="00FE5EA2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</w:p>
    <w:p w:rsidR="00FE5EA2" w:rsidRPr="005C32E7" w:rsidRDefault="00FE5EA2" w:rsidP="00FE5EA2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 xml:space="preserve">Но с этих пор </w:t>
      </w:r>
      <w:r w:rsidRPr="005C32E7">
        <w:rPr>
          <w:rFonts w:eastAsia="Times New Roman" w:cs="Arial"/>
          <w:szCs w:val="28"/>
        </w:rPr>
        <w:t>слонёнок</w:t>
      </w:r>
      <w:r w:rsidRPr="005C32E7">
        <w:rPr>
          <w:rFonts w:eastAsia="Times New Roman" w:cs="Arial"/>
          <w:szCs w:val="28"/>
        </w:rPr>
        <w:t>,</w:t>
      </w:r>
    </w:p>
    <w:p w:rsidR="00FE5EA2" w:rsidRPr="005C32E7" w:rsidRDefault="00FE5EA2" w:rsidP="00FE5EA2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 xml:space="preserve">А может, </w:t>
      </w:r>
      <w:r w:rsidRPr="005C32E7">
        <w:rPr>
          <w:rFonts w:eastAsia="Times New Roman" w:cs="Arial"/>
          <w:szCs w:val="28"/>
        </w:rPr>
        <w:t>поросёнок</w:t>
      </w:r>
      <w:r w:rsidRPr="005C32E7">
        <w:rPr>
          <w:rFonts w:eastAsia="Times New Roman" w:cs="Arial"/>
          <w:szCs w:val="28"/>
        </w:rPr>
        <w:t>,</w:t>
      </w:r>
    </w:p>
    <w:p w:rsidR="00FE5EA2" w:rsidRPr="005C32E7" w:rsidRDefault="00FE5EA2" w:rsidP="00FE5EA2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>А может, крокодильчик</w:t>
      </w:r>
    </w:p>
    <w:p w:rsidR="00FE5EA2" w:rsidRPr="005C32E7" w:rsidRDefault="00FE5EA2" w:rsidP="00FE5EA2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>Свой адрес заучил</w:t>
      </w:r>
    </w:p>
    <w:p w:rsidR="00FE5EA2" w:rsidRPr="005C32E7" w:rsidRDefault="00FE5EA2" w:rsidP="00FE5EA2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</w:p>
    <w:p w:rsidR="00FE5EA2" w:rsidRPr="005C32E7" w:rsidRDefault="00FE5EA2" w:rsidP="00FE5EA2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 xml:space="preserve">И помнит очень </w:t>
      </w:r>
      <w:r w:rsidRPr="005C32E7">
        <w:rPr>
          <w:rFonts w:eastAsia="Times New Roman" w:cs="Arial"/>
          <w:szCs w:val="28"/>
        </w:rPr>
        <w:t>твёрдо</w:t>
      </w:r>
      <w:r w:rsidRPr="005C32E7">
        <w:rPr>
          <w:rFonts w:eastAsia="Times New Roman" w:cs="Arial"/>
          <w:szCs w:val="28"/>
        </w:rPr>
        <w:t>,</w:t>
      </w:r>
    </w:p>
    <w:p w:rsidR="00FE5EA2" w:rsidRPr="005C32E7" w:rsidRDefault="00FE5EA2" w:rsidP="00FE5EA2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 xml:space="preserve">И даже очень </w:t>
      </w:r>
      <w:r w:rsidRPr="005C32E7">
        <w:rPr>
          <w:rFonts w:eastAsia="Times New Roman" w:cs="Arial"/>
          <w:szCs w:val="28"/>
        </w:rPr>
        <w:t>твёрдо</w:t>
      </w:r>
      <w:r w:rsidRPr="005C32E7">
        <w:rPr>
          <w:rFonts w:eastAsia="Times New Roman" w:cs="Arial"/>
          <w:szCs w:val="28"/>
        </w:rPr>
        <w:t>.</w:t>
      </w:r>
    </w:p>
    <w:p w:rsidR="00FE5EA2" w:rsidRPr="005C32E7" w:rsidRDefault="00FE5EA2" w:rsidP="00FE5EA2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>Я сам его запомнил,</w:t>
      </w:r>
    </w:p>
    <w:p w:rsidR="00FE5EA2" w:rsidRPr="005C32E7" w:rsidRDefault="00FE5EA2" w:rsidP="00FE5EA2">
      <w:pPr>
        <w:spacing w:after="0" w:line="240" w:lineRule="auto"/>
        <w:ind w:left="2835"/>
        <w:jc w:val="both"/>
        <w:rPr>
          <w:rFonts w:eastAsia="Times New Roman" w:cs="Arial"/>
          <w:szCs w:val="28"/>
        </w:rPr>
      </w:pPr>
      <w:r w:rsidRPr="005C32E7">
        <w:rPr>
          <w:rFonts w:eastAsia="Times New Roman" w:cs="Arial"/>
          <w:szCs w:val="28"/>
        </w:rPr>
        <w:t>Но только позабыл.</w:t>
      </w:r>
    </w:p>
    <w:sectPr w:rsidR="00FE5EA2" w:rsidRPr="005C32E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6E2" w:rsidRDefault="001526E2" w:rsidP="00BB305B">
      <w:pPr>
        <w:spacing w:after="0" w:line="240" w:lineRule="auto"/>
      </w:pPr>
      <w:r>
        <w:separator/>
      </w:r>
    </w:p>
  </w:endnote>
  <w:endnote w:type="continuationSeparator" w:id="0">
    <w:p w:rsidR="001526E2" w:rsidRDefault="001526E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E5EA2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E5EA2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E5EA2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E5EA2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E5EA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E5EA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6E2" w:rsidRDefault="001526E2" w:rsidP="00BB305B">
      <w:pPr>
        <w:spacing w:after="0" w:line="240" w:lineRule="auto"/>
      </w:pPr>
      <w:r>
        <w:separator/>
      </w:r>
    </w:p>
  </w:footnote>
  <w:footnote w:type="continuationSeparator" w:id="0">
    <w:p w:rsidR="001526E2" w:rsidRDefault="001526E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A2"/>
    <w:rsid w:val="001526E2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  <w:rsid w:val="00FE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E5EA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E5EA2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E5EA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E5EA2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06B92-678B-4DB8-A5B7-71FCF705E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Жил-был один слонёнок</dc:title>
  <dc:creator>Успенский Э.</dc:creator>
  <cp:lastModifiedBy>Олеся</cp:lastModifiedBy>
  <cp:revision>1</cp:revision>
  <dcterms:created xsi:type="dcterms:W3CDTF">2016-03-22T12:40:00Z</dcterms:created>
  <dcterms:modified xsi:type="dcterms:W3CDTF">2016-03-22T12:42:00Z</dcterms:modified>
  <cp:category>Произведения поэтов русских</cp:category>
  <dc:language>рус.</dc:language>
</cp:coreProperties>
</file>