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EB" w:rsidRPr="00EC226C" w:rsidRDefault="00F708EB" w:rsidP="00F708EB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 w:rsidRPr="00EC226C">
        <w:rPr>
          <w:lang w:eastAsia="ru-RU"/>
        </w:rPr>
        <w:t>Четыре желания</w:t>
      </w:r>
      <w:r>
        <w:rPr>
          <w:lang w:eastAsia="ru-RU"/>
        </w:rPr>
        <w:br/>
      </w:r>
      <w:r w:rsidRPr="00EC226C">
        <w:rPr>
          <w:b w:val="0"/>
          <w:i/>
          <w:sz w:val="20"/>
          <w:szCs w:val="20"/>
          <w:lang w:eastAsia="ru-RU"/>
        </w:rPr>
        <w:t>Константин Ушинский</w:t>
      </w:r>
    </w:p>
    <w:p w:rsidR="00F708EB" w:rsidRPr="00EC226C" w:rsidRDefault="00F708EB" w:rsidP="00F708EB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F708EB" w:rsidRPr="00EC226C" w:rsidRDefault="00F708EB" w:rsidP="00F708EB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C226C">
        <w:rPr>
          <w:rFonts w:cs="Georgia"/>
          <w:color w:val="000000"/>
          <w:szCs w:val="28"/>
        </w:rPr>
        <w:t>Митя накатался на саночках с ледяной горы и на коньках по замёрзшей реке, прибежал домой румяный, весёлый и говорит отцу:</w:t>
      </w:r>
    </w:p>
    <w:p w:rsidR="00F708EB" w:rsidRPr="00EC226C" w:rsidRDefault="00F708EB" w:rsidP="00F708EB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EC226C">
        <w:rPr>
          <w:rFonts w:cs="Georgia"/>
          <w:color w:val="000000"/>
          <w:szCs w:val="28"/>
        </w:rPr>
        <w:t>Уж как весело зимой! Я бы хотел, чтобы всё зима была!</w:t>
      </w:r>
    </w:p>
    <w:p w:rsidR="00F708EB" w:rsidRPr="00EC226C" w:rsidRDefault="00F708EB" w:rsidP="00F708EB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EC226C">
        <w:rPr>
          <w:rFonts w:cs="Georgia"/>
          <w:color w:val="000000"/>
          <w:szCs w:val="28"/>
        </w:rPr>
        <w:t>Запиши твоё желание в мою карманную книжку,— сказал отец.</w:t>
      </w:r>
    </w:p>
    <w:p w:rsidR="00F708EB" w:rsidRPr="00EC226C" w:rsidRDefault="00F708EB" w:rsidP="00F708EB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C226C">
        <w:rPr>
          <w:rFonts w:cs="Georgia"/>
          <w:color w:val="000000"/>
          <w:szCs w:val="28"/>
        </w:rPr>
        <w:t>Митя записал.</w:t>
      </w:r>
    </w:p>
    <w:p w:rsidR="00777385" w:rsidRDefault="00F708EB" w:rsidP="00F708EB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en-US"/>
        </w:rPr>
      </w:pPr>
      <w:r w:rsidRPr="00EC226C">
        <w:rPr>
          <w:rFonts w:cs="Georgia"/>
          <w:color w:val="000000"/>
          <w:szCs w:val="28"/>
        </w:rPr>
        <w:t>Пришла весна.</w:t>
      </w:r>
    </w:p>
    <w:p w:rsidR="00F708EB" w:rsidRPr="00EC226C" w:rsidRDefault="00F708EB" w:rsidP="00F708EB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C226C">
        <w:rPr>
          <w:rFonts w:cs="Georgia"/>
          <w:color w:val="000000"/>
          <w:szCs w:val="28"/>
        </w:rPr>
        <w:t>Митя вволю набегался за пёстрыми бабочками по зелёному лугу, нарвал цветов, прибежал к отцу и говорит:</w:t>
      </w:r>
    </w:p>
    <w:p w:rsidR="00F708EB" w:rsidRPr="00EC226C" w:rsidRDefault="00F708EB" w:rsidP="00F708EB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EC226C">
        <w:rPr>
          <w:rFonts w:cs="Georgia"/>
          <w:color w:val="000000"/>
          <w:szCs w:val="28"/>
        </w:rPr>
        <w:t>Что за прелесть эта весна! Я бы желал, чтобы всё весна была.</w:t>
      </w:r>
    </w:p>
    <w:p w:rsidR="00F708EB" w:rsidRPr="00EC226C" w:rsidRDefault="00F708EB" w:rsidP="00F708EB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C226C">
        <w:rPr>
          <w:rFonts w:cs="Georgia"/>
          <w:color w:val="000000"/>
          <w:szCs w:val="28"/>
        </w:rPr>
        <w:t>Отец опять вынул книжку и приказал Мите записать своё желание.</w:t>
      </w:r>
    </w:p>
    <w:p w:rsidR="00777385" w:rsidRPr="00777385" w:rsidRDefault="00F708EB" w:rsidP="00F708EB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C226C">
        <w:rPr>
          <w:rFonts w:cs="Georgia"/>
          <w:color w:val="000000"/>
          <w:szCs w:val="28"/>
        </w:rPr>
        <w:t>Настало лето.</w:t>
      </w:r>
    </w:p>
    <w:p w:rsidR="00F708EB" w:rsidRPr="00EC226C" w:rsidRDefault="00F708EB" w:rsidP="00F708EB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C226C">
        <w:rPr>
          <w:rFonts w:cs="Georgia"/>
          <w:color w:val="000000"/>
          <w:szCs w:val="28"/>
        </w:rPr>
        <w:t xml:space="preserve">Митя с отцом отправились на сенокос. Весь </w:t>
      </w:r>
      <w:proofErr w:type="gramStart"/>
      <w:r w:rsidRPr="00EC226C">
        <w:rPr>
          <w:rFonts w:cs="Georgia"/>
          <w:color w:val="000000"/>
          <w:szCs w:val="28"/>
        </w:rPr>
        <w:t>длинный день</w:t>
      </w:r>
      <w:proofErr w:type="gramEnd"/>
      <w:r w:rsidRPr="00EC226C">
        <w:rPr>
          <w:rFonts w:cs="Georgia"/>
          <w:color w:val="000000"/>
          <w:szCs w:val="28"/>
        </w:rPr>
        <w:t xml:space="preserve"> веселился мальчик: ловил рыбу, набрал ягод, кувыркался в душистом сене и вечером сказал отцу:</w:t>
      </w:r>
    </w:p>
    <w:p w:rsidR="00F708EB" w:rsidRDefault="00F708EB" w:rsidP="0077738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EC226C">
        <w:rPr>
          <w:rFonts w:cs="Georgia"/>
          <w:color w:val="000000"/>
          <w:szCs w:val="28"/>
        </w:rPr>
        <w:t>Вот уж сегодня я повеселился вволю! Я бы желал, чтобы лету конца не было!</w:t>
      </w:r>
    </w:p>
    <w:p w:rsidR="00777385" w:rsidRPr="00777385" w:rsidRDefault="00F708EB" w:rsidP="00F708EB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C226C">
        <w:rPr>
          <w:rFonts w:cs="Georgia"/>
          <w:color w:val="000000"/>
          <w:szCs w:val="28"/>
        </w:rPr>
        <w:t>И это желание Мит</w:t>
      </w:r>
      <w:r w:rsidR="00777385">
        <w:rPr>
          <w:rFonts w:cs="Georgia"/>
          <w:color w:val="000000"/>
          <w:szCs w:val="28"/>
        </w:rPr>
        <w:t>и было записано в ту же книжку.</w:t>
      </w:r>
    </w:p>
    <w:p w:rsidR="00777385" w:rsidRPr="00777385" w:rsidRDefault="00F708EB" w:rsidP="00F708EB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C226C">
        <w:rPr>
          <w:rFonts w:cs="Georgia"/>
          <w:color w:val="000000"/>
          <w:szCs w:val="28"/>
        </w:rPr>
        <w:t>Наступила осень.</w:t>
      </w:r>
    </w:p>
    <w:p w:rsidR="00F708EB" w:rsidRPr="00EC226C" w:rsidRDefault="00F708EB" w:rsidP="00F708EB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C226C">
        <w:rPr>
          <w:rFonts w:cs="Georgia"/>
          <w:color w:val="000000"/>
          <w:szCs w:val="28"/>
        </w:rPr>
        <w:t>В саду собирали плоды</w:t>
      </w:r>
      <w:r>
        <w:rPr>
          <w:rFonts w:cs="Georgia"/>
          <w:color w:val="000000"/>
          <w:szCs w:val="28"/>
        </w:rPr>
        <w:t xml:space="preserve"> —</w:t>
      </w:r>
      <w:r w:rsidRPr="00EC226C">
        <w:rPr>
          <w:rFonts w:cs="Georgia"/>
          <w:color w:val="000000"/>
          <w:szCs w:val="28"/>
        </w:rPr>
        <w:t xml:space="preserve"> румяные яблоки и жёлтые груши. Митя был в восторге и говорил отцу:</w:t>
      </w:r>
    </w:p>
    <w:p w:rsidR="00F708EB" w:rsidRPr="00EC226C" w:rsidRDefault="00F708EB" w:rsidP="00F708EB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EC226C">
        <w:rPr>
          <w:rFonts w:cs="Georgia"/>
          <w:color w:val="000000"/>
          <w:szCs w:val="28"/>
        </w:rPr>
        <w:t>Осень лучше всех времён года!</w:t>
      </w:r>
    </w:p>
    <w:p w:rsidR="00310E12" w:rsidRDefault="00F708EB" w:rsidP="00777385">
      <w:pPr>
        <w:spacing w:after="0" w:line="240" w:lineRule="auto"/>
        <w:ind w:firstLine="709"/>
        <w:jc w:val="both"/>
      </w:pPr>
      <w:r w:rsidRPr="00EC226C">
        <w:rPr>
          <w:rFonts w:cs="Georgia"/>
          <w:color w:val="000000"/>
          <w:szCs w:val="28"/>
        </w:rPr>
        <w:t>Тогда отец вынул свою записную книжку и показал мальчику, что он то же самое говорил и о весне, и о зиме, и о лете.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24" w:rsidRDefault="00CE4E24" w:rsidP="00BB305B">
      <w:pPr>
        <w:spacing w:after="0" w:line="240" w:lineRule="auto"/>
      </w:pPr>
      <w:r>
        <w:separator/>
      </w:r>
    </w:p>
  </w:endnote>
  <w:endnote w:type="continuationSeparator" w:id="0">
    <w:p w:rsidR="00CE4E24" w:rsidRDefault="00CE4E2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973438" wp14:editId="7EBB440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73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73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68D1B1" wp14:editId="71413F20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73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73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3A3ACB" wp14:editId="6CEE6F5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738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738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24" w:rsidRDefault="00CE4E24" w:rsidP="00BB305B">
      <w:pPr>
        <w:spacing w:after="0" w:line="240" w:lineRule="auto"/>
      </w:pPr>
      <w:r>
        <w:separator/>
      </w:r>
    </w:p>
  </w:footnote>
  <w:footnote w:type="continuationSeparator" w:id="0">
    <w:p w:rsidR="00CE4E24" w:rsidRDefault="00CE4E2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EB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77385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A2BE4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CE4E24"/>
    <w:rsid w:val="00D53562"/>
    <w:rsid w:val="00D7450E"/>
    <w:rsid w:val="00E60312"/>
    <w:rsid w:val="00E75545"/>
    <w:rsid w:val="00EE50E6"/>
    <w:rsid w:val="00EE79DD"/>
    <w:rsid w:val="00EF6064"/>
    <w:rsid w:val="00F36D55"/>
    <w:rsid w:val="00F708EB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708E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708E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708E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708E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6BF5-4273-4427-A2D3-677C5EE0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Четыре желания</dc:title>
  <dc:creator>Ушинский К.</dc:creator>
  <cp:lastModifiedBy>FER</cp:lastModifiedBy>
  <cp:revision>2</cp:revision>
  <dcterms:created xsi:type="dcterms:W3CDTF">2016-07-31T08:48:00Z</dcterms:created>
  <dcterms:modified xsi:type="dcterms:W3CDTF">2016-07-31T09:30:00Z</dcterms:modified>
  <cp:category>Произведения писателей русских</cp:category>
  <dc:language>рус.</dc:language>
</cp:coreProperties>
</file>