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4A" w:rsidRPr="00E001AB" w:rsidRDefault="002C614A" w:rsidP="002C614A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E001AB">
        <w:rPr>
          <w:lang w:eastAsia="ru-RU"/>
        </w:rPr>
        <w:t>Воробей</w:t>
      </w:r>
      <w:r>
        <w:rPr>
          <w:lang w:eastAsia="ru-RU"/>
        </w:rPr>
        <w:br/>
      </w:r>
      <w:r w:rsidRPr="00E001AB">
        <w:rPr>
          <w:b w:val="0"/>
          <w:i/>
          <w:sz w:val="20"/>
          <w:szCs w:val="20"/>
          <w:lang w:eastAsia="ru-RU"/>
        </w:rPr>
        <w:t>Иван Тургенев</w:t>
      </w:r>
    </w:p>
    <w:p w:rsidR="002C614A" w:rsidRPr="00E001AB" w:rsidRDefault="002C614A" w:rsidP="002C614A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2C614A" w:rsidRPr="00E001AB" w:rsidRDefault="002C614A" w:rsidP="002C614A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01AB">
        <w:rPr>
          <w:rFonts w:cs="Georgia"/>
          <w:color w:val="000000"/>
          <w:szCs w:val="28"/>
        </w:rPr>
        <w:t>Я возвращался с охоты и шёл по аллее сада. Собака бежала впереди меня.</w:t>
      </w:r>
    </w:p>
    <w:p w:rsidR="002C614A" w:rsidRPr="00E001AB" w:rsidRDefault="002C614A" w:rsidP="002C614A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01AB">
        <w:rPr>
          <w:rFonts w:cs="Georgia"/>
          <w:color w:val="000000"/>
          <w:szCs w:val="28"/>
        </w:rPr>
        <w:t xml:space="preserve">Вдруг она уменьшила свои шаги и начала красться, как бы </w:t>
      </w:r>
      <w:proofErr w:type="gramStart"/>
      <w:r w:rsidRPr="00E001AB">
        <w:rPr>
          <w:rFonts w:cs="Georgia"/>
          <w:color w:val="000000"/>
          <w:szCs w:val="28"/>
        </w:rPr>
        <w:t>зачуяв</w:t>
      </w:r>
      <w:proofErr w:type="gramEnd"/>
      <w:r w:rsidRPr="00E001AB">
        <w:rPr>
          <w:rFonts w:cs="Georgia"/>
          <w:color w:val="000000"/>
          <w:szCs w:val="28"/>
        </w:rPr>
        <w:t xml:space="preserve"> перед собою дичь.</w:t>
      </w:r>
    </w:p>
    <w:p w:rsidR="002C614A" w:rsidRPr="00E001AB" w:rsidRDefault="002C614A" w:rsidP="002C614A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01AB">
        <w:rPr>
          <w:rFonts w:cs="Georgia"/>
          <w:color w:val="000000"/>
          <w:szCs w:val="28"/>
        </w:rPr>
        <w:t xml:space="preserve">Я глянул вдоль аллеи и увидел молодого воробья с желтизной около клюва и пухом на голове. Он упал из гнезда (ветер сильно качал берёзы аллеи) и сидел неподвижно, беспомощно </w:t>
      </w:r>
      <w:proofErr w:type="gramStart"/>
      <w:r w:rsidRPr="00E001AB">
        <w:rPr>
          <w:rFonts w:cs="Georgia"/>
          <w:color w:val="000000"/>
          <w:szCs w:val="28"/>
        </w:rPr>
        <w:t>растопырив</w:t>
      </w:r>
      <w:proofErr w:type="gramEnd"/>
      <w:r w:rsidRPr="00E001AB">
        <w:rPr>
          <w:rFonts w:cs="Georgia"/>
          <w:color w:val="000000"/>
          <w:szCs w:val="28"/>
        </w:rPr>
        <w:t xml:space="preserve"> едва прораставшие крылышки.</w:t>
      </w:r>
    </w:p>
    <w:p w:rsidR="002C614A" w:rsidRPr="00E001AB" w:rsidRDefault="002C614A" w:rsidP="002C614A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01AB">
        <w:rPr>
          <w:rFonts w:cs="Georgia"/>
          <w:color w:val="000000"/>
          <w:szCs w:val="28"/>
        </w:rPr>
        <w:t>Моя собака медленно приближалась к нему, как вдруг, сорвавшись с близкого дерева, старый черногрудый воробей камнем упал перед самой е</w:t>
      </w:r>
      <w:r>
        <w:rPr>
          <w:rFonts w:cs="Georgia"/>
          <w:color w:val="000000"/>
          <w:szCs w:val="28"/>
        </w:rPr>
        <w:t>ё</w:t>
      </w:r>
      <w:r w:rsidRPr="00E001AB">
        <w:rPr>
          <w:rFonts w:cs="Georgia"/>
          <w:color w:val="000000"/>
          <w:szCs w:val="28"/>
        </w:rPr>
        <w:t xml:space="preserve"> </w:t>
      </w:r>
      <w:proofErr w:type="gramStart"/>
      <w:r w:rsidRPr="00E001AB">
        <w:rPr>
          <w:rFonts w:cs="Georgia"/>
          <w:color w:val="000000"/>
          <w:szCs w:val="28"/>
        </w:rPr>
        <w:t>мордой</w:t>
      </w:r>
      <w:proofErr w:type="gramEnd"/>
      <w:r w:rsidRPr="00E001AB">
        <w:rPr>
          <w:rFonts w:cs="Georgia"/>
          <w:color w:val="000000"/>
          <w:szCs w:val="28"/>
        </w:rPr>
        <w:t xml:space="preserve"> — и весь взъерошенный, искажённый, с отчаянным и жалким писком прыгнул раза два в направлении зубастой раскрытой пасти.</w:t>
      </w:r>
    </w:p>
    <w:p w:rsidR="002C614A" w:rsidRPr="00E001AB" w:rsidRDefault="002C614A" w:rsidP="002C614A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proofErr w:type="gramStart"/>
      <w:r w:rsidRPr="00E001AB">
        <w:rPr>
          <w:rFonts w:cs="Georgia"/>
          <w:color w:val="000000"/>
          <w:szCs w:val="28"/>
        </w:rPr>
        <w:t>Он ринулся спасать, он заслонил собою своё детище... но всё его маленькое тело трепетало от ужаса, голосок одичал и охрип, он замирал, он жертвовал собою!</w:t>
      </w:r>
      <w:proofErr w:type="gramEnd"/>
    </w:p>
    <w:p w:rsidR="002C614A" w:rsidRPr="00E001AB" w:rsidRDefault="002C614A" w:rsidP="002C614A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01AB">
        <w:rPr>
          <w:rFonts w:cs="Georgia"/>
          <w:color w:val="000000"/>
          <w:szCs w:val="28"/>
        </w:rPr>
        <w:t>Каким грома</w:t>
      </w:r>
      <w:bookmarkStart w:id="0" w:name="_GoBack"/>
      <w:bookmarkEnd w:id="0"/>
      <w:r w:rsidRPr="00E001AB">
        <w:rPr>
          <w:rFonts w:cs="Georgia"/>
          <w:color w:val="000000"/>
          <w:szCs w:val="28"/>
        </w:rPr>
        <w:t>дным чудовищем должна была ему казаться собака! И все-таки он не мог усидеть на своей высокой, безопасной ветке... Сила, сильнее его воли, сбросила его оттуда.</w:t>
      </w:r>
    </w:p>
    <w:p w:rsidR="002C614A" w:rsidRPr="00E001AB" w:rsidRDefault="002C614A" w:rsidP="002C614A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01AB">
        <w:rPr>
          <w:rFonts w:cs="Georgia"/>
          <w:color w:val="000000"/>
          <w:szCs w:val="28"/>
        </w:rPr>
        <w:t>Мой Трезор остановился, попятился... Видно, и он признал эту силу.</w:t>
      </w:r>
    </w:p>
    <w:p w:rsidR="002C614A" w:rsidRPr="00E001AB" w:rsidRDefault="002C614A" w:rsidP="002C614A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01AB">
        <w:rPr>
          <w:rFonts w:cs="Georgia"/>
          <w:color w:val="000000"/>
          <w:szCs w:val="28"/>
        </w:rPr>
        <w:t>Я поспешил отозвать смущённого пса — и удалился, благоговея.</w:t>
      </w:r>
    </w:p>
    <w:p w:rsidR="002C614A" w:rsidRPr="00E001AB" w:rsidRDefault="002C614A" w:rsidP="002C614A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01AB">
        <w:rPr>
          <w:rFonts w:cs="Georgia"/>
          <w:color w:val="000000"/>
          <w:szCs w:val="28"/>
        </w:rPr>
        <w:t>Да</w:t>
      </w:r>
      <w:r>
        <w:rPr>
          <w:rFonts w:cs="Georgia"/>
          <w:color w:val="000000"/>
          <w:szCs w:val="28"/>
        </w:rPr>
        <w:t>,</w:t>
      </w:r>
      <w:r w:rsidRPr="00E001AB">
        <w:rPr>
          <w:rFonts w:cs="Georgia"/>
          <w:color w:val="000000"/>
          <w:szCs w:val="28"/>
        </w:rPr>
        <w:t xml:space="preserve"> не смейтесь. Я благоговел</w:t>
      </w:r>
      <w:r w:rsidR="006F5F9B">
        <w:rPr>
          <w:rStyle w:val="ab"/>
          <w:rFonts w:cs="Georgia"/>
          <w:color w:val="000000"/>
          <w:szCs w:val="28"/>
        </w:rPr>
        <w:footnoteReference w:id="1"/>
      </w:r>
      <w:r w:rsidRPr="00E001AB">
        <w:rPr>
          <w:rFonts w:cs="Georgia"/>
          <w:color w:val="000000"/>
          <w:szCs w:val="28"/>
        </w:rPr>
        <w:t xml:space="preserve"> перед той маленькой героической птицей, перед любовным е</w:t>
      </w:r>
      <w:r>
        <w:rPr>
          <w:rFonts w:cs="Georgia"/>
          <w:color w:val="000000"/>
          <w:szCs w:val="28"/>
        </w:rPr>
        <w:t>ё</w:t>
      </w:r>
      <w:r w:rsidRPr="00E001AB">
        <w:rPr>
          <w:rFonts w:cs="Georgia"/>
          <w:color w:val="000000"/>
          <w:szCs w:val="28"/>
        </w:rPr>
        <w:t xml:space="preserve"> порывом.</w:t>
      </w:r>
    </w:p>
    <w:p w:rsidR="002C614A" w:rsidRPr="00E001AB" w:rsidRDefault="002C614A" w:rsidP="002C614A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001AB">
        <w:rPr>
          <w:rFonts w:cs="Georgia"/>
          <w:color w:val="000000"/>
          <w:szCs w:val="28"/>
        </w:rPr>
        <w:t>Любовь, думал я, сильнее смерти и страха смерти. Только ею, только любовью держится и движется жизнь.</w:t>
      </w:r>
    </w:p>
    <w:sectPr w:rsidR="002C614A" w:rsidRPr="00E001A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2A" w:rsidRDefault="003A2B2A" w:rsidP="00BB305B">
      <w:pPr>
        <w:spacing w:after="0" w:line="240" w:lineRule="auto"/>
      </w:pPr>
      <w:r>
        <w:separator/>
      </w:r>
    </w:p>
  </w:endnote>
  <w:endnote w:type="continuationSeparator" w:id="0">
    <w:p w:rsidR="003A2B2A" w:rsidRDefault="003A2B2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177769" wp14:editId="6B4CD0F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614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614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FA2537" wp14:editId="2372AEB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614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614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A6309A" wp14:editId="5FA3304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5F9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5F9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2A" w:rsidRDefault="003A2B2A" w:rsidP="00BB305B">
      <w:pPr>
        <w:spacing w:after="0" w:line="240" w:lineRule="auto"/>
      </w:pPr>
      <w:r>
        <w:separator/>
      </w:r>
    </w:p>
  </w:footnote>
  <w:footnote w:type="continuationSeparator" w:id="0">
    <w:p w:rsidR="003A2B2A" w:rsidRDefault="003A2B2A" w:rsidP="00BB305B">
      <w:pPr>
        <w:spacing w:after="0" w:line="240" w:lineRule="auto"/>
      </w:pPr>
      <w:r>
        <w:continuationSeparator/>
      </w:r>
    </w:p>
  </w:footnote>
  <w:footnote w:id="1">
    <w:p w:rsidR="006F5F9B" w:rsidRDefault="006F5F9B" w:rsidP="006F5F9B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proofErr w:type="gramStart"/>
      <w:r w:rsidRPr="006F5F9B">
        <w:rPr>
          <w:i/>
        </w:rPr>
        <w:t>Благогове́</w:t>
      </w:r>
      <w:r w:rsidRPr="006F5F9B">
        <w:rPr>
          <w:i/>
        </w:rPr>
        <w:t>ть</w:t>
      </w:r>
      <w:proofErr w:type="spellEnd"/>
      <w:proofErr w:type="gramEnd"/>
      <w:r>
        <w:t xml:space="preserve"> — относиться с уважением, с глубочайшим почтением.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4A"/>
    <w:rsid w:val="0015338B"/>
    <w:rsid w:val="001B3739"/>
    <w:rsid w:val="001B7733"/>
    <w:rsid w:val="00226794"/>
    <w:rsid w:val="00284F94"/>
    <w:rsid w:val="002C614A"/>
    <w:rsid w:val="00310E12"/>
    <w:rsid w:val="0039181F"/>
    <w:rsid w:val="003A2B2A"/>
    <w:rsid w:val="0040592E"/>
    <w:rsid w:val="005028F6"/>
    <w:rsid w:val="00536688"/>
    <w:rsid w:val="005A657C"/>
    <w:rsid w:val="005B3CE5"/>
    <w:rsid w:val="005E3F33"/>
    <w:rsid w:val="005F3A80"/>
    <w:rsid w:val="006C1F9A"/>
    <w:rsid w:val="006F5F9B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C614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C614A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6F5F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F5F9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F5F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C614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C614A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6F5F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F5F9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F5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67DF-D85D-4E20-BBC3-F3BDC03A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Воробей</dc:title>
  <dc:creator>Тургенев И.</dc:creator>
  <dc:description>Стихотворение в прозе</dc:description>
  <cp:lastModifiedBy>Олеся</cp:lastModifiedBy>
  <cp:revision>3</cp:revision>
  <dcterms:created xsi:type="dcterms:W3CDTF">2016-03-25T17:26:00Z</dcterms:created>
  <dcterms:modified xsi:type="dcterms:W3CDTF">2017-09-17T17:45:00Z</dcterms:modified>
  <cp:category>Произведения поэтов русских</cp:category>
</cp:coreProperties>
</file>