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95" w:rsidRPr="005C32E7" w:rsidRDefault="00800895" w:rsidP="00800895">
      <w:pPr>
        <w:pStyle w:val="11"/>
        <w:outlineLvl w:val="1"/>
        <w:rPr>
          <w:rFonts w:eastAsia="Times New Roman"/>
          <w:b w:val="0"/>
          <w:i/>
          <w:sz w:val="20"/>
          <w:szCs w:val="24"/>
          <w:lang w:eastAsia="ru-RU"/>
        </w:rPr>
      </w:pPr>
      <w:bookmarkStart w:id="0" w:name="_Toc404383581"/>
      <w:r w:rsidRPr="005C32E7">
        <w:rPr>
          <w:rFonts w:eastAsia="Times New Roman"/>
          <w:lang w:eastAsia="ru-RU"/>
        </w:rPr>
        <w:t>Колокольчики мои</w:t>
      </w:r>
      <w:r w:rsidRPr="005C32E7">
        <w:rPr>
          <w:rFonts w:eastAsia="Times New Roman"/>
          <w:lang w:eastAsia="ru-RU"/>
        </w:rPr>
        <w:br/>
      </w:r>
      <w:r w:rsidRPr="005C32E7">
        <w:rPr>
          <w:rFonts w:eastAsia="Times New Roman"/>
          <w:b w:val="0"/>
          <w:i/>
          <w:sz w:val="20"/>
          <w:szCs w:val="24"/>
          <w:lang w:eastAsia="ru-RU"/>
        </w:rPr>
        <w:t>Алексей Толстой</w:t>
      </w:r>
      <w:bookmarkEnd w:id="0"/>
      <w:r w:rsidRPr="005C32E7">
        <w:rPr>
          <w:rFonts w:eastAsia="Times New Roman"/>
          <w:b w:val="0"/>
          <w:i/>
          <w:sz w:val="20"/>
          <w:szCs w:val="24"/>
          <w:lang w:eastAsia="ru-RU"/>
        </w:rPr>
        <w:t xml:space="preserve"> (отрывок</w:t>
      </w:r>
      <w:r>
        <w:rPr>
          <w:rFonts w:eastAsia="Times New Roman"/>
          <w:b w:val="0"/>
          <w:i/>
          <w:sz w:val="20"/>
          <w:szCs w:val="24"/>
          <w:lang w:eastAsia="ru-RU"/>
        </w:rPr>
        <w:t>)</w:t>
      </w:r>
    </w:p>
    <w:p w:rsidR="00800895" w:rsidRPr="005C32E7" w:rsidRDefault="00800895" w:rsidP="00800895">
      <w:pPr>
        <w:spacing w:after="0" w:line="240" w:lineRule="auto"/>
        <w:ind w:firstLine="708"/>
        <w:jc w:val="both"/>
        <w:rPr>
          <w:szCs w:val="28"/>
        </w:rPr>
      </w:pPr>
    </w:p>
    <w:p w:rsidR="00800895" w:rsidRPr="005C32E7" w:rsidRDefault="00800895" w:rsidP="00800895">
      <w:pPr>
        <w:spacing w:after="0" w:line="240" w:lineRule="auto"/>
        <w:ind w:firstLine="708"/>
        <w:jc w:val="both"/>
        <w:rPr>
          <w:szCs w:val="28"/>
        </w:rPr>
      </w:pPr>
    </w:p>
    <w:p w:rsidR="00800895" w:rsidRPr="005C32E7" w:rsidRDefault="00800895" w:rsidP="00800895">
      <w:pPr>
        <w:spacing w:after="0" w:line="240" w:lineRule="auto"/>
        <w:ind w:firstLine="708"/>
        <w:jc w:val="both"/>
        <w:rPr>
          <w:szCs w:val="28"/>
        </w:rPr>
      </w:pPr>
    </w:p>
    <w:p w:rsidR="00800895" w:rsidRPr="005C32E7" w:rsidRDefault="00800895" w:rsidP="00800895">
      <w:pPr>
        <w:spacing w:after="0" w:line="240" w:lineRule="auto"/>
        <w:ind w:left="3119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Колокольчики мои,</w:t>
      </w:r>
    </w:p>
    <w:p w:rsidR="00800895" w:rsidRPr="005C32E7" w:rsidRDefault="00800895" w:rsidP="00800895">
      <w:pPr>
        <w:spacing w:after="0" w:line="240" w:lineRule="auto"/>
        <w:ind w:left="3119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Цветики степные!</w:t>
      </w:r>
    </w:p>
    <w:p w:rsidR="00800895" w:rsidRPr="005C32E7" w:rsidRDefault="00800895" w:rsidP="00800895">
      <w:pPr>
        <w:spacing w:after="0" w:line="240" w:lineRule="auto"/>
        <w:ind w:left="3119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Что глядите на меня</w:t>
      </w:r>
    </w:p>
    <w:p w:rsidR="00800895" w:rsidRPr="005C32E7" w:rsidRDefault="00800895" w:rsidP="00800895">
      <w:pPr>
        <w:spacing w:after="0" w:line="240" w:lineRule="auto"/>
        <w:ind w:left="3119"/>
        <w:jc w:val="both"/>
        <w:rPr>
          <w:rFonts w:eastAsia="Times New Roman" w:cs="Arial"/>
          <w:szCs w:val="28"/>
        </w:rPr>
      </w:pPr>
      <w:proofErr w:type="gramStart"/>
      <w:r w:rsidRPr="005C32E7">
        <w:rPr>
          <w:rFonts w:eastAsia="Times New Roman" w:cs="Arial"/>
          <w:szCs w:val="28"/>
        </w:rPr>
        <w:t>Тёмно-голубые?</w:t>
      </w:r>
      <w:proofErr w:type="gramEnd"/>
    </w:p>
    <w:p w:rsidR="00800895" w:rsidRPr="005C32E7" w:rsidRDefault="00511EA5" w:rsidP="00800895">
      <w:pPr>
        <w:spacing w:after="0" w:line="240" w:lineRule="auto"/>
        <w:ind w:left="311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И о чё</w:t>
      </w:r>
      <w:bookmarkStart w:id="1" w:name="_GoBack"/>
      <w:bookmarkEnd w:id="1"/>
      <w:r w:rsidR="00800895" w:rsidRPr="005C32E7">
        <w:rPr>
          <w:rFonts w:eastAsia="Times New Roman" w:cs="Arial"/>
          <w:szCs w:val="28"/>
        </w:rPr>
        <w:t>м звените вы</w:t>
      </w:r>
    </w:p>
    <w:p w:rsidR="00800895" w:rsidRPr="005C32E7" w:rsidRDefault="00800895" w:rsidP="00800895">
      <w:pPr>
        <w:spacing w:after="0" w:line="240" w:lineRule="auto"/>
        <w:ind w:left="3119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В день весёлый мая,</w:t>
      </w:r>
    </w:p>
    <w:p w:rsidR="00800895" w:rsidRPr="005C32E7" w:rsidRDefault="00800895" w:rsidP="00800895">
      <w:pPr>
        <w:spacing w:after="0" w:line="240" w:lineRule="auto"/>
        <w:ind w:left="3119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Средь нескошенной травы</w:t>
      </w:r>
    </w:p>
    <w:p w:rsidR="00800895" w:rsidRPr="005C32E7" w:rsidRDefault="00800895" w:rsidP="00800895">
      <w:pPr>
        <w:spacing w:after="0" w:line="240" w:lineRule="auto"/>
        <w:ind w:left="3119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Головой качая?</w:t>
      </w:r>
    </w:p>
    <w:p w:rsidR="00800895" w:rsidRPr="005C32E7" w:rsidRDefault="00800895" w:rsidP="00800895">
      <w:pPr>
        <w:spacing w:after="0" w:line="240" w:lineRule="auto"/>
        <w:ind w:left="3119"/>
        <w:jc w:val="both"/>
        <w:rPr>
          <w:rFonts w:eastAsia="Times New Roman" w:cs="Arial"/>
          <w:szCs w:val="28"/>
        </w:rPr>
      </w:pPr>
    </w:p>
    <w:p w:rsidR="00800895" w:rsidRPr="005C32E7" w:rsidRDefault="00800895" w:rsidP="00800895">
      <w:pPr>
        <w:spacing w:after="0" w:line="240" w:lineRule="auto"/>
        <w:ind w:left="3119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Конь несёт меня стрелой</w:t>
      </w:r>
    </w:p>
    <w:p w:rsidR="00800895" w:rsidRPr="005C32E7" w:rsidRDefault="00800895" w:rsidP="00800895">
      <w:pPr>
        <w:spacing w:after="0" w:line="240" w:lineRule="auto"/>
        <w:ind w:left="3119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На́ поле открытом;</w:t>
      </w:r>
    </w:p>
    <w:p w:rsidR="00800895" w:rsidRPr="005C32E7" w:rsidRDefault="00800895" w:rsidP="00800895">
      <w:pPr>
        <w:spacing w:after="0" w:line="240" w:lineRule="auto"/>
        <w:ind w:left="3119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Он вас топчет под собой,</w:t>
      </w:r>
    </w:p>
    <w:p w:rsidR="00800895" w:rsidRPr="005C32E7" w:rsidRDefault="00800895" w:rsidP="00800895">
      <w:pPr>
        <w:spacing w:after="0" w:line="240" w:lineRule="auto"/>
        <w:ind w:left="3119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Бьёт своим копытом.</w:t>
      </w:r>
    </w:p>
    <w:p w:rsidR="00800895" w:rsidRPr="005C32E7" w:rsidRDefault="00800895" w:rsidP="00800895">
      <w:pPr>
        <w:spacing w:after="0" w:line="240" w:lineRule="auto"/>
        <w:ind w:left="3119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Колокольчики мои,</w:t>
      </w:r>
    </w:p>
    <w:p w:rsidR="00800895" w:rsidRPr="005C32E7" w:rsidRDefault="00800895" w:rsidP="00800895">
      <w:pPr>
        <w:spacing w:after="0" w:line="240" w:lineRule="auto"/>
        <w:ind w:left="3119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Цветики степные!</w:t>
      </w:r>
    </w:p>
    <w:p w:rsidR="00800895" w:rsidRPr="005C32E7" w:rsidRDefault="00800895" w:rsidP="00800895">
      <w:pPr>
        <w:spacing w:after="0" w:line="240" w:lineRule="auto"/>
        <w:ind w:left="3119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Не кляните вы меня,</w:t>
      </w:r>
    </w:p>
    <w:p w:rsidR="00800895" w:rsidRPr="005C32E7" w:rsidRDefault="00800895" w:rsidP="00800895">
      <w:pPr>
        <w:spacing w:after="0" w:line="240" w:lineRule="auto"/>
        <w:ind w:left="3119"/>
        <w:jc w:val="both"/>
        <w:rPr>
          <w:rFonts w:eastAsia="Times New Roman" w:cs="Arial"/>
          <w:szCs w:val="28"/>
        </w:rPr>
      </w:pPr>
      <w:proofErr w:type="gramStart"/>
      <w:r w:rsidRPr="005C32E7">
        <w:rPr>
          <w:rFonts w:eastAsia="Times New Roman" w:cs="Arial"/>
          <w:szCs w:val="28"/>
        </w:rPr>
        <w:t>Тёмно-голубые!</w:t>
      </w:r>
      <w:proofErr w:type="gramEnd"/>
    </w:p>
    <w:p w:rsidR="00800895" w:rsidRPr="005C32E7" w:rsidRDefault="00800895" w:rsidP="00800895">
      <w:pPr>
        <w:spacing w:after="0" w:line="240" w:lineRule="auto"/>
        <w:ind w:left="3119"/>
        <w:jc w:val="both"/>
        <w:rPr>
          <w:rFonts w:eastAsia="Times New Roman" w:cs="Arial"/>
          <w:szCs w:val="28"/>
        </w:rPr>
      </w:pPr>
    </w:p>
    <w:p w:rsidR="00800895" w:rsidRPr="005C32E7" w:rsidRDefault="00800895" w:rsidP="00800895">
      <w:pPr>
        <w:spacing w:after="0" w:line="240" w:lineRule="auto"/>
        <w:ind w:left="3119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Я бы рад вас не топтать,</w:t>
      </w:r>
    </w:p>
    <w:p w:rsidR="00800895" w:rsidRPr="005C32E7" w:rsidRDefault="00800895" w:rsidP="00800895">
      <w:pPr>
        <w:spacing w:after="0" w:line="240" w:lineRule="auto"/>
        <w:ind w:left="3119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Рад промчаться мимо,</w:t>
      </w:r>
    </w:p>
    <w:p w:rsidR="00800895" w:rsidRPr="005C32E7" w:rsidRDefault="00800895" w:rsidP="00800895">
      <w:pPr>
        <w:spacing w:after="0" w:line="240" w:lineRule="auto"/>
        <w:ind w:left="3119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Но уздой не удержать</w:t>
      </w:r>
    </w:p>
    <w:p w:rsidR="00800895" w:rsidRPr="005C32E7" w:rsidRDefault="00800895" w:rsidP="00800895">
      <w:pPr>
        <w:spacing w:after="0" w:line="240" w:lineRule="auto"/>
        <w:ind w:left="3119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Бег неукротимый!</w:t>
      </w:r>
    </w:p>
    <w:p w:rsidR="00800895" w:rsidRPr="005C32E7" w:rsidRDefault="00800895" w:rsidP="00800895">
      <w:pPr>
        <w:spacing w:after="0" w:line="240" w:lineRule="auto"/>
        <w:ind w:left="3119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Я лечу, лечу стрелой,</w:t>
      </w:r>
    </w:p>
    <w:p w:rsidR="00800895" w:rsidRPr="005C32E7" w:rsidRDefault="00800895" w:rsidP="00800895">
      <w:pPr>
        <w:spacing w:after="0" w:line="240" w:lineRule="auto"/>
        <w:ind w:left="3119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Только пыль взметаю;</w:t>
      </w:r>
    </w:p>
    <w:p w:rsidR="00800895" w:rsidRPr="005C32E7" w:rsidRDefault="00800895" w:rsidP="00800895">
      <w:pPr>
        <w:spacing w:after="0" w:line="240" w:lineRule="auto"/>
        <w:ind w:left="3119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Конь несёт меня лихой,—</w:t>
      </w:r>
    </w:p>
    <w:p w:rsidR="00800895" w:rsidRPr="005C32E7" w:rsidRDefault="00800895" w:rsidP="00800895">
      <w:pPr>
        <w:spacing w:after="0" w:line="240" w:lineRule="auto"/>
        <w:ind w:left="3119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А куда? не знаю!</w:t>
      </w:r>
    </w:p>
    <w:sectPr w:rsidR="00800895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1E1" w:rsidRDefault="00FC41E1" w:rsidP="00BB305B">
      <w:pPr>
        <w:spacing w:after="0" w:line="240" w:lineRule="auto"/>
      </w:pPr>
      <w:r>
        <w:separator/>
      </w:r>
    </w:p>
  </w:endnote>
  <w:endnote w:type="continuationSeparator" w:id="0">
    <w:p w:rsidR="00FC41E1" w:rsidRDefault="00FC41E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0089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0089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0089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0089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11EA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11EA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1E1" w:rsidRDefault="00FC41E1" w:rsidP="00BB305B">
      <w:pPr>
        <w:spacing w:after="0" w:line="240" w:lineRule="auto"/>
      </w:pPr>
      <w:r>
        <w:separator/>
      </w:r>
    </w:p>
  </w:footnote>
  <w:footnote w:type="continuationSeparator" w:id="0">
    <w:p w:rsidR="00FC41E1" w:rsidRDefault="00FC41E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95"/>
    <w:rsid w:val="0015338B"/>
    <w:rsid w:val="001B3739"/>
    <w:rsid w:val="001B7733"/>
    <w:rsid w:val="00226794"/>
    <w:rsid w:val="00310E12"/>
    <w:rsid w:val="0039181F"/>
    <w:rsid w:val="0040592E"/>
    <w:rsid w:val="005028F6"/>
    <w:rsid w:val="00511EA5"/>
    <w:rsid w:val="00536688"/>
    <w:rsid w:val="005A657C"/>
    <w:rsid w:val="005B3CE5"/>
    <w:rsid w:val="005E3F33"/>
    <w:rsid w:val="005F3A80"/>
    <w:rsid w:val="006C1F9A"/>
    <w:rsid w:val="007F06E6"/>
    <w:rsid w:val="007F47C6"/>
    <w:rsid w:val="00800895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D904B6"/>
    <w:rsid w:val="00E75545"/>
    <w:rsid w:val="00EE50E6"/>
    <w:rsid w:val="00F36D55"/>
    <w:rsid w:val="00FB1466"/>
    <w:rsid w:val="00FC191F"/>
    <w:rsid w:val="00FC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0089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0089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0089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0089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32D0D-7C5D-413B-BCC9-1B288F7B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Колокольчики мои</dc:title>
  <dc:creator>Толстой А.</dc:creator>
  <cp:lastModifiedBy>Олеся</cp:lastModifiedBy>
  <cp:revision>2</cp:revision>
  <dcterms:created xsi:type="dcterms:W3CDTF">2016-03-22T12:11:00Z</dcterms:created>
  <dcterms:modified xsi:type="dcterms:W3CDTF">2016-10-18T13:26:00Z</dcterms:modified>
  <cp:category>Произведения поэтов русских</cp:category>
  <dc:language>рус.</dc:language>
</cp:coreProperties>
</file>