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4E" w:rsidRPr="005C32E7" w:rsidRDefault="005D5B4E" w:rsidP="005D5B4E">
      <w:pPr>
        <w:pStyle w:val="11"/>
        <w:outlineLvl w:val="1"/>
        <w:rPr>
          <w:b w:val="0"/>
          <w:i/>
          <w:sz w:val="18"/>
          <w:szCs w:val="18"/>
        </w:rPr>
      </w:pPr>
      <w:r w:rsidRPr="005C32E7">
        <w:t xml:space="preserve">Десять птичек </w:t>
      </w:r>
      <w:bookmarkStart w:id="0" w:name="_GoBack"/>
      <w:r w:rsidRPr="005C32E7">
        <w:t>– стайка</w:t>
      </w:r>
      <w:bookmarkEnd w:id="0"/>
      <w:r w:rsidRPr="005C32E7">
        <w:br/>
      </w:r>
      <w:r w:rsidRPr="005C32E7">
        <w:rPr>
          <w:b w:val="0"/>
          <w:i/>
          <w:sz w:val="20"/>
          <w:szCs w:val="20"/>
        </w:rPr>
        <w:t>И</w:t>
      </w:r>
      <w:r>
        <w:rPr>
          <w:b w:val="0"/>
          <w:i/>
          <w:sz w:val="20"/>
          <w:szCs w:val="20"/>
        </w:rPr>
        <w:t>рина Токмакова</w:t>
      </w:r>
    </w:p>
    <w:p w:rsidR="005D5B4E" w:rsidRPr="005C32E7" w:rsidRDefault="005D5B4E" w:rsidP="005D5B4E">
      <w:pPr>
        <w:spacing w:after="0" w:line="240" w:lineRule="auto"/>
        <w:ind w:left="2124" w:firstLine="709"/>
        <w:jc w:val="both"/>
        <w:rPr>
          <w:szCs w:val="28"/>
        </w:rPr>
      </w:pPr>
    </w:p>
    <w:p w:rsidR="005D5B4E" w:rsidRPr="005C32E7" w:rsidRDefault="005D5B4E" w:rsidP="005D5B4E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>Пой-ка, подпевай-ка:</w:t>
      </w:r>
    </w:p>
    <w:p w:rsidR="005D5B4E" w:rsidRPr="005C32E7" w:rsidRDefault="005D5B4E" w:rsidP="005D5B4E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>Десять птичек — стайка.</w:t>
      </w:r>
    </w:p>
    <w:p w:rsidR="005D5B4E" w:rsidRPr="005C32E7" w:rsidRDefault="005D5B4E" w:rsidP="005D5B4E">
      <w:pPr>
        <w:spacing w:after="0" w:line="240" w:lineRule="auto"/>
        <w:ind w:left="2124" w:firstLine="709"/>
        <w:jc w:val="both"/>
        <w:rPr>
          <w:szCs w:val="28"/>
        </w:rPr>
      </w:pPr>
    </w:p>
    <w:p w:rsidR="005D5B4E" w:rsidRPr="005C32E7" w:rsidRDefault="005D5B4E" w:rsidP="005D5B4E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>Эта птичка — соловей.</w:t>
      </w:r>
    </w:p>
    <w:p w:rsidR="005D5B4E" w:rsidRDefault="005D5B4E" w:rsidP="005D5B4E">
      <w:pPr>
        <w:spacing w:after="0" w:line="240" w:lineRule="auto"/>
        <w:ind w:left="2124" w:firstLine="709"/>
        <w:jc w:val="both"/>
        <w:rPr>
          <w:szCs w:val="28"/>
        </w:rPr>
      </w:pPr>
    </w:p>
    <w:p w:rsidR="005D5B4E" w:rsidRPr="005C32E7" w:rsidRDefault="005D5B4E" w:rsidP="005D5B4E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>Эта птичка — воробей.</w:t>
      </w:r>
    </w:p>
    <w:p w:rsidR="005D5B4E" w:rsidRPr="005C32E7" w:rsidRDefault="005D5B4E" w:rsidP="005D5B4E">
      <w:pPr>
        <w:spacing w:after="0" w:line="240" w:lineRule="auto"/>
        <w:ind w:left="2124" w:firstLine="709"/>
        <w:jc w:val="both"/>
        <w:rPr>
          <w:szCs w:val="28"/>
        </w:rPr>
      </w:pPr>
    </w:p>
    <w:p w:rsidR="005D5B4E" w:rsidRPr="005C32E7" w:rsidRDefault="005D5B4E" w:rsidP="005D5B4E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>Эта птичка — совушка,</w:t>
      </w:r>
    </w:p>
    <w:p w:rsidR="005D5B4E" w:rsidRPr="005C32E7" w:rsidRDefault="005D5B4E" w:rsidP="005D5B4E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>Сонная головушка.</w:t>
      </w:r>
    </w:p>
    <w:p w:rsidR="005D5B4E" w:rsidRPr="005C32E7" w:rsidRDefault="005D5B4E" w:rsidP="005D5B4E">
      <w:pPr>
        <w:spacing w:after="0" w:line="240" w:lineRule="auto"/>
        <w:ind w:left="2124" w:firstLine="709"/>
        <w:jc w:val="both"/>
        <w:rPr>
          <w:szCs w:val="28"/>
        </w:rPr>
      </w:pPr>
    </w:p>
    <w:p w:rsidR="005D5B4E" w:rsidRPr="005C32E7" w:rsidRDefault="005D5B4E" w:rsidP="005D5B4E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>Эта птичка — свиристель.</w:t>
      </w:r>
    </w:p>
    <w:p w:rsidR="005D5B4E" w:rsidRPr="005C32E7" w:rsidRDefault="005D5B4E" w:rsidP="005D5B4E">
      <w:pPr>
        <w:spacing w:after="0" w:line="240" w:lineRule="auto"/>
        <w:ind w:left="2124" w:firstLine="709"/>
        <w:jc w:val="both"/>
        <w:rPr>
          <w:szCs w:val="28"/>
        </w:rPr>
      </w:pPr>
    </w:p>
    <w:p w:rsidR="005D5B4E" w:rsidRPr="005C32E7" w:rsidRDefault="005D5B4E" w:rsidP="005D5B4E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>Эта птичка — коростель.</w:t>
      </w:r>
    </w:p>
    <w:p w:rsidR="005D5B4E" w:rsidRPr="005C32E7" w:rsidRDefault="005D5B4E" w:rsidP="005D5B4E">
      <w:pPr>
        <w:spacing w:after="0" w:line="240" w:lineRule="auto"/>
        <w:ind w:left="2124" w:firstLine="709"/>
        <w:jc w:val="both"/>
        <w:rPr>
          <w:szCs w:val="28"/>
        </w:rPr>
      </w:pPr>
    </w:p>
    <w:p w:rsidR="005D5B4E" w:rsidRPr="005C32E7" w:rsidRDefault="005D5B4E" w:rsidP="005D5B4E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>Эта птичка — скворушка,</w:t>
      </w:r>
    </w:p>
    <w:p w:rsidR="005D5B4E" w:rsidRPr="005C32E7" w:rsidRDefault="005D5B4E" w:rsidP="005D5B4E">
      <w:pPr>
        <w:spacing w:after="0" w:line="240" w:lineRule="auto"/>
        <w:ind w:left="2124" w:firstLine="709"/>
        <w:jc w:val="both"/>
        <w:rPr>
          <w:szCs w:val="28"/>
        </w:rPr>
      </w:pPr>
      <w:proofErr w:type="gramStart"/>
      <w:r w:rsidRPr="005C32E7">
        <w:rPr>
          <w:szCs w:val="28"/>
        </w:rPr>
        <w:t>Серенькое</w:t>
      </w:r>
      <w:proofErr w:type="gramEnd"/>
      <w:r w:rsidRPr="005C32E7">
        <w:rPr>
          <w:szCs w:val="28"/>
        </w:rPr>
        <w:t xml:space="preserve"> </w:t>
      </w:r>
      <w:r w:rsidRPr="005C32E7">
        <w:rPr>
          <w:szCs w:val="28"/>
        </w:rPr>
        <w:t>пёрышко</w:t>
      </w:r>
      <w:r w:rsidRPr="005C32E7">
        <w:rPr>
          <w:szCs w:val="28"/>
        </w:rPr>
        <w:t>.</w:t>
      </w:r>
    </w:p>
    <w:p w:rsidR="005D5B4E" w:rsidRPr="005C32E7" w:rsidRDefault="005D5B4E" w:rsidP="005D5B4E">
      <w:pPr>
        <w:spacing w:after="0" w:line="240" w:lineRule="auto"/>
        <w:ind w:left="2124" w:firstLine="709"/>
        <w:jc w:val="both"/>
        <w:rPr>
          <w:szCs w:val="28"/>
        </w:rPr>
      </w:pPr>
    </w:p>
    <w:p w:rsidR="005D5B4E" w:rsidRPr="005C32E7" w:rsidRDefault="005D5B4E" w:rsidP="005D5B4E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>Эта — зяблик.</w:t>
      </w:r>
    </w:p>
    <w:p w:rsidR="005D5B4E" w:rsidRPr="005C32E7" w:rsidRDefault="005D5B4E" w:rsidP="005D5B4E">
      <w:pPr>
        <w:spacing w:after="0" w:line="240" w:lineRule="auto"/>
        <w:ind w:left="2124" w:firstLine="709"/>
        <w:jc w:val="both"/>
        <w:rPr>
          <w:szCs w:val="28"/>
        </w:rPr>
      </w:pPr>
    </w:p>
    <w:p w:rsidR="005D5B4E" w:rsidRPr="005C32E7" w:rsidRDefault="005D5B4E" w:rsidP="005D5B4E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>Эта — стриж.</w:t>
      </w:r>
    </w:p>
    <w:p w:rsidR="005D5B4E" w:rsidRPr="005C32E7" w:rsidRDefault="005D5B4E" w:rsidP="005D5B4E">
      <w:pPr>
        <w:spacing w:after="0" w:line="240" w:lineRule="auto"/>
        <w:ind w:left="2124" w:firstLine="709"/>
        <w:jc w:val="both"/>
        <w:rPr>
          <w:szCs w:val="28"/>
        </w:rPr>
      </w:pPr>
    </w:p>
    <w:p w:rsidR="005D5B4E" w:rsidRPr="005C32E7" w:rsidRDefault="005D5B4E" w:rsidP="005D5B4E">
      <w:pPr>
        <w:spacing w:after="0" w:line="240" w:lineRule="auto"/>
        <w:ind w:left="2124" w:firstLine="709"/>
        <w:jc w:val="both"/>
        <w:rPr>
          <w:szCs w:val="28"/>
        </w:rPr>
      </w:pPr>
    </w:p>
    <w:p w:rsidR="005D5B4E" w:rsidRPr="005C32E7" w:rsidRDefault="005D5B4E" w:rsidP="005D5B4E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 xml:space="preserve">Эта — </w:t>
      </w:r>
      <w:proofErr w:type="gramStart"/>
      <w:r w:rsidRPr="005C32E7">
        <w:rPr>
          <w:szCs w:val="28"/>
        </w:rPr>
        <w:t>развесёлый</w:t>
      </w:r>
      <w:proofErr w:type="gramEnd"/>
      <w:r w:rsidRPr="005C32E7">
        <w:rPr>
          <w:szCs w:val="28"/>
        </w:rPr>
        <w:t xml:space="preserve"> чиж.</w:t>
      </w:r>
    </w:p>
    <w:p w:rsidR="005D5B4E" w:rsidRPr="005C32E7" w:rsidRDefault="005D5B4E" w:rsidP="005D5B4E">
      <w:pPr>
        <w:spacing w:after="0" w:line="240" w:lineRule="auto"/>
        <w:ind w:left="2124" w:firstLine="709"/>
        <w:jc w:val="both"/>
        <w:rPr>
          <w:szCs w:val="28"/>
        </w:rPr>
      </w:pPr>
    </w:p>
    <w:p w:rsidR="005D5B4E" w:rsidRPr="005C32E7" w:rsidRDefault="005D5B4E" w:rsidP="005D5B4E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>Ну, а эта — злой орлан.</w:t>
      </w:r>
    </w:p>
    <w:p w:rsidR="005D5B4E" w:rsidRPr="005C32E7" w:rsidRDefault="005D5B4E" w:rsidP="005D5B4E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>Птички, птички — по домам!</w:t>
      </w:r>
    </w:p>
    <w:sectPr w:rsidR="005D5B4E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A42" w:rsidRDefault="007D2A42" w:rsidP="00BB305B">
      <w:pPr>
        <w:spacing w:after="0" w:line="240" w:lineRule="auto"/>
      </w:pPr>
      <w:r>
        <w:separator/>
      </w:r>
    </w:p>
  </w:endnote>
  <w:endnote w:type="continuationSeparator" w:id="0">
    <w:p w:rsidR="007D2A42" w:rsidRDefault="007D2A4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D5B4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D5B4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D5B4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D5B4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D5B4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D5B4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A42" w:rsidRDefault="007D2A42" w:rsidP="00BB305B">
      <w:pPr>
        <w:spacing w:after="0" w:line="240" w:lineRule="auto"/>
      </w:pPr>
      <w:r>
        <w:separator/>
      </w:r>
    </w:p>
  </w:footnote>
  <w:footnote w:type="continuationSeparator" w:id="0">
    <w:p w:rsidR="007D2A42" w:rsidRDefault="007D2A4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4E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D5B4E"/>
    <w:rsid w:val="005E3F33"/>
    <w:rsid w:val="005F3A80"/>
    <w:rsid w:val="006C1F9A"/>
    <w:rsid w:val="007D2A42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D5B4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D5B4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D5B4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D5B4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C95E-764E-47D3-9272-CF7D4651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Десять птичек – стайка</dc:title>
  <dc:creator>Токмакова И.</dc:creator>
  <cp:lastModifiedBy>Олеся</cp:lastModifiedBy>
  <cp:revision>1</cp:revision>
  <dcterms:created xsi:type="dcterms:W3CDTF">2016-03-22T11:41:00Z</dcterms:created>
  <dcterms:modified xsi:type="dcterms:W3CDTF">2016-03-22T11:43:00Z</dcterms:modified>
  <cp:category>Произведения поэтов русских</cp:category>
  <dc:language>рус.</dc:language>
</cp:coreProperties>
</file>